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0B78" w14:textId="77777777" w:rsidR="00A678B2" w:rsidRPr="00237B6C" w:rsidRDefault="00A678B2" w:rsidP="00237B6C"/>
    <w:sectPr w:rsidR="00A678B2" w:rsidRPr="00237B6C" w:rsidSect="00BC75C8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209" w:right="1418" w:bottom="931" w:left="1418" w:header="709" w:footer="47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7960" w14:textId="77777777" w:rsidR="00871D21" w:rsidRDefault="00871D21" w:rsidP="00E612CC">
      <w:r>
        <w:separator/>
      </w:r>
    </w:p>
  </w:endnote>
  <w:endnote w:type="continuationSeparator" w:id="0">
    <w:p w14:paraId="470C062B" w14:textId="77777777" w:rsidR="00871D21" w:rsidRDefault="00871D21" w:rsidP="00E612CC">
      <w:r>
        <w:continuationSeparator/>
      </w:r>
    </w:p>
  </w:endnote>
  <w:endnote w:type="continuationNotice" w:id="1">
    <w:p w14:paraId="7007C236" w14:textId="77777777" w:rsidR="00871D21" w:rsidRDefault="00871D21" w:rsidP="00E61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ing Medium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D922" w14:textId="77777777" w:rsidR="00CE4608" w:rsidRPr="00B103D7" w:rsidRDefault="00FD286C" w:rsidP="00E612CC">
    <w:r>
      <w:rPr>
        <w:noProof/>
      </w:rPr>
      <w:drawing>
        <wp:anchor distT="0" distB="0" distL="114300" distR="114300" simplePos="0" relativeHeight="251658240" behindDoc="1" locked="0" layoutInCell="1" allowOverlap="0" wp14:anchorId="1B8946C9" wp14:editId="7C6D4C8E">
          <wp:simplePos x="0" y="0"/>
          <wp:positionH relativeFrom="column">
            <wp:posOffset>5581015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5" name="Image 4" descr="Une image contenant Graphique, ver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608" w:rsidRPr="00B103D7">
      <w:t>roussillon.ca</w:t>
    </w:r>
    <w:r w:rsidR="00CE4608" w:rsidRPr="00B103D7">
      <w:rPr>
        <w:noProof/>
      </w:rPr>
      <w:t xml:space="preserve"> </w:t>
    </w:r>
  </w:p>
  <w:p w14:paraId="031BD8F4" w14:textId="77777777" w:rsidR="00CE4608" w:rsidRPr="00CE4608" w:rsidRDefault="00CE4608" w:rsidP="00E612CC">
    <w:pPr>
      <w:pStyle w:val="Pieddepage"/>
    </w:pPr>
    <w:r w:rsidRPr="004E0B77">
      <w:t>Candiac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Châteauguay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t xml:space="preserve"> Delson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La Prairie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t xml:space="preserve"> Léry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Mercier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Saint-Constant</w:t>
    </w:r>
    <w:r>
      <w:br/>
    </w:r>
    <w:r w:rsidRPr="004E0B77">
      <w:t>Saint-Isidore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Saint-Mathieu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Saint-Philippe</w:t>
    </w:r>
    <w: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276F" w14:textId="77777777" w:rsidR="008230E0" w:rsidRPr="00AB73C4" w:rsidRDefault="00FD286C" w:rsidP="00E612CC">
    <w:pPr>
      <w:pStyle w:val="Pieddepage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81EE4FE" wp14:editId="24438C10">
              <wp:simplePos x="0" y="0"/>
              <wp:positionH relativeFrom="page">
                <wp:posOffset>7359650</wp:posOffset>
              </wp:positionH>
              <wp:positionV relativeFrom="page">
                <wp:posOffset>8124825</wp:posOffset>
              </wp:positionV>
              <wp:extent cx="399415" cy="452755"/>
              <wp:effectExtent l="0" t="0" r="0" b="0"/>
              <wp:wrapNone/>
              <wp:docPr id="184180550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94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EA0C" w14:textId="77777777" w:rsidR="00936F48" w:rsidRPr="008E7D95" w:rsidRDefault="00936F48" w:rsidP="00E612CC">
                          <w:pPr>
                            <w:pStyle w:val="Pieddepage"/>
                            <w:rPr>
                              <w:rFonts w:eastAsia="Meiryo" w:cs="Times New Roman"/>
                            </w:rPr>
                          </w:pPr>
                          <w:r w:rsidRPr="008E7D95">
                            <w:rPr>
                              <w:rFonts w:eastAsia="Meiryo" w:cs="Times New Roman"/>
                            </w:rPr>
                            <w:fldChar w:fldCharType="begin"/>
                          </w:r>
                          <w:r w:rsidRPr="00936F48">
                            <w:instrText>PAGE    \* MERGEFORMAT</w:instrText>
                          </w:r>
                          <w:r w:rsidRPr="008E7D95">
                            <w:rPr>
                              <w:rFonts w:eastAsia="Meiryo" w:cs="Times New Roman"/>
                            </w:rPr>
                            <w:fldChar w:fldCharType="separate"/>
                          </w:r>
                          <w:r w:rsidRPr="00936F48">
                            <w:t>2</w:t>
                          </w:r>
                          <w:r w:rsidRPr="008E7D95">
                            <w:rPr>
                              <w:rFonts w:eastAsia="Meiryo" w:cs="Times New Roman"/>
                            </w:rPr>
                            <w:fldChar w:fldCharType="end"/>
                          </w:r>
                        </w:p>
                        <w:p w14:paraId="71077BFD" w14:textId="77777777" w:rsidR="00936F48" w:rsidRPr="00936F48" w:rsidRDefault="00936F48" w:rsidP="00E612CC">
                          <w:pPr>
                            <w:pStyle w:val="Pieddepage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EE4FE" id="Rectangle 2" o:spid="_x0000_s1026" style="position:absolute;margin-left:579.5pt;margin-top:639.75pt;width:31.4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" o:allowincell="f" filled="f" stroked="f">
              <v:textbox style="layout-flow:vertical;mso-layout-flow-alt:bottom-to-top">
                <w:txbxContent>
                  <w:p w14:paraId="0008EA0C" w14:textId="77777777" w:rsidR="00936F48" w:rsidRPr="008E7D95" w:rsidRDefault="00936F48" w:rsidP="00E612CC">
                    <w:pPr>
                      <w:pStyle w:val="Pieddepage"/>
                      <w:rPr>
                        <w:rFonts w:eastAsia="Meiryo" w:cs="Times New Roman"/>
                      </w:rPr>
                    </w:pPr>
                    <w:r w:rsidRPr="008E7D95">
                      <w:rPr>
                        <w:rFonts w:eastAsia="Meiryo" w:cs="Times New Roman"/>
                      </w:rPr>
                      <w:fldChar w:fldCharType="begin"/>
                    </w:r>
                    <w:r w:rsidRPr="00936F48">
                      <w:instrText>PAGE    \* MERGEFORMAT</w:instrText>
                    </w:r>
                    <w:r w:rsidRPr="008E7D95">
                      <w:rPr>
                        <w:rFonts w:eastAsia="Meiryo" w:cs="Times New Roman"/>
                      </w:rPr>
                      <w:fldChar w:fldCharType="separate"/>
                    </w:r>
                    <w:r w:rsidRPr="00936F48">
                      <w:t>2</w:t>
                    </w:r>
                    <w:r w:rsidRPr="008E7D95">
                      <w:rPr>
                        <w:rFonts w:eastAsia="Meiryo" w:cs="Times New Roman"/>
                      </w:rPr>
                      <w:fldChar w:fldCharType="end"/>
                    </w:r>
                  </w:p>
                  <w:p w14:paraId="71077BFD" w14:textId="77777777" w:rsidR="00936F48" w:rsidRPr="00936F48" w:rsidRDefault="00936F48" w:rsidP="00E612CC">
                    <w:pPr>
                      <w:pStyle w:val="Pieddepage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0" wp14:anchorId="4E610699" wp14:editId="7B46EBAD">
          <wp:simplePos x="0" y="0"/>
          <wp:positionH relativeFrom="column">
            <wp:posOffset>5937250</wp:posOffset>
          </wp:positionH>
          <wp:positionV relativeFrom="page">
            <wp:posOffset>9191625</wp:posOffset>
          </wp:positionV>
          <wp:extent cx="742950" cy="686435"/>
          <wp:effectExtent l="0" t="0" r="0" b="0"/>
          <wp:wrapNone/>
          <wp:docPr id="3" name="Image 4" descr="Une image contenant Graphique, ver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5EE2" w14:textId="77777777" w:rsidR="00905DE1" w:rsidRPr="00B103D7" w:rsidRDefault="00FD286C" w:rsidP="00905DE1">
    <w:pPr>
      <w:jc w:val="center"/>
      <w:rPr>
        <w:b/>
        <w:bCs/>
        <w:color w:val="7CD56C"/>
        <w:sz w:val="30"/>
        <w:szCs w:val="30"/>
      </w:rPr>
    </w:pPr>
    <w:r>
      <w:rPr>
        <w:noProof/>
      </w:rPr>
      <w:drawing>
        <wp:anchor distT="0" distB="0" distL="114300" distR="114300" simplePos="0" relativeHeight="251658244" behindDoc="1" locked="0" layoutInCell="1" allowOverlap="0" wp14:anchorId="598FAC6C" wp14:editId="77D6A1C5">
          <wp:simplePos x="0" y="0"/>
          <wp:positionH relativeFrom="column">
            <wp:posOffset>5824220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1" name="Image 4" descr="Une image contenant Graphique, ver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DE1" w:rsidRPr="00B103D7">
      <w:rPr>
        <w:b/>
        <w:bCs/>
        <w:color w:val="7CD56C"/>
        <w:sz w:val="30"/>
        <w:szCs w:val="30"/>
      </w:rPr>
      <w:t>roussillon.ca</w:t>
    </w:r>
  </w:p>
  <w:p w14:paraId="0F95007C" w14:textId="77777777" w:rsidR="004E725A" w:rsidRPr="00905DE1" w:rsidRDefault="00905DE1" w:rsidP="00905DE1">
    <w:pPr>
      <w:pStyle w:val="Pieddepage"/>
      <w:jc w:val="center"/>
      <w:rPr>
        <w:szCs w:val="16"/>
      </w:rPr>
    </w:pPr>
    <w:r w:rsidRPr="004E0B77">
      <w:rPr>
        <w:szCs w:val="16"/>
      </w:rPr>
      <w:t>Candiac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Châteauguay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rPr>
        <w:szCs w:val="16"/>
      </w:rPr>
      <w:t xml:space="preserve"> Delson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La Prairie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 w:rsidRPr="004E0B77">
      <w:rPr>
        <w:szCs w:val="16"/>
      </w:rPr>
      <w:t xml:space="preserve"> Léry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Mercier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Saint-Constant</w:t>
    </w:r>
    <w:r>
      <w:rPr>
        <w:szCs w:val="16"/>
      </w:rPr>
      <w:br/>
    </w:r>
    <w:r w:rsidRPr="004E0B77">
      <w:rPr>
        <w:szCs w:val="16"/>
      </w:rPr>
      <w:t>Saint-Isidore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Saint-Mathieu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Saint-Philippe</w:t>
    </w:r>
    <w:r>
      <w:rPr>
        <w:szCs w:val="16"/>
      </w:rPr>
      <w:t xml:space="preserve"> </w:t>
    </w:r>
    <w:r w:rsidRPr="00AD5CA6">
      <w:rPr>
        <w:rFonts w:ascii="Arial" w:hAnsi="Arial"/>
        <w:color w:val="7CD56C"/>
        <w:spacing w:val="6"/>
        <w:sz w:val="18"/>
        <w:szCs w:val="18"/>
      </w:rPr>
      <w:t>•</w:t>
    </w:r>
    <w:r>
      <w:rPr>
        <w:szCs w:val="16"/>
      </w:rPr>
      <w:t xml:space="preserve"> </w:t>
    </w:r>
    <w:r w:rsidRPr="004E0B77">
      <w:rPr>
        <w:szCs w:val="16"/>
      </w:rPr>
      <w:t>Sainte-Catherin</w:t>
    </w:r>
    <w:r>
      <w:rPr>
        <w:szCs w:val="16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F83F" w14:textId="77777777" w:rsidR="00871D21" w:rsidRDefault="00871D21" w:rsidP="00E612CC">
      <w:r>
        <w:separator/>
      </w:r>
    </w:p>
  </w:footnote>
  <w:footnote w:type="continuationSeparator" w:id="0">
    <w:p w14:paraId="2408832B" w14:textId="77777777" w:rsidR="00871D21" w:rsidRDefault="00871D21" w:rsidP="00E612CC">
      <w:r>
        <w:continuationSeparator/>
      </w:r>
    </w:p>
  </w:footnote>
  <w:footnote w:type="continuationNotice" w:id="1">
    <w:p w14:paraId="1DDC83B9" w14:textId="77777777" w:rsidR="00871D21" w:rsidRDefault="00871D21" w:rsidP="00E61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7F74" w14:textId="77777777" w:rsidR="007742FA" w:rsidRDefault="00FD286C" w:rsidP="00E612CC">
    <w:pPr>
      <w:pStyle w:val="En-tt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6ACC52B7" wp14:editId="3B8E34E3">
          <wp:simplePos x="0" y="0"/>
          <wp:positionH relativeFrom="page">
            <wp:posOffset>2423160</wp:posOffset>
          </wp:positionH>
          <wp:positionV relativeFrom="page">
            <wp:posOffset>320040</wp:posOffset>
          </wp:positionV>
          <wp:extent cx="2926080" cy="795655"/>
          <wp:effectExtent l="0" t="0" r="0" b="0"/>
          <wp:wrapTight wrapText="bothSides">
            <wp:wrapPolygon edited="0">
              <wp:start x="8719" y="0"/>
              <wp:lineTo x="8719" y="7585"/>
              <wp:lineTo x="10031" y="11033"/>
              <wp:lineTo x="10781" y="11033"/>
              <wp:lineTo x="0" y="13446"/>
              <wp:lineTo x="0" y="21376"/>
              <wp:lineTo x="21469" y="21376"/>
              <wp:lineTo x="21469" y="13101"/>
              <wp:lineTo x="10781" y="11033"/>
              <wp:lineTo x="11438" y="11033"/>
              <wp:lineTo x="12844" y="7240"/>
              <wp:lineTo x="12750" y="0"/>
              <wp:lineTo x="8719" y="0"/>
            </wp:wrapPolygon>
          </wp:wrapTight>
          <wp:docPr id="2" name="Image 1" descr="Une image contenant texte, Police, capture d’écran, Graphiq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83E721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  <w:rPr>
        <w:color w:val="7CD56C"/>
      </w:rPr>
    </w:lvl>
  </w:abstractNum>
  <w:abstractNum w:abstractNumId="1" w15:restartNumberingAfterBreak="0">
    <w:nsid w:val="FFFFFF7F"/>
    <w:multiLevelType w:val="singleLevel"/>
    <w:tmpl w:val="871CBFF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  <w:rPr>
        <w:color w:val="7CD56C"/>
      </w:rPr>
    </w:lvl>
  </w:abstractNum>
  <w:abstractNum w:abstractNumId="2" w15:restartNumberingAfterBreak="0">
    <w:nsid w:val="FFFFFF82"/>
    <w:multiLevelType w:val="singleLevel"/>
    <w:tmpl w:val="CDB8BE5C"/>
    <w:lvl w:ilvl="0">
      <w:numFmt w:val="bullet"/>
      <w:pStyle w:val="Listepuces3"/>
      <w:lvlText w:val="—"/>
      <w:lvlJc w:val="left"/>
      <w:pPr>
        <w:ind w:left="108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7CD56C"/>
        <w:spacing w:val="0"/>
        <w:w w:val="92"/>
        <w:sz w:val="18"/>
        <w:szCs w:val="18"/>
        <w:lang w:val="fr-FR" w:eastAsia="en-US" w:bidi="ar-SA"/>
      </w:rPr>
    </w:lvl>
  </w:abstractNum>
  <w:abstractNum w:abstractNumId="3" w15:restartNumberingAfterBreak="0">
    <w:nsid w:val="FFFFFF83"/>
    <w:multiLevelType w:val="singleLevel"/>
    <w:tmpl w:val="7E48EDB6"/>
    <w:lvl w:ilvl="0">
      <w:numFmt w:val="bullet"/>
      <w:pStyle w:val="Listepuces2"/>
      <w:lvlText w:val="—"/>
      <w:lvlJc w:val="left"/>
      <w:pPr>
        <w:ind w:left="72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7CD56C"/>
        <w:spacing w:val="0"/>
        <w:w w:val="92"/>
        <w:sz w:val="18"/>
        <w:szCs w:val="18"/>
        <w:lang w:val="fr-FR" w:eastAsia="en-US" w:bidi="ar-SA"/>
      </w:rPr>
    </w:lvl>
  </w:abstractNum>
  <w:abstractNum w:abstractNumId="4" w15:restartNumberingAfterBreak="0">
    <w:nsid w:val="FFFFFF88"/>
    <w:multiLevelType w:val="singleLevel"/>
    <w:tmpl w:val="54CEF8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color w:val="7CD56C"/>
      </w:rPr>
    </w:lvl>
  </w:abstractNum>
  <w:abstractNum w:abstractNumId="5" w15:restartNumberingAfterBreak="0">
    <w:nsid w:val="FFFFFF89"/>
    <w:multiLevelType w:val="singleLevel"/>
    <w:tmpl w:val="080ACD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CD56C"/>
      </w:rPr>
    </w:lvl>
  </w:abstractNum>
  <w:abstractNum w:abstractNumId="6" w15:restartNumberingAfterBreak="0">
    <w:nsid w:val="0F990150"/>
    <w:multiLevelType w:val="multilevel"/>
    <w:tmpl w:val="DD28EECE"/>
    <w:styleLink w:val="Listeactuelle1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/>
        <w:sz w:val="30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/>
        <w:sz w:val="26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3262434"/>
    <w:multiLevelType w:val="multilevel"/>
    <w:tmpl w:val="0C0C001D"/>
    <w:styleLink w:val="Listeactuel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3061A0"/>
    <w:multiLevelType w:val="multilevel"/>
    <w:tmpl w:val="4A24CFEE"/>
    <w:lvl w:ilvl="0">
      <w:start w:val="1"/>
      <w:numFmt w:val="decimal"/>
      <w:pStyle w:val="Titre1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24"/>
      </w:rPr>
    </w:lvl>
    <w:lvl w:ilvl="1">
      <w:start w:val="1"/>
      <w:numFmt w:val="decimal"/>
      <w:pStyle w:val="Titre2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/>
        <w:sz w:val="24"/>
      </w:rPr>
    </w:lvl>
    <w:lvl w:ilvl="2">
      <w:start w:val="1"/>
      <w:numFmt w:val="decimal"/>
      <w:pStyle w:val="Titre3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/>
        <w:sz w:val="22"/>
      </w:rPr>
    </w:lvl>
    <w:lvl w:ilvl="3">
      <w:start w:val="1"/>
      <w:numFmt w:val="decimal"/>
      <w:pStyle w:val="Titre4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/>
        <w:sz w:val="22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D45BEE"/>
    <w:multiLevelType w:val="multilevel"/>
    <w:tmpl w:val="E32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976F9"/>
    <w:multiLevelType w:val="multilevel"/>
    <w:tmpl w:val="14125584"/>
    <w:styleLink w:val="Listeactuelle3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FAA3873"/>
    <w:multiLevelType w:val="multilevel"/>
    <w:tmpl w:val="806AD618"/>
    <w:styleLink w:val="Listeactuelle4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AC60C84"/>
    <w:multiLevelType w:val="multilevel"/>
    <w:tmpl w:val="C6A2AAD8"/>
    <w:styleLink w:val="Listeactuelle2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/>
        <w:sz w:val="26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706591">
    <w:abstractNumId w:val="13"/>
  </w:num>
  <w:num w:numId="2" w16cid:durableId="2062485618">
    <w:abstractNumId w:val="4"/>
  </w:num>
  <w:num w:numId="3" w16cid:durableId="1048337748">
    <w:abstractNumId w:val="1"/>
  </w:num>
  <w:num w:numId="4" w16cid:durableId="1468428511">
    <w:abstractNumId w:val="0"/>
  </w:num>
  <w:num w:numId="5" w16cid:durableId="254828617">
    <w:abstractNumId w:val="5"/>
  </w:num>
  <w:num w:numId="6" w16cid:durableId="786583068">
    <w:abstractNumId w:val="3"/>
  </w:num>
  <w:num w:numId="7" w16cid:durableId="1296565760">
    <w:abstractNumId w:val="2"/>
  </w:num>
  <w:num w:numId="8" w16cid:durableId="1028094978">
    <w:abstractNumId w:val="6"/>
  </w:num>
  <w:num w:numId="9" w16cid:durableId="542331483">
    <w:abstractNumId w:val="12"/>
  </w:num>
  <w:num w:numId="10" w16cid:durableId="925193499">
    <w:abstractNumId w:val="10"/>
  </w:num>
  <w:num w:numId="11" w16cid:durableId="586234771">
    <w:abstractNumId w:val="11"/>
  </w:num>
  <w:num w:numId="12" w16cid:durableId="686106061">
    <w:abstractNumId w:val="8"/>
  </w:num>
  <w:num w:numId="13" w16cid:durableId="878392684">
    <w:abstractNumId w:val="7"/>
  </w:num>
  <w:num w:numId="14" w16cid:durableId="123335366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mirrorMargin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3"/>
    <w:rsid w:val="00007B2B"/>
    <w:rsid w:val="00026ED6"/>
    <w:rsid w:val="00027E36"/>
    <w:rsid w:val="0003123B"/>
    <w:rsid w:val="000357AF"/>
    <w:rsid w:val="000369B0"/>
    <w:rsid w:val="00042741"/>
    <w:rsid w:val="00044C6F"/>
    <w:rsid w:val="00046799"/>
    <w:rsid w:val="00050C8F"/>
    <w:rsid w:val="00055C3E"/>
    <w:rsid w:val="00062FFF"/>
    <w:rsid w:val="00064DE9"/>
    <w:rsid w:val="0007270A"/>
    <w:rsid w:val="00072D0F"/>
    <w:rsid w:val="00074788"/>
    <w:rsid w:val="000914E4"/>
    <w:rsid w:val="0009184B"/>
    <w:rsid w:val="000940EC"/>
    <w:rsid w:val="000A2449"/>
    <w:rsid w:val="000A30F2"/>
    <w:rsid w:val="000A437C"/>
    <w:rsid w:val="000A4D73"/>
    <w:rsid w:val="000A628A"/>
    <w:rsid w:val="000B1748"/>
    <w:rsid w:val="000B19DA"/>
    <w:rsid w:val="000B1C50"/>
    <w:rsid w:val="000B3199"/>
    <w:rsid w:val="000B45AE"/>
    <w:rsid w:val="000C0856"/>
    <w:rsid w:val="000C2194"/>
    <w:rsid w:val="000C2C6C"/>
    <w:rsid w:val="000D13A6"/>
    <w:rsid w:val="000D30F9"/>
    <w:rsid w:val="000D3271"/>
    <w:rsid w:val="000D4777"/>
    <w:rsid w:val="000D5426"/>
    <w:rsid w:val="000D54B4"/>
    <w:rsid w:val="000D6E13"/>
    <w:rsid w:val="000D77D7"/>
    <w:rsid w:val="000D7CA1"/>
    <w:rsid w:val="000E468E"/>
    <w:rsid w:val="000F26BE"/>
    <w:rsid w:val="000F37A9"/>
    <w:rsid w:val="000F4FEA"/>
    <w:rsid w:val="000F6E0D"/>
    <w:rsid w:val="00103BC7"/>
    <w:rsid w:val="00120924"/>
    <w:rsid w:val="00121655"/>
    <w:rsid w:val="00122118"/>
    <w:rsid w:val="00136ADD"/>
    <w:rsid w:val="001372D2"/>
    <w:rsid w:val="00142EDA"/>
    <w:rsid w:val="00145B21"/>
    <w:rsid w:val="00146B20"/>
    <w:rsid w:val="00152218"/>
    <w:rsid w:val="00153265"/>
    <w:rsid w:val="00162FC7"/>
    <w:rsid w:val="00170A53"/>
    <w:rsid w:val="00172BA0"/>
    <w:rsid w:val="001827C2"/>
    <w:rsid w:val="001830CB"/>
    <w:rsid w:val="00190407"/>
    <w:rsid w:val="001913D2"/>
    <w:rsid w:val="0019420D"/>
    <w:rsid w:val="00194C29"/>
    <w:rsid w:val="001A1ABC"/>
    <w:rsid w:val="001A2850"/>
    <w:rsid w:val="001A74BD"/>
    <w:rsid w:val="001A7634"/>
    <w:rsid w:val="001A7E82"/>
    <w:rsid w:val="001B0B32"/>
    <w:rsid w:val="001B5010"/>
    <w:rsid w:val="001B73F9"/>
    <w:rsid w:val="001D229E"/>
    <w:rsid w:val="001D3E35"/>
    <w:rsid w:val="001D61C2"/>
    <w:rsid w:val="001E0149"/>
    <w:rsid w:val="001E130B"/>
    <w:rsid w:val="001E2E81"/>
    <w:rsid w:val="001E5EBA"/>
    <w:rsid w:val="001F104A"/>
    <w:rsid w:val="001F14E4"/>
    <w:rsid w:val="001F283E"/>
    <w:rsid w:val="001F67D3"/>
    <w:rsid w:val="002049BB"/>
    <w:rsid w:val="00204FB2"/>
    <w:rsid w:val="00210385"/>
    <w:rsid w:val="00210B10"/>
    <w:rsid w:val="00211767"/>
    <w:rsid w:val="0021179F"/>
    <w:rsid w:val="00214244"/>
    <w:rsid w:val="00215688"/>
    <w:rsid w:val="00216DAB"/>
    <w:rsid w:val="00220AC1"/>
    <w:rsid w:val="002212EF"/>
    <w:rsid w:val="00222B4D"/>
    <w:rsid w:val="00224570"/>
    <w:rsid w:val="00227722"/>
    <w:rsid w:val="00232927"/>
    <w:rsid w:val="00232F4B"/>
    <w:rsid w:val="00233F5E"/>
    <w:rsid w:val="002368CA"/>
    <w:rsid w:val="00237B6C"/>
    <w:rsid w:val="002411D3"/>
    <w:rsid w:val="002438BC"/>
    <w:rsid w:val="00251458"/>
    <w:rsid w:val="00262B0C"/>
    <w:rsid w:val="00263A20"/>
    <w:rsid w:val="0026516B"/>
    <w:rsid w:val="00265EC2"/>
    <w:rsid w:val="002724C8"/>
    <w:rsid w:val="00275304"/>
    <w:rsid w:val="00276128"/>
    <w:rsid w:val="0027742E"/>
    <w:rsid w:val="002777CD"/>
    <w:rsid w:val="00286305"/>
    <w:rsid w:val="002864C7"/>
    <w:rsid w:val="00286B69"/>
    <w:rsid w:val="00287104"/>
    <w:rsid w:val="002A62BB"/>
    <w:rsid w:val="002A7101"/>
    <w:rsid w:val="002A75AE"/>
    <w:rsid w:val="002B0935"/>
    <w:rsid w:val="002B426C"/>
    <w:rsid w:val="002C2ADB"/>
    <w:rsid w:val="002D3B4A"/>
    <w:rsid w:val="002D4219"/>
    <w:rsid w:val="002D5D92"/>
    <w:rsid w:val="002D63F1"/>
    <w:rsid w:val="002D644C"/>
    <w:rsid w:val="002E091C"/>
    <w:rsid w:val="002E2394"/>
    <w:rsid w:val="002E629F"/>
    <w:rsid w:val="002E78F8"/>
    <w:rsid w:val="002E7F03"/>
    <w:rsid w:val="00303458"/>
    <w:rsid w:val="003035F2"/>
    <w:rsid w:val="00303BD7"/>
    <w:rsid w:val="00307032"/>
    <w:rsid w:val="003105FA"/>
    <w:rsid w:val="00311A0B"/>
    <w:rsid w:val="00314F24"/>
    <w:rsid w:val="003172C7"/>
    <w:rsid w:val="003243E5"/>
    <w:rsid w:val="00326187"/>
    <w:rsid w:val="00334940"/>
    <w:rsid w:val="00334BA0"/>
    <w:rsid w:val="00335A4F"/>
    <w:rsid w:val="00336E7D"/>
    <w:rsid w:val="00346203"/>
    <w:rsid w:val="00346FE1"/>
    <w:rsid w:val="00356D58"/>
    <w:rsid w:val="00366EBE"/>
    <w:rsid w:val="00374C3E"/>
    <w:rsid w:val="00382F30"/>
    <w:rsid w:val="003849F8"/>
    <w:rsid w:val="00385221"/>
    <w:rsid w:val="00391776"/>
    <w:rsid w:val="00394056"/>
    <w:rsid w:val="003A0D94"/>
    <w:rsid w:val="003A308E"/>
    <w:rsid w:val="003A34E7"/>
    <w:rsid w:val="003A4029"/>
    <w:rsid w:val="003A6418"/>
    <w:rsid w:val="003B0EC0"/>
    <w:rsid w:val="003B1E1E"/>
    <w:rsid w:val="003B3E40"/>
    <w:rsid w:val="003C053C"/>
    <w:rsid w:val="003C05F1"/>
    <w:rsid w:val="003C3E59"/>
    <w:rsid w:val="003C5250"/>
    <w:rsid w:val="003E036C"/>
    <w:rsid w:val="003E66BA"/>
    <w:rsid w:val="003F0D6E"/>
    <w:rsid w:val="003F1911"/>
    <w:rsid w:val="003F4D5C"/>
    <w:rsid w:val="003F680A"/>
    <w:rsid w:val="004008D6"/>
    <w:rsid w:val="004011B5"/>
    <w:rsid w:val="004013BC"/>
    <w:rsid w:val="00404A5E"/>
    <w:rsid w:val="00411827"/>
    <w:rsid w:val="00424B5D"/>
    <w:rsid w:val="0043301C"/>
    <w:rsid w:val="00434ED1"/>
    <w:rsid w:val="00434F7B"/>
    <w:rsid w:val="00437321"/>
    <w:rsid w:val="00440E82"/>
    <w:rsid w:val="00441170"/>
    <w:rsid w:val="00445C4C"/>
    <w:rsid w:val="00446560"/>
    <w:rsid w:val="00446F80"/>
    <w:rsid w:val="00452B78"/>
    <w:rsid w:val="00454972"/>
    <w:rsid w:val="00464F07"/>
    <w:rsid w:val="00465DDB"/>
    <w:rsid w:val="00466E6A"/>
    <w:rsid w:val="00472D8C"/>
    <w:rsid w:val="00473BB8"/>
    <w:rsid w:val="00476BDE"/>
    <w:rsid w:val="004776BB"/>
    <w:rsid w:val="00483D73"/>
    <w:rsid w:val="0048754D"/>
    <w:rsid w:val="004918BA"/>
    <w:rsid w:val="00496506"/>
    <w:rsid w:val="004A1FA0"/>
    <w:rsid w:val="004A7A39"/>
    <w:rsid w:val="004B19D4"/>
    <w:rsid w:val="004B5F29"/>
    <w:rsid w:val="004B62ED"/>
    <w:rsid w:val="004C7F41"/>
    <w:rsid w:val="004D1942"/>
    <w:rsid w:val="004D38DD"/>
    <w:rsid w:val="004D51CF"/>
    <w:rsid w:val="004D6E69"/>
    <w:rsid w:val="004E0DDF"/>
    <w:rsid w:val="004E300B"/>
    <w:rsid w:val="004E725A"/>
    <w:rsid w:val="004F0812"/>
    <w:rsid w:val="004F1E44"/>
    <w:rsid w:val="004F3A8F"/>
    <w:rsid w:val="004F4937"/>
    <w:rsid w:val="004F633F"/>
    <w:rsid w:val="00505E04"/>
    <w:rsid w:val="005142E9"/>
    <w:rsid w:val="00516F8A"/>
    <w:rsid w:val="00521872"/>
    <w:rsid w:val="005268BE"/>
    <w:rsid w:val="0053532C"/>
    <w:rsid w:val="00536500"/>
    <w:rsid w:val="00546BFF"/>
    <w:rsid w:val="0056172C"/>
    <w:rsid w:val="00567770"/>
    <w:rsid w:val="00570D0D"/>
    <w:rsid w:val="00571428"/>
    <w:rsid w:val="00573A8C"/>
    <w:rsid w:val="00573C0B"/>
    <w:rsid w:val="005828F6"/>
    <w:rsid w:val="00584CCD"/>
    <w:rsid w:val="00585189"/>
    <w:rsid w:val="00597F55"/>
    <w:rsid w:val="005A225A"/>
    <w:rsid w:val="005A3951"/>
    <w:rsid w:val="005A3F0A"/>
    <w:rsid w:val="005A7361"/>
    <w:rsid w:val="005B0726"/>
    <w:rsid w:val="005B3175"/>
    <w:rsid w:val="005B6BA6"/>
    <w:rsid w:val="005C1B60"/>
    <w:rsid w:val="005C6223"/>
    <w:rsid w:val="005D30E3"/>
    <w:rsid w:val="005D5A0F"/>
    <w:rsid w:val="005E004E"/>
    <w:rsid w:val="005E4609"/>
    <w:rsid w:val="005F1AE6"/>
    <w:rsid w:val="005F1DD5"/>
    <w:rsid w:val="005F22B3"/>
    <w:rsid w:val="005F2D13"/>
    <w:rsid w:val="005F6FE9"/>
    <w:rsid w:val="005F79AF"/>
    <w:rsid w:val="00600042"/>
    <w:rsid w:val="00600455"/>
    <w:rsid w:val="00602BC8"/>
    <w:rsid w:val="006077F9"/>
    <w:rsid w:val="00610435"/>
    <w:rsid w:val="00614F1C"/>
    <w:rsid w:val="00615769"/>
    <w:rsid w:val="00616132"/>
    <w:rsid w:val="006213F7"/>
    <w:rsid w:val="00625272"/>
    <w:rsid w:val="006302C4"/>
    <w:rsid w:val="00633B74"/>
    <w:rsid w:val="0064177D"/>
    <w:rsid w:val="00656584"/>
    <w:rsid w:val="0066246E"/>
    <w:rsid w:val="006650A4"/>
    <w:rsid w:val="0066520A"/>
    <w:rsid w:val="00672A39"/>
    <w:rsid w:val="00673830"/>
    <w:rsid w:val="006763FB"/>
    <w:rsid w:val="0067744E"/>
    <w:rsid w:val="0068090F"/>
    <w:rsid w:val="006869F3"/>
    <w:rsid w:val="006A0351"/>
    <w:rsid w:val="006A064C"/>
    <w:rsid w:val="006A0B20"/>
    <w:rsid w:val="006A2E4B"/>
    <w:rsid w:val="006A581E"/>
    <w:rsid w:val="006A665B"/>
    <w:rsid w:val="006B1ABE"/>
    <w:rsid w:val="006B2071"/>
    <w:rsid w:val="006B30F8"/>
    <w:rsid w:val="006B4423"/>
    <w:rsid w:val="006B48CD"/>
    <w:rsid w:val="006B5BB2"/>
    <w:rsid w:val="006B6840"/>
    <w:rsid w:val="006C35D2"/>
    <w:rsid w:val="006C7F9F"/>
    <w:rsid w:val="006D12CA"/>
    <w:rsid w:val="006D1373"/>
    <w:rsid w:val="006D6FED"/>
    <w:rsid w:val="006D79A3"/>
    <w:rsid w:val="006D7BEC"/>
    <w:rsid w:val="006E2147"/>
    <w:rsid w:val="006F112F"/>
    <w:rsid w:val="006F5293"/>
    <w:rsid w:val="006F7B38"/>
    <w:rsid w:val="007023F1"/>
    <w:rsid w:val="00703406"/>
    <w:rsid w:val="00703A88"/>
    <w:rsid w:val="00707325"/>
    <w:rsid w:val="007074C3"/>
    <w:rsid w:val="00713861"/>
    <w:rsid w:val="007215DF"/>
    <w:rsid w:val="00721922"/>
    <w:rsid w:val="0072494F"/>
    <w:rsid w:val="007310C5"/>
    <w:rsid w:val="007325F5"/>
    <w:rsid w:val="0073427C"/>
    <w:rsid w:val="00744F95"/>
    <w:rsid w:val="007450B8"/>
    <w:rsid w:val="007456EB"/>
    <w:rsid w:val="007461A0"/>
    <w:rsid w:val="0075098B"/>
    <w:rsid w:val="007519B0"/>
    <w:rsid w:val="007523BB"/>
    <w:rsid w:val="00761E8B"/>
    <w:rsid w:val="00765646"/>
    <w:rsid w:val="00765ACB"/>
    <w:rsid w:val="00765B27"/>
    <w:rsid w:val="00765CD0"/>
    <w:rsid w:val="00770EC3"/>
    <w:rsid w:val="007727CD"/>
    <w:rsid w:val="007742FA"/>
    <w:rsid w:val="00781714"/>
    <w:rsid w:val="00782370"/>
    <w:rsid w:val="00784C71"/>
    <w:rsid w:val="007A31EE"/>
    <w:rsid w:val="007A460E"/>
    <w:rsid w:val="007A4AE6"/>
    <w:rsid w:val="007A6241"/>
    <w:rsid w:val="007B6EB1"/>
    <w:rsid w:val="007C0FDB"/>
    <w:rsid w:val="007D0677"/>
    <w:rsid w:val="007D0F13"/>
    <w:rsid w:val="007D317C"/>
    <w:rsid w:val="007D3CBC"/>
    <w:rsid w:val="007D4D39"/>
    <w:rsid w:val="007E2F32"/>
    <w:rsid w:val="007E591B"/>
    <w:rsid w:val="007F20B8"/>
    <w:rsid w:val="007F2B34"/>
    <w:rsid w:val="007F433F"/>
    <w:rsid w:val="007F5539"/>
    <w:rsid w:val="00800110"/>
    <w:rsid w:val="00803257"/>
    <w:rsid w:val="0080537F"/>
    <w:rsid w:val="008208F1"/>
    <w:rsid w:val="008230E0"/>
    <w:rsid w:val="008235A4"/>
    <w:rsid w:val="0082394B"/>
    <w:rsid w:val="00824C2C"/>
    <w:rsid w:val="0083053B"/>
    <w:rsid w:val="00831982"/>
    <w:rsid w:val="00833848"/>
    <w:rsid w:val="0084289D"/>
    <w:rsid w:val="008428EA"/>
    <w:rsid w:val="00845501"/>
    <w:rsid w:val="00854867"/>
    <w:rsid w:val="008575FB"/>
    <w:rsid w:val="008613E3"/>
    <w:rsid w:val="00865C5A"/>
    <w:rsid w:val="0086760F"/>
    <w:rsid w:val="00870FE6"/>
    <w:rsid w:val="00871D21"/>
    <w:rsid w:val="0087335C"/>
    <w:rsid w:val="008822FD"/>
    <w:rsid w:val="00886C12"/>
    <w:rsid w:val="0089045E"/>
    <w:rsid w:val="00891DB3"/>
    <w:rsid w:val="008A2DE7"/>
    <w:rsid w:val="008A6460"/>
    <w:rsid w:val="008B3EA0"/>
    <w:rsid w:val="008C068C"/>
    <w:rsid w:val="008C66AF"/>
    <w:rsid w:val="008D39B7"/>
    <w:rsid w:val="008D682C"/>
    <w:rsid w:val="008E0AFD"/>
    <w:rsid w:val="008E1453"/>
    <w:rsid w:val="008E3D33"/>
    <w:rsid w:val="008E7D95"/>
    <w:rsid w:val="00902AD2"/>
    <w:rsid w:val="00902DD4"/>
    <w:rsid w:val="00905DE1"/>
    <w:rsid w:val="00906E2F"/>
    <w:rsid w:val="00917074"/>
    <w:rsid w:val="00934418"/>
    <w:rsid w:val="00936229"/>
    <w:rsid w:val="00936F48"/>
    <w:rsid w:val="00942724"/>
    <w:rsid w:val="009466DE"/>
    <w:rsid w:val="009536FA"/>
    <w:rsid w:val="00953DB8"/>
    <w:rsid w:val="009559E8"/>
    <w:rsid w:val="00961A9C"/>
    <w:rsid w:val="00962B01"/>
    <w:rsid w:val="00963C74"/>
    <w:rsid w:val="009672DA"/>
    <w:rsid w:val="009708F9"/>
    <w:rsid w:val="009744E8"/>
    <w:rsid w:val="009772C7"/>
    <w:rsid w:val="009823D7"/>
    <w:rsid w:val="00982438"/>
    <w:rsid w:val="009832B3"/>
    <w:rsid w:val="00985678"/>
    <w:rsid w:val="00991F72"/>
    <w:rsid w:val="009954E3"/>
    <w:rsid w:val="00996619"/>
    <w:rsid w:val="009A04A8"/>
    <w:rsid w:val="009A0A27"/>
    <w:rsid w:val="009A1239"/>
    <w:rsid w:val="009A287D"/>
    <w:rsid w:val="009A41C4"/>
    <w:rsid w:val="009A62A0"/>
    <w:rsid w:val="009B1BBA"/>
    <w:rsid w:val="009B212B"/>
    <w:rsid w:val="009B7235"/>
    <w:rsid w:val="009C223D"/>
    <w:rsid w:val="009C3697"/>
    <w:rsid w:val="009D52B5"/>
    <w:rsid w:val="009D69D7"/>
    <w:rsid w:val="009D75B6"/>
    <w:rsid w:val="009E0E71"/>
    <w:rsid w:val="009E574F"/>
    <w:rsid w:val="009E6C03"/>
    <w:rsid w:val="00A03549"/>
    <w:rsid w:val="00A11BF4"/>
    <w:rsid w:val="00A21001"/>
    <w:rsid w:val="00A22189"/>
    <w:rsid w:val="00A235B6"/>
    <w:rsid w:val="00A24C68"/>
    <w:rsid w:val="00A26A43"/>
    <w:rsid w:val="00A3693F"/>
    <w:rsid w:val="00A5008E"/>
    <w:rsid w:val="00A51719"/>
    <w:rsid w:val="00A52477"/>
    <w:rsid w:val="00A52C31"/>
    <w:rsid w:val="00A574EC"/>
    <w:rsid w:val="00A67590"/>
    <w:rsid w:val="00A678B2"/>
    <w:rsid w:val="00A71B1A"/>
    <w:rsid w:val="00A73680"/>
    <w:rsid w:val="00A81D55"/>
    <w:rsid w:val="00A84B5F"/>
    <w:rsid w:val="00A8629D"/>
    <w:rsid w:val="00A916E9"/>
    <w:rsid w:val="00A929C4"/>
    <w:rsid w:val="00A94BD5"/>
    <w:rsid w:val="00AB3F73"/>
    <w:rsid w:val="00AB52E1"/>
    <w:rsid w:val="00AB5FEE"/>
    <w:rsid w:val="00AC67F4"/>
    <w:rsid w:val="00AD041C"/>
    <w:rsid w:val="00AD25C2"/>
    <w:rsid w:val="00AD4E73"/>
    <w:rsid w:val="00AE0104"/>
    <w:rsid w:val="00AE0C5E"/>
    <w:rsid w:val="00AE105A"/>
    <w:rsid w:val="00AE6547"/>
    <w:rsid w:val="00AE6727"/>
    <w:rsid w:val="00AE7E80"/>
    <w:rsid w:val="00AF0995"/>
    <w:rsid w:val="00AF0C87"/>
    <w:rsid w:val="00AF7B7C"/>
    <w:rsid w:val="00B06871"/>
    <w:rsid w:val="00B10326"/>
    <w:rsid w:val="00B14DBA"/>
    <w:rsid w:val="00B223D9"/>
    <w:rsid w:val="00B228D6"/>
    <w:rsid w:val="00B26FCF"/>
    <w:rsid w:val="00B3321C"/>
    <w:rsid w:val="00B37CB6"/>
    <w:rsid w:val="00B41263"/>
    <w:rsid w:val="00B433C1"/>
    <w:rsid w:val="00B4495E"/>
    <w:rsid w:val="00B44D29"/>
    <w:rsid w:val="00B47B67"/>
    <w:rsid w:val="00B528D6"/>
    <w:rsid w:val="00B634E5"/>
    <w:rsid w:val="00B704B3"/>
    <w:rsid w:val="00B77E1F"/>
    <w:rsid w:val="00B804AC"/>
    <w:rsid w:val="00B817AD"/>
    <w:rsid w:val="00B817DC"/>
    <w:rsid w:val="00B91109"/>
    <w:rsid w:val="00B93208"/>
    <w:rsid w:val="00B9426E"/>
    <w:rsid w:val="00B94678"/>
    <w:rsid w:val="00BA5BE2"/>
    <w:rsid w:val="00BB2BAA"/>
    <w:rsid w:val="00BB33A9"/>
    <w:rsid w:val="00BB35FB"/>
    <w:rsid w:val="00BB5F29"/>
    <w:rsid w:val="00BC75C8"/>
    <w:rsid w:val="00BD04CD"/>
    <w:rsid w:val="00BD08C5"/>
    <w:rsid w:val="00BD2A24"/>
    <w:rsid w:val="00BD370C"/>
    <w:rsid w:val="00BD3774"/>
    <w:rsid w:val="00BD4D82"/>
    <w:rsid w:val="00BD68C2"/>
    <w:rsid w:val="00BE1D48"/>
    <w:rsid w:val="00BE2262"/>
    <w:rsid w:val="00BE5DEB"/>
    <w:rsid w:val="00BF1AD9"/>
    <w:rsid w:val="00BF2B9B"/>
    <w:rsid w:val="00BF3B75"/>
    <w:rsid w:val="00BF7787"/>
    <w:rsid w:val="00C0230D"/>
    <w:rsid w:val="00C05E0B"/>
    <w:rsid w:val="00C06534"/>
    <w:rsid w:val="00C17A26"/>
    <w:rsid w:val="00C17CB1"/>
    <w:rsid w:val="00C17EDC"/>
    <w:rsid w:val="00C250EA"/>
    <w:rsid w:val="00C267AF"/>
    <w:rsid w:val="00C30367"/>
    <w:rsid w:val="00C32E09"/>
    <w:rsid w:val="00C37766"/>
    <w:rsid w:val="00C44424"/>
    <w:rsid w:val="00C44D68"/>
    <w:rsid w:val="00C500C7"/>
    <w:rsid w:val="00C521B0"/>
    <w:rsid w:val="00C530B3"/>
    <w:rsid w:val="00C56D9B"/>
    <w:rsid w:val="00C57DD2"/>
    <w:rsid w:val="00C63145"/>
    <w:rsid w:val="00C679BE"/>
    <w:rsid w:val="00C7197C"/>
    <w:rsid w:val="00C72BAF"/>
    <w:rsid w:val="00C84646"/>
    <w:rsid w:val="00C86820"/>
    <w:rsid w:val="00C91E3A"/>
    <w:rsid w:val="00C926AC"/>
    <w:rsid w:val="00C95826"/>
    <w:rsid w:val="00CA49AE"/>
    <w:rsid w:val="00CA6038"/>
    <w:rsid w:val="00CA78C8"/>
    <w:rsid w:val="00CB29A2"/>
    <w:rsid w:val="00CB5958"/>
    <w:rsid w:val="00CC358C"/>
    <w:rsid w:val="00CC63DF"/>
    <w:rsid w:val="00CC67DF"/>
    <w:rsid w:val="00CE08E8"/>
    <w:rsid w:val="00CE232D"/>
    <w:rsid w:val="00CE2392"/>
    <w:rsid w:val="00CE4608"/>
    <w:rsid w:val="00CE5878"/>
    <w:rsid w:val="00CF1645"/>
    <w:rsid w:val="00CF56A5"/>
    <w:rsid w:val="00CF6560"/>
    <w:rsid w:val="00D02B97"/>
    <w:rsid w:val="00D02D3C"/>
    <w:rsid w:val="00D079EF"/>
    <w:rsid w:val="00D23B1E"/>
    <w:rsid w:val="00D25962"/>
    <w:rsid w:val="00D25BA8"/>
    <w:rsid w:val="00D3401A"/>
    <w:rsid w:val="00D418FA"/>
    <w:rsid w:val="00D4213E"/>
    <w:rsid w:val="00D45C84"/>
    <w:rsid w:val="00D4614E"/>
    <w:rsid w:val="00D46597"/>
    <w:rsid w:val="00D5280C"/>
    <w:rsid w:val="00D546AF"/>
    <w:rsid w:val="00D57123"/>
    <w:rsid w:val="00D6106A"/>
    <w:rsid w:val="00D6231E"/>
    <w:rsid w:val="00D6600F"/>
    <w:rsid w:val="00D7173E"/>
    <w:rsid w:val="00D731B3"/>
    <w:rsid w:val="00D76451"/>
    <w:rsid w:val="00D76F10"/>
    <w:rsid w:val="00D82028"/>
    <w:rsid w:val="00D87485"/>
    <w:rsid w:val="00D87702"/>
    <w:rsid w:val="00D914D4"/>
    <w:rsid w:val="00D91F37"/>
    <w:rsid w:val="00DA2E45"/>
    <w:rsid w:val="00DA3025"/>
    <w:rsid w:val="00DB34C4"/>
    <w:rsid w:val="00DD3069"/>
    <w:rsid w:val="00DD4315"/>
    <w:rsid w:val="00DD450C"/>
    <w:rsid w:val="00DE45CF"/>
    <w:rsid w:val="00DE4A8F"/>
    <w:rsid w:val="00DE7583"/>
    <w:rsid w:val="00DF01E9"/>
    <w:rsid w:val="00DF06BB"/>
    <w:rsid w:val="00DF31A1"/>
    <w:rsid w:val="00DF39B1"/>
    <w:rsid w:val="00DF5FC3"/>
    <w:rsid w:val="00E009C3"/>
    <w:rsid w:val="00E0209F"/>
    <w:rsid w:val="00E027D6"/>
    <w:rsid w:val="00E038DB"/>
    <w:rsid w:val="00E04C42"/>
    <w:rsid w:val="00E0754E"/>
    <w:rsid w:val="00E076A5"/>
    <w:rsid w:val="00E13542"/>
    <w:rsid w:val="00E160E9"/>
    <w:rsid w:val="00E1734B"/>
    <w:rsid w:val="00E207DA"/>
    <w:rsid w:val="00E21207"/>
    <w:rsid w:val="00E31438"/>
    <w:rsid w:val="00E31C71"/>
    <w:rsid w:val="00E3563F"/>
    <w:rsid w:val="00E46835"/>
    <w:rsid w:val="00E4769C"/>
    <w:rsid w:val="00E528FA"/>
    <w:rsid w:val="00E53723"/>
    <w:rsid w:val="00E56563"/>
    <w:rsid w:val="00E612CC"/>
    <w:rsid w:val="00E619A0"/>
    <w:rsid w:val="00E7435B"/>
    <w:rsid w:val="00E82C3E"/>
    <w:rsid w:val="00E86F96"/>
    <w:rsid w:val="00E87519"/>
    <w:rsid w:val="00E87E83"/>
    <w:rsid w:val="00E96E0D"/>
    <w:rsid w:val="00E97A2C"/>
    <w:rsid w:val="00EA2BA7"/>
    <w:rsid w:val="00EA3CE6"/>
    <w:rsid w:val="00EA487C"/>
    <w:rsid w:val="00EA5CBA"/>
    <w:rsid w:val="00EB08AB"/>
    <w:rsid w:val="00EB4887"/>
    <w:rsid w:val="00EB5A0D"/>
    <w:rsid w:val="00EC1703"/>
    <w:rsid w:val="00ED07BE"/>
    <w:rsid w:val="00ED0938"/>
    <w:rsid w:val="00ED50C9"/>
    <w:rsid w:val="00EE76BB"/>
    <w:rsid w:val="00EE78C8"/>
    <w:rsid w:val="00EF2862"/>
    <w:rsid w:val="00F01A29"/>
    <w:rsid w:val="00F053EE"/>
    <w:rsid w:val="00F100F4"/>
    <w:rsid w:val="00F119CD"/>
    <w:rsid w:val="00F218A8"/>
    <w:rsid w:val="00F24DB2"/>
    <w:rsid w:val="00F31869"/>
    <w:rsid w:val="00F32A37"/>
    <w:rsid w:val="00F364E5"/>
    <w:rsid w:val="00F36CB8"/>
    <w:rsid w:val="00F47EF5"/>
    <w:rsid w:val="00F65137"/>
    <w:rsid w:val="00F71705"/>
    <w:rsid w:val="00F73A2D"/>
    <w:rsid w:val="00F7564E"/>
    <w:rsid w:val="00F83721"/>
    <w:rsid w:val="00F85B99"/>
    <w:rsid w:val="00F87613"/>
    <w:rsid w:val="00F87950"/>
    <w:rsid w:val="00F90993"/>
    <w:rsid w:val="00F918E3"/>
    <w:rsid w:val="00F92940"/>
    <w:rsid w:val="00FA0D6B"/>
    <w:rsid w:val="00FB1139"/>
    <w:rsid w:val="00FB1BFC"/>
    <w:rsid w:val="00FB7083"/>
    <w:rsid w:val="00FC48EF"/>
    <w:rsid w:val="00FC5F88"/>
    <w:rsid w:val="00FC6022"/>
    <w:rsid w:val="00FC632E"/>
    <w:rsid w:val="00FC740D"/>
    <w:rsid w:val="00FD0453"/>
    <w:rsid w:val="00FD0B70"/>
    <w:rsid w:val="00FD20D4"/>
    <w:rsid w:val="00FD286C"/>
    <w:rsid w:val="00FD4171"/>
    <w:rsid w:val="00FD4A17"/>
    <w:rsid w:val="00FE31A0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CE582"/>
  <w15:chartTrackingRefBased/>
  <w15:docId w15:val="{0477A6CE-E95C-1644-947B-8E26883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Arial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44"/>
    <w:pPr>
      <w:spacing w:line="264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itre1">
    <w:name w:val="heading 1"/>
    <w:next w:val="Corpsdetexte"/>
    <w:link w:val="Titre1Car"/>
    <w:autoRedefine/>
    <w:uiPriority w:val="2"/>
    <w:qFormat/>
    <w:rsid w:val="007074C3"/>
    <w:pPr>
      <w:keepNext/>
      <w:keepLines/>
      <w:numPr>
        <w:numId w:val="12"/>
      </w:numPr>
      <w:spacing w:before="360" w:after="360"/>
      <w:outlineLvl w:val="0"/>
    </w:pPr>
    <w:rPr>
      <w:rFonts w:eastAsia="Meiryo" w:cs="Times New Roman"/>
      <w:b/>
      <w:color w:val="7CD56C"/>
      <w:kern w:val="2"/>
      <w:sz w:val="24"/>
      <w:szCs w:val="28"/>
    </w:rPr>
  </w:style>
  <w:style w:type="paragraph" w:styleId="Titre2">
    <w:name w:val="heading 2"/>
    <w:next w:val="Corpsdetexte"/>
    <w:link w:val="Titre2Car"/>
    <w:autoRedefine/>
    <w:uiPriority w:val="2"/>
    <w:qFormat/>
    <w:rsid w:val="007074C3"/>
    <w:pPr>
      <w:keepNext/>
      <w:keepLines/>
      <w:numPr>
        <w:ilvl w:val="1"/>
        <w:numId w:val="12"/>
      </w:numPr>
      <w:spacing w:before="360" w:after="180"/>
      <w:outlineLvl w:val="1"/>
    </w:pPr>
    <w:rPr>
      <w:rFonts w:eastAsia="Meiryo" w:cs="Times New Roman"/>
      <w:b/>
      <w:bCs/>
      <w:color w:val="305554"/>
      <w:kern w:val="2"/>
      <w:sz w:val="24"/>
      <w:szCs w:val="22"/>
    </w:rPr>
  </w:style>
  <w:style w:type="paragraph" w:styleId="Titre3">
    <w:name w:val="heading 3"/>
    <w:next w:val="Corpsdetexte"/>
    <w:link w:val="Titre3Car"/>
    <w:autoRedefine/>
    <w:uiPriority w:val="2"/>
    <w:qFormat/>
    <w:rsid w:val="007074C3"/>
    <w:pPr>
      <w:keepNext/>
      <w:keepLines/>
      <w:numPr>
        <w:ilvl w:val="2"/>
        <w:numId w:val="12"/>
      </w:numPr>
      <w:spacing w:before="240" w:after="120"/>
      <w:outlineLvl w:val="2"/>
    </w:pPr>
    <w:rPr>
      <w:rFonts w:eastAsia="Meiryo" w:cs="Times New Roman"/>
      <w:b/>
      <w:bCs/>
      <w:color w:val="000000"/>
      <w:kern w:val="2"/>
      <w:sz w:val="22"/>
      <w:szCs w:val="22"/>
    </w:rPr>
  </w:style>
  <w:style w:type="paragraph" w:styleId="Titre4">
    <w:name w:val="heading 4"/>
    <w:aliases w:val="Titre 4 - pas dans TDM"/>
    <w:next w:val="Corpsdetexte"/>
    <w:link w:val="Titre4Car"/>
    <w:autoRedefine/>
    <w:uiPriority w:val="2"/>
    <w:qFormat/>
    <w:rsid w:val="007074C3"/>
    <w:pPr>
      <w:keepNext/>
      <w:keepLines/>
      <w:numPr>
        <w:ilvl w:val="3"/>
        <w:numId w:val="12"/>
      </w:numPr>
      <w:spacing w:before="240" w:after="120"/>
      <w:outlineLvl w:val="3"/>
    </w:pPr>
    <w:rPr>
      <w:rFonts w:eastAsia="Meiryo" w:cs="Times New Roman"/>
      <w:b/>
      <w:bCs/>
      <w:color w:val="000000"/>
      <w:kern w:val="2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7074C3"/>
    <w:pPr>
      <w:keepNext/>
      <w:keepLines/>
      <w:numPr>
        <w:ilvl w:val="4"/>
        <w:numId w:val="12"/>
      </w:numPr>
      <w:spacing w:before="80" w:after="40"/>
      <w:outlineLvl w:val="4"/>
    </w:pPr>
    <w:rPr>
      <w:rFonts w:eastAsia="Meiryo" w:cs="Times New Roman"/>
      <w:color w:val="243F3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4C3"/>
    <w:pPr>
      <w:keepNext/>
      <w:keepLines/>
      <w:numPr>
        <w:ilvl w:val="5"/>
        <w:numId w:val="12"/>
      </w:numPr>
      <w:spacing w:before="40"/>
      <w:outlineLvl w:val="5"/>
    </w:pPr>
    <w:rPr>
      <w:rFonts w:eastAsia="Meiryo" w:cs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4C3"/>
    <w:pPr>
      <w:keepNext/>
      <w:keepLines/>
      <w:numPr>
        <w:ilvl w:val="6"/>
        <w:numId w:val="12"/>
      </w:numPr>
      <w:spacing w:before="40"/>
      <w:outlineLvl w:val="6"/>
    </w:pPr>
    <w:rPr>
      <w:rFonts w:eastAsia="Meiryo" w:cs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4C3"/>
    <w:pPr>
      <w:keepNext/>
      <w:keepLines/>
      <w:numPr>
        <w:ilvl w:val="7"/>
        <w:numId w:val="12"/>
      </w:numPr>
      <w:outlineLvl w:val="7"/>
    </w:pPr>
    <w:rPr>
      <w:rFonts w:eastAsia="Meiryo" w:cs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4C3"/>
    <w:pPr>
      <w:keepNext/>
      <w:keepLines/>
      <w:numPr>
        <w:ilvl w:val="8"/>
        <w:numId w:val="12"/>
      </w:numPr>
      <w:outlineLvl w:val="8"/>
    </w:pPr>
    <w:rPr>
      <w:rFonts w:eastAsia="Meiryo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uiPriority w:val="10"/>
    <w:qFormat/>
    <w:rsid w:val="00286B69"/>
    <w:pPr>
      <w:keepNext/>
      <w:keepLines/>
      <w:spacing w:before="360" w:after="360"/>
      <w:jc w:val="center"/>
      <w:outlineLvl w:val="0"/>
    </w:pPr>
    <w:rPr>
      <w:rFonts w:eastAsia="Meiryo" w:cs="Times New Roman"/>
      <w:b/>
      <w:color w:val="7CD56C"/>
      <w:kern w:val="2"/>
      <w:sz w:val="40"/>
      <w:szCs w:val="40"/>
    </w:rPr>
  </w:style>
  <w:style w:type="character" w:customStyle="1" w:styleId="TitreCar">
    <w:name w:val="Titre Car"/>
    <w:link w:val="Titre"/>
    <w:uiPriority w:val="10"/>
    <w:rsid w:val="00286B69"/>
    <w:rPr>
      <w:rFonts w:ascii="Century Gothic" w:eastAsia="Meiryo" w:hAnsi="Century Gothic" w:cs="Times New Roman"/>
      <w:b/>
      <w:color w:val="7CD56C"/>
      <w:sz w:val="40"/>
      <w:szCs w:val="40"/>
    </w:rPr>
  </w:style>
  <w:style w:type="character" w:customStyle="1" w:styleId="Titre1Car">
    <w:name w:val="Titre 1 Car"/>
    <w:link w:val="Titre1"/>
    <w:uiPriority w:val="2"/>
    <w:rsid w:val="007074C3"/>
    <w:rPr>
      <w:rFonts w:eastAsia="Meiryo" w:cs="Times New Roman"/>
      <w:b/>
      <w:color w:val="7CD56C"/>
      <w:kern w:val="2"/>
      <w:sz w:val="24"/>
      <w:szCs w:val="28"/>
      <w:lang w:eastAsia="en-US"/>
    </w:rPr>
  </w:style>
  <w:style w:type="character" w:customStyle="1" w:styleId="Titre2Car">
    <w:name w:val="Titre 2 Car"/>
    <w:link w:val="Titre2"/>
    <w:uiPriority w:val="2"/>
    <w:rsid w:val="00286B69"/>
    <w:rPr>
      <w:rFonts w:eastAsia="Meiryo" w:cs="Times New Roman"/>
      <w:b/>
      <w:bCs/>
      <w:color w:val="305554"/>
      <w:kern w:val="2"/>
      <w:sz w:val="24"/>
      <w:szCs w:val="22"/>
      <w:lang w:eastAsia="en-US"/>
    </w:rPr>
  </w:style>
  <w:style w:type="character" w:styleId="Titredulivre">
    <w:name w:val="Book Title"/>
    <w:aliases w:val="Recommandations détails"/>
    <w:uiPriority w:val="33"/>
    <w:qFormat/>
    <w:rsid w:val="00286B69"/>
    <w:rPr>
      <w:b/>
      <w:bCs/>
      <w:i/>
      <w:iCs/>
      <w:spacing w:val="5"/>
    </w:rPr>
  </w:style>
  <w:style w:type="character" w:styleId="Rfrenceintense">
    <w:name w:val="Intense Reference"/>
    <w:uiPriority w:val="32"/>
    <w:qFormat/>
    <w:rsid w:val="00286B69"/>
    <w:rPr>
      <w:b/>
      <w:bCs/>
      <w:smallCaps/>
      <w:color w:val="243F3E"/>
      <w:spacing w:val="5"/>
    </w:rPr>
  </w:style>
  <w:style w:type="character" w:customStyle="1" w:styleId="Titre3Car">
    <w:name w:val="Titre 3 Car"/>
    <w:link w:val="Titre3"/>
    <w:uiPriority w:val="2"/>
    <w:rsid w:val="00286B69"/>
    <w:rPr>
      <w:rFonts w:eastAsia="Meiryo" w:cs="Times New Roman"/>
      <w:b/>
      <w:bCs/>
      <w:color w:val="000000"/>
      <w:kern w:val="2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5"/>
    <w:rsid w:val="00D5280C"/>
  </w:style>
  <w:style w:type="character" w:customStyle="1" w:styleId="CorpsdetexteCar">
    <w:name w:val="Corps de texte Car"/>
    <w:link w:val="Corpsdetexte"/>
    <w:uiPriority w:val="5"/>
    <w:rsid w:val="00D5280C"/>
    <w:rPr>
      <w:sz w:val="22"/>
    </w:rPr>
  </w:style>
  <w:style w:type="paragraph" w:styleId="TM1">
    <w:name w:val="toc 1"/>
    <w:autoRedefine/>
    <w:uiPriority w:val="39"/>
    <w:semiHidden/>
    <w:rsid w:val="006077F9"/>
    <w:pPr>
      <w:tabs>
        <w:tab w:val="right" w:leader="dot" w:pos="9386"/>
      </w:tabs>
      <w:spacing w:before="240" w:after="240"/>
      <w:ind w:right="720"/>
    </w:pPr>
    <w:rPr>
      <w:rFonts w:eastAsia="Calibri" w:cs="Calibri"/>
      <w:noProof/>
      <w:color w:val="305554"/>
      <w:kern w:val="2"/>
      <w:sz w:val="28"/>
      <w:szCs w:val="28"/>
      <w:u w:color="000000"/>
      <w:lang w:val="fr-FR"/>
    </w:rPr>
  </w:style>
  <w:style w:type="paragraph" w:styleId="TM2">
    <w:name w:val="toc 2"/>
    <w:uiPriority w:val="39"/>
    <w:semiHidden/>
    <w:rsid w:val="006077F9"/>
    <w:pPr>
      <w:tabs>
        <w:tab w:val="right" w:leader="dot" w:pos="9386"/>
      </w:tabs>
      <w:spacing w:before="120" w:after="60"/>
      <w:ind w:left="360" w:hanging="360"/>
    </w:pPr>
    <w:rPr>
      <w:rFonts w:eastAsia="Calibri" w:cs="Calibri"/>
      <w:noProof/>
      <w:color w:val="000000"/>
      <w:kern w:val="2"/>
      <w:sz w:val="24"/>
      <w:szCs w:val="24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semiHidden/>
    <w:rsid w:val="00055C3E"/>
    <w:pPr>
      <w:tabs>
        <w:tab w:val="right" w:leader="dot" w:pos="9389"/>
      </w:tabs>
      <w:spacing w:before="60" w:after="60"/>
      <w:ind w:left="446" w:hanging="446"/>
    </w:pPr>
    <w:rPr>
      <w:noProof/>
      <w:color w:val="000000"/>
      <w:szCs w:val="28"/>
    </w:rPr>
  </w:style>
  <w:style w:type="paragraph" w:styleId="TM4">
    <w:name w:val="toc 4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line="252" w:lineRule="auto"/>
      <w:ind w:left="630" w:hanging="630"/>
    </w:pPr>
    <w:rPr>
      <w:rFonts w:eastAsia="Meiryo" w:cs="Calibri"/>
      <w:i/>
      <w:iCs/>
      <w:noProof/>
      <w:color w:val="000000"/>
    </w:rPr>
  </w:style>
  <w:style w:type="character" w:styleId="lev">
    <w:name w:val="Strong"/>
    <w:uiPriority w:val="22"/>
    <w:qFormat/>
    <w:rsid w:val="00286B69"/>
    <w:rPr>
      <w:b/>
      <w:bCs/>
    </w:rPr>
  </w:style>
  <w:style w:type="paragraph" w:styleId="Paragraphedeliste">
    <w:name w:val="List Paragraph"/>
    <w:basedOn w:val="Normal"/>
    <w:uiPriority w:val="34"/>
    <w:qFormat/>
    <w:rsid w:val="00286B69"/>
    <w:pPr>
      <w:ind w:left="720"/>
    </w:pPr>
  </w:style>
  <w:style w:type="character" w:styleId="Accentuationintense">
    <w:name w:val="Intense Emphasis"/>
    <w:uiPriority w:val="21"/>
    <w:qFormat/>
    <w:rsid w:val="00286B69"/>
    <w:rPr>
      <w:b/>
      <w:i w:val="0"/>
      <w:iCs/>
      <w:color w:val="7CD56C"/>
    </w:rPr>
  </w:style>
  <w:style w:type="paragraph" w:styleId="Sansinterligne">
    <w:name w:val="No Spacing"/>
    <w:aliases w:val="Points-de-forme"/>
    <w:link w:val="SansinterligneCar"/>
    <w:uiPriority w:val="99"/>
    <w:qFormat/>
    <w:rsid w:val="00286B69"/>
    <w:rPr>
      <w:kern w:val="2"/>
      <w:szCs w:val="22"/>
    </w:rPr>
  </w:style>
  <w:style w:type="character" w:customStyle="1" w:styleId="SansinterligneCar">
    <w:name w:val="Sans interligne Car"/>
    <w:aliases w:val="Points-de-forme Car"/>
    <w:link w:val="Sansinterligne"/>
    <w:uiPriority w:val="99"/>
    <w:rsid w:val="00286B69"/>
    <w:rPr>
      <w:sz w:val="20"/>
    </w:rPr>
  </w:style>
  <w:style w:type="character" w:customStyle="1" w:styleId="Titre4Car">
    <w:name w:val="Titre 4 Car"/>
    <w:aliases w:val="Titre 4 - pas dans TDM Car"/>
    <w:link w:val="Titre4"/>
    <w:uiPriority w:val="2"/>
    <w:rsid w:val="00286B69"/>
    <w:rPr>
      <w:rFonts w:eastAsia="Meiryo" w:cs="Times New Roman"/>
      <w:b/>
      <w:bCs/>
      <w:color w:val="000000"/>
      <w:kern w:val="2"/>
      <w:sz w:val="22"/>
      <w:szCs w:val="22"/>
      <w:lang w:eastAsia="en-US"/>
    </w:rPr>
  </w:style>
  <w:style w:type="character" w:customStyle="1" w:styleId="Titre5Car">
    <w:name w:val="Titre 5 Car"/>
    <w:link w:val="Titre5"/>
    <w:uiPriority w:val="99"/>
    <w:rsid w:val="00286B69"/>
    <w:rPr>
      <w:rFonts w:eastAsia="Meiryo" w:cs="Times New Roman"/>
      <w:color w:val="243F3E"/>
      <w:kern w:val="2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semiHidden/>
    <w:rsid w:val="00286B69"/>
    <w:rPr>
      <w:rFonts w:eastAsia="Meiryo" w:cs="Times New Roman"/>
      <w:i/>
      <w:iCs/>
      <w:color w:val="595959"/>
      <w:kern w:val="2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286B69"/>
    <w:rPr>
      <w:rFonts w:eastAsia="Meiryo" w:cs="Times New Roman"/>
      <w:color w:val="595959"/>
      <w:kern w:val="2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286B69"/>
    <w:rPr>
      <w:rFonts w:eastAsia="Meiryo" w:cs="Times New Roman"/>
      <w:i/>
      <w:iCs/>
      <w:color w:val="272727"/>
      <w:kern w:val="2"/>
      <w:sz w:val="22"/>
      <w:szCs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286B69"/>
    <w:rPr>
      <w:rFonts w:eastAsia="Meiryo" w:cs="Times New Roman"/>
      <w:color w:val="272727"/>
      <w:kern w:val="2"/>
      <w:sz w:val="22"/>
      <w:szCs w:val="22"/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6B69"/>
    <w:pPr>
      <w:spacing w:after="200"/>
    </w:pPr>
    <w:rPr>
      <w:i/>
      <w:iCs/>
      <w:color w:val="283D3D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"/>
    <w:qFormat/>
    <w:rsid w:val="00B704B3"/>
    <w:pPr>
      <w:numPr>
        <w:ilvl w:val="1"/>
      </w:numPr>
      <w:spacing w:before="120" w:after="120"/>
      <w:jc w:val="center"/>
    </w:pPr>
    <w:rPr>
      <w:rFonts w:eastAsia="Meiryo" w:cs="Times New Roman"/>
      <w:b/>
      <w:color w:val="305554"/>
      <w:spacing w:val="10"/>
      <w:sz w:val="32"/>
      <w:szCs w:val="40"/>
    </w:rPr>
  </w:style>
  <w:style w:type="character" w:customStyle="1" w:styleId="Sous-titreCar">
    <w:name w:val="Sous-titre Car"/>
    <w:link w:val="Sous-titre"/>
    <w:uiPriority w:val="1"/>
    <w:rsid w:val="00B704B3"/>
    <w:rPr>
      <w:rFonts w:eastAsia="Meiryo" w:cs="Times New Roman"/>
      <w:b/>
      <w:color w:val="305554"/>
      <w:spacing w:val="10"/>
      <w:kern w:val="2"/>
      <w:sz w:val="32"/>
      <w:szCs w:val="40"/>
      <w:lang w:eastAsia="en-US"/>
    </w:rPr>
  </w:style>
  <w:style w:type="character" w:styleId="Accentuation">
    <w:name w:val="Emphasis"/>
    <w:uiPriority w:val="20"/>
    <w:qFormat/>
    <w:rsid w:val="00286B69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286B69"/>
    <w:pPr>
      <w:spacing w:before="160"/>
      <w:jc w:val="center"/>
    </w:pPr>
    <w:rPr>
      <w:i/>
      <w:iCs/>
      <w:color w:val="305554"/>
    </w:rPr>
  </w:style>
  <w:style w:type="character" w:customStyle="1" w:styleId="CitationCar">
    <w:name w:val="Citation Car"/>
    <w:link w:val="Citation"/>
    <w:uiPriority w:val="29"/>
    <w:rsid w:val="00286B69"/>
    <w:rPr>
      <w:i/>
      <w:iCs/>
      <w:color w:val="30555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6B69"/>
    <w:pPr>
      <w:pBdr>
        <w:top w:val="single" w:sz="2" w:space="10" w:color="7CD56C"/>
        <w:bottom w:val="single" w:sz="2" w:space="10" w:color="7CD56C"/>
      </w:pBdr>
      <w:spacing w:before="360" w:after="360"/>
      <w:ind w:left="864" w:right="864"/>
      <w:jc w:val="center"/>
    </w:pPr>
    <w:rPr>
      <w:i/>
      <w:iCs/>
      <w:color w:val="305554"/>
    </w:rPr>
  </w:style>
  <w:style w:type="character" w:customStyle="1" w:styleId="CitationintenseCar">
    <w:name w:val="Citation intense Car"/>
    <w:link w:val="Citationintense"/>
    <w:uiPriority w:val="30"/>
    <w:rsid w:val="00286B69"/>
    <w:rPr>
      <w:i/>
      <w:iCs/>
      <w:color w:val="305554"/>
    </w:rPr>
  </w:style>
  <w:style w:type="character" w:styleId="Accentuationlgre">
    <w:name w:val="Subtle Emphasis"/>
    <w:uiPriority w:val="19"/>
    <w:qFormat/>
    <w:rsid w:val="00286B69"/>
    <w:rPr>
      <w:i w:val="0"/>
      <w:iCs/>
      <w:color w:val="7CD56C"/>
    </w:rPr>
  </w:style>
  <w:style w:type="character" w:styleId="Rfrencelgre">
    <w:name w:val="Subtle Reference"/>
    <w:uiPriority w:val="31"/>
    <w:qFormat/>
    <w:rsid w:val="00286B69"/>
    <w:rPr>
      <w:smallCaps/>
      <w:color w:val="5A5A5A"/>
    </w:rPr>
  </w:style>
  <w:style w:type="paragraph" w:styleId="En-ttedetabledesmatires">
    <w:name w:val="TOC Heading"/>
    <w:basedOn w:val="Titre1nonnum"/>
    <w:next w:val="Normal"/>
    <w:uiPriority w:val="39"/>
    <w:qFormat/>
    <w:rsid w:val="00286B69"/>
  </w:style>
  <w:style w:type="table" w:styleId="Grilledutableau">
    <w:name w:val="Table Grid"/>
    <w:basedOn w:val="TableauNormal"/>
    <w:uiPriority w:val="39"/>
    <w:rsid w:val="005B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"/>
      </w:numPr>
    </w:pPr>
  </w:style>
  <w:style w:type="paragraph" w:customStyle="1" w:styleId="Titre-Section">
    <w:name w:val="Titre-Section"/>
    <w:basedOn w:val="Titre"/>
    <w:autoRedefine/>
    <w:qFormat/>
    <w:rsid w:val="00286B69"/>
    <w:pPr>
      <w:jc w:val="left"/>
    </w:pPr>
    <w:rPr>
      <w:sz w:val="52"/>
      <w:szCs w:val="52"/>
    </w:rPr>
  </w:style>
  <w:style w:type="character" w:styleId="Marquedecommentaire">
    <w:name w:val="annotation reference"/>
    <w:uiPriority w:val="99"/>
    <w:semiHidden/>
    <w:unhideWhenUsed/>
    <w:rsid w:val="005B6B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6BA6"/>
    <w:rPr>
      <w:szCs w:val="20"/>
    </w:rPr>
  </w:style>
  <w:style w:type="paragraph" w:styleId="En-tte">
    <w:name w:val="header"/>
    <w:basedOn w:val="Normal"/>
    <w:link w:val="En-tteCar"/>
    <w:uiPriority w:val="99"/>
    <w:semiHidden/>
    <w:rsid w:val="005B6BA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6DAB"/>
  </w:style>
  <w:style w:type="paragraph" w:styleId="Pieddepage">
    <w:name w:val="footer"/>
    <w:basedOn w:val="Normal"/>
    <w:link w:val="PieddepageCar"/>
    <w:uiPriority w:val="99"/>
    <w:rsid w:val="005B6BA6"/>
    <w:pPr>
      <w:tabs>
        <w:tab w:val="center" w:pos="4680"/>
        <w:tab w:val="right" w:pos="9360"/>
      </w:tabs>
    </w:pPr>
    <w:rPr>
      <w:color w:val="305554"/>
      <w:sz w:val="16"/>
    </w:rPr>
  </w:style>
  <w:style w:type="character" w:customStyle="1" w:styleId="PieddepageCar">
    <w:name w:val="Pied de page Car"/>
    <w:link w:val="Pieddepage"/>
    <w:uiPriority w:val="99"/>
    <w:rsid w:val="00216DAB"/>
    <w:rPr>
      <w:color w:val="305554"/>
      <w:sz w:val="16"/>
    </w:rPr>
  </w:style>
  <w:style w:type="paragraph" w:customStyle="1" w:styleId="Tableautitre">
    <w:name w:val="Tableau titre"/>
    <w:basedOn w:val="Titre3nonnum"/>
    <w:uiPriority w:val="7"/>
    <w:qFormat/>
    <w:rsid w:val="00286B69"/>
    <w:pPr>
      <w:jc w:val="center"/>
    </w:pPr>
  </w:style>
  <w:style w:type="paragraph" w:styleId="TM8">
    <w:name w:val="toc 8"/>
    <w:basedOn w:val="TM1"/>
    <w:next w:val="Normal"/>
    <w:autoRedefine/>
    <w:uiPriority w:val="39"/>
    <w:semiHidden/>
    <w:rsid w:val="000D5426"/>
    <w:rPr>
      <w:b/>
      <w:bCs/>
    </w:rPr>
  </w:style>
  <w:style w:type="character" w:styleId="Hyperlien">
    <w:name w:val="Hyperlink"/>
    <w:uiPriority w:val="99"/>
    <w:rsid w:val="00CF1645"/>
    <w:rPr>
      <w:color w:val="283D3D"/>
      <w:u w:val="single"/>
    </w:rPr>
  </w:style>
  <w:style w:type="paragraph" w:styleId="TM9">
    <w:name w:val="toc 9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before="120" w:after="120"/>
      <w:ind w:right="720"/>
    </w:pPr>
    <w:rPr>
      <w:noProof/>
      <w:color w:val="000000"/>
      <w:szCs w:val="28"/>
    </w:rPr>
  </w:style>
  <w:style w:type="paragraph" w:customStyle="1" w:styleId="Titre1nonnum">
    <w:name w:val="Titre 1 non num"/>
    <w:basedOn w:val="Titre1"/>
    <w:next w:val="Corpsdetexte"/>
    <w:uiPriority w:val="3"/>
    <w:qFormat/>
    <w:rsid w:val="00286B69"/>
    <w:pPr>
      <w:numPr>
        <w:numId w:val="0"/>
      </w:numPr>
      <w:jc w:val="center"/>
    </w:pPr>
  </w:style>
  <w:style w:type="paragraph" w:customStyle="1" w:styleId="Titre2nonnumrot">
    <w:name w:val="Titre 2 non numéroté"/>
    <w:basedOn w:val="Titre2"/>
    <w:next w:val="Corpsdetexte"/>
    <w:uiPriority w:val="3"/>
    <w:qFormat/>
    <w:rsid w:val="00286B69"/>
    <w:pPr>
      <w:numPr>
        <w:ilvl w:val="0"/>
        <w:numId w:val="0"/>
      </w:numPr>
    </w:pPr>
  </w:style>
  <w:style w:type="paragraph" w:customStyle="1" w:styleId="Titre3nonnum">
    <w:name w:val="Titre 3 non num"/>
    <w:basedOn w:val="Titre3"/>
    <w:next w:val="Corpsdetexte"/>
    <w:uiPriority w:val="3"/>
    <w:qFormat/>
    <w:rsid w:val="00286B69"/>
    <w:pPr>
      <w:numPr>
        <w:ilvl w:val="0"/>
        <w:numId w:val="0"/>
      </w:numPr>
    </w:pPr>
  </w:style>
  <w:style w:type="paragraph" w:customStyle="1" w:styleId="Titre4nonnum-pasdansTDM">
    <w:name w:val="Titre 4 non num - pas dans TDM"/>
    <w:basedOn w:val="Titre4"/>
    <w:next w:val="Corpsdetexte"/>
    <w:uiPriority w:val="3"/>
    <w:qFormat/>
    <w:rsid w:val="00286B69"/>
    <w:pPr>
      <w:numPr>
        <w:ilvl w:val="0"/>
        <w:numId w:val="0"/>
      </w:numPr>
    </w:pPr>
  </w:style>
  <w:style w:type="paragraph" w:customStyle="1" w:styleId="Introduction">
    <w:name w:val="Introduction"/>
    <w:next w:val="Corpsdetexte"/>
    <w:uiPriority w:val="4"/>
    <w:qFormat/>
    <w:rsid w:val="00286B69"/>
    <w:pPr>
      <w:spacing w:before="360" w:after="360"/>
    </w:pPr>
    <w:rPr>
      <w:b/>
      <w:bCs/>
      <w:color w:val="305554"/>
      <w:kern w:val="2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F73"/>
    <w:rPr>
      <w:sz w:val="18"/>
      <w:szCs w:val="20"/>
    </w:rPr>
  </w:style>
  <w:style w:type="paragraph" w:customStyle="1" w:styleId="Titrenonnum-Bandeverte">
    <w:name w:val="Titre non num - Bande verte"/>
    <w:next w:val="Corpsdetexte"/>
    <w:uiPriority w:val="3"/>
    <w:qFormat/>
    <w:rsid w:val="00286B69"/>
    <w:pPr>
      <w:keepNext/>
      <w:keepLines/>
      <w:pBdr>
        <w:top w:val="single" w:sz="12" w:space="1" w:color="7CD56C"/>
        <w:left w:val="single" w:sz="12" w:space="4" w:color="7CD56C"/>
        <w:bottom w:val="single" w:sz="12" w:space="1" w:color="7CD56C"/>
        <w:right w:val="single" w:sz="12" w:space="4" w:color="7CD56C"/>
      </w:pBdr>
      <w:shd w:val="clear" w:color="auto" w:fill="7CD56C"/>
      <w:spacing w:before="240" w:after="120"/>
    </w:pPr>
    <w:rPr>
      <w:b/>
      <w:bCs/>
      <w:color w:val="283D3D"/>
      <w:kern w:val="2"/>
      <w:sz w:val="22"/>
      <w:szCs w:val="22"/>
    </w:rPr>
  </w:style>
  <w:style w:type="character" w:customStyle="1" w:styleId="NotedebasdepageCar">
    <w:name w:val="Note de bas de page Car"/>
    <w:link w:val="Notedebasdepage"/>
    <w:uiPriority w:val="99"/>
    <w:semiHidden/>
    <w:rsid w:val="00AB3F73"/>
    <w:rPr>
      <w:sz w:val="18"/>
      <w:szCs w:val="20"/>
    </w:rPr>
  </w:style>
  <w:style w:type="character" w:styleId="Appelnotedebasdep">
    <w:name w:val="footnote reference"/>
    <w:uiPriority w:val="99"/>
    <w:semiHidden/>
    <w:unhideWhenUsed/>
    <w:rsid w:val="00AB3F73"/>
    <w:rPr>
      <w:vertAlign w:val="superscript"/>
    </w:rPr>
  </w:style>
  <w:style w:type="paragraph" w:customStyle="1" w:styleId="SourceNote">
    <w:name w:val="Source/Note"/>
    <w:next w:val="Corpsdetexte"/>
    <w:uiPriority w:val="11"/>
    <w:qFormat/>
    <w:rsid w:val="00286B69"/>
    <w:pPr>
      <w:spacing w:before="120" w:after="120"/>
      <w:ind w:left="662" w:hanging="662"/>
    </w:pPr>
    <w:rPr>
      <w:kern w:val="2"/>
      <w:sz w:val="18"/>
      <w:szCs w:val="18"/>
    </w:rPr>
  </w:style>
  <w:style w:type="paragraph" w:customStyle="1" w:styleId="Tableau-en-tte">
    <w:name w:val="Tableau - en-tête"/>
    <w:basedOn w:val="Normal"/>
    <w:autoRedefine/>
    <w:uiPriority w:val="9"/>
    <w:qFormat/>
    <w:rsid w:val="00064DE9"/>
    <w:pPr>
      <w:jc w:val="center"/>
    </w:pPr>
    <w:rPr>
      <w:b/>
      <w:bCs/>
      <w:color w:val="7CD56C"/>
    </w:rPr>
  </w:style>
  <w:style w:type="table" w:customStyle="1" w:styleId="MRC-ROUSSILLON">
    <w:name w:val="MRC-ROUSSILLON"/>
    <w:basedOn w:val="TableauNormal"/>
    <w:uiPriority w:val="99"/>
    <w:rsid w:val="005B6BA6"/>
    <w:tblPr>
      <w:tblBorders>
        <w:top w:val="single" w:sz="4" w:space="0" w:color="305554"/>
        <w:left w:val="single" w:sz="4" w:space="0" w:color="305554"/>
        <w:bottom w:val="single" w:sz="4" w:space="0" w:color="305554"/>
        <w:right w:val="single" w:sz="4" w:space="0" w:color="305554"/>
        <w:insideH w:val="single" w:sz="2" w:space="0" w:color="305554"/>
        <w:insideV w:val="single" w:sz="2" w:space="0" w:color="305554"/>
      </w:tblBorders>
    </w:tblPr>
    <w:tcPr>
      <w:shd w:val="clear" w:color="auto" w:fill="F4F0E9"/>
    </w:tcPr>
    <w:tblStylePr w:type="firstRow">
      <w:rPr>
        <w:b/>
        <w:color w:val="7CD56C"/>
      </w:rPr>
      <w:tblPr/>
      <w:tcPr>
        <w:tcBorders>
          <w:top w:val="single" w:sz="4" w:space="0" w:color="305554"/>
          <w:left w:val="single" w:sz="4" w:space="0" w:color="305554"/>
          <w:bottom w:val="single" w:sz="4" w:space="0" w:color="305554"/>
          <w:right w:val="single" w:sz="4" w:space="0" w:color="305554"/>
          <w:insideV w:val="single" w:sz="4" w:space="0" w:color="F4F0E9"/>
        </w:tcBorders>
        <w:shd w:val="clear" w:color="auto" w:fill="305554"/>
      </w:tcPr>
    </w:tblStylePr>
    <w:tblStylePr w:type="lastRow">
      <w:rPr>
        <w:b/>
        <w:color w:val="7CD56C"/>
      </w:rPr>
      <w:tblPr/>
      <w:tcPr>
        <w:tcBorders>
          <w:insideV w:val="single" w:sz="4" w:space="0" w:color="F4F0E9"/>
        </w:tcBorders>
        <w:shd w:val="clear" w:color="auto" w:fill="305554"/>
      </w:tcPr>
    </w:tblStylePr>
    <w:tblStylePr w:type="firstCol">
      <w:rPr>
        <w:b/>
      </w:rPr>
    </w:tblStylePr>
  </w:style>
  <w:style w:type="character" w:customStyle="1" w:styleId="CommentaireCar">
    <w:name w:val="Commentaire Car"/>
    <w:link w:val="Commentaire"/>
    <w:uiPriority w:val="99"/>
    <w:semiHidden/>
    <w:rsid w:val="00216DA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BA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6BA6"/>
    <w:rPr>
      <w:b/>
      <w:bCs/>
      <w:szCs w:val="20"/>
    </w:rPr>
  </w:style>
  <w:style w:type="paragraph" w:styleId="Listenumros">
    <w:name w:val="List Number"/>
    <w:basedOn w:val="Corpsdetexte"/>
    <w:uiPriority w:val="6"/>
    <w:rsid w:val="005B6BA6"/>
    <w:pPr>
      <w:numPr>
        <w:numId w:val="2"/>
      </w:numPr>
    </w:pPr>
  </w:style>
  <w:style w:type="paragraph" w:styleId="Listenumros2">
    <w:name w:val="List Number 2"/>
    <w:basedOn w:val="Corpsdetexte"/>
    <w:uiPriority w:val="6"/>
    <w:rsid w:val="005B6BA6"/>
    <w:pPr>
      <w:numPr>
        <w:numId w:val="3"/>
      </w:numPr>
    </w:pPr>
  </w:style>
  <w:style w:type="paragraph" w:styleId="Listenumros3">
    <w:name w:val="List Number 3"/>
    <w:basedOn w:val="Corpsdetexte"/>
    <w:uiPriority w:val="6"/>
    <w:rsid w:val="005B6BA6"/>
    <w:pPr>
      <w:numPr>
        <w:numId w:val="4"/>
      </w:numPr>
    </w:pPr>
  </w:style>
  <w:style w:type="paragraph" w:styleId="Listepuces">
    <w:name w:val="List Bullet"/>
    <w:basedOn w:val="Corpsdetexte"/>
    <w:uiPriority w:val="5"/>
    <w:rsid w:val="00454972"/>
    <w:pPr>
      <w:numPr>
        <w:numId w:val="5"/>
      </w:numPr>
    </w:pPr>
  </w:style>
  <w:style w:type="paragraph" w:styleId="Listepuces2">
    <w:name w:val="List Bullet 2"/>
    <w:basedOn w:val="Corpsdetexte"/>
    <w:uiPriority w:val="5"/>
    <w:rsid w:val="005B6BA6"/>
    <w:pPr>
      <w:numPr>
        <w:numId w:val="6"/>
      </w:numPr>
    </w:pPr>
  </w:style>
  <w:style w:type="paragraph" w:styleId="Listepuces3">
    <w:name w:val="List Bullet 3"/>
    <w:basedOn w:val="Corpsdetexte"/>
    <w:uiPriority w:val="5"/>
    <w:rsid w:val="001830CB"/>
    <w:pPr>
      <w:numPr>
        <w:numId w:val="7"/>
      </w:numPr>
    </w:pPr>
  </w:style>
  <w:style w:type="numbering" w:customStyle="1" w:styleId="Listeactuelle1">
    <w:name w:val="Liste actuelle1"/>
    <w:uiPriority w:val="99"/>
    <w:rsid w:val="003F1911"/>
    <w:pPr>
      <w:numPr>
        <w:numId w:val="8"/>
      </w:numPr>
    </w:pPr>
  </w:style>
  <w:style w:type="numbering" w:customStyle="1" w:styleId="Listeactuelle2">
    <w:name w:val="Liste actuelle2"/>
    <w:uiPriority w:val="99"/>
    <w:rsid w:val="003F1911"/>
    <w:pPr>
      <w:numPr>
        <w:numId w:val="9"/>
      </w:numPr>
    </w:pPr>
  </w:style>
  <w:style w:type="numbering" w:customStyle="1" w:styleId="Listeactuelle3">
    <w:name w:val="Liste actuelle3"/>
    <w:uiPriority w:val="99"/>
    <w:rsid w:val="003F1911"/>
    <w:pPr>
      <w:numPr>
        <w:numId w:val="10"/>
      </w:numPr>
    </w:pPr>
  </w:style>
  <w:style w:type="numbering" w:customStyle="1" w:styleId="Listeactuelle4">
    <w:name w:val="Liste actuelle4"/>
    <w:uiPriority w:val="99"/>
    <w:rsid w:val="003F1911"/>
    <w:pPr>
      <w:numPr>
        <w:numId w:val="11"/>
      </w:numPr>
    </w:pPr>
  </w:style>
  <w:style w:type="numbering" w:customStyle="1" w:styleId="Listeactuelle5">
    <w:name w:val="Liste actuelle5"/>
    <w:uiPriority w:val="99"/>
    <w:rsid w:val="007074C3"/>
    <w:pPr>
      <w:numPr>
        <w:numId w:val="13"/>
      </w:numPr>
    </w:pPr>
  </w:style>
  <w:style w:type="paragraph" w:styleId="NormalWeb">
    <w:name w:val="Normal (Web)"/>
    <w:basedOn w:val="Normal"/>
    <w:uiPriority w:val="99"/>
    <w:unhideWhenUsed/>
    <w:rsid w:val="0021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TableauGrille1Clair">
    <w:name w:val="Grid Table 1 Light"/>
    <w:basedOn w:val="TableauNormal"/>
    <w:uiPriority w:val="46"/>
    <w:rsid w:val="00214244"/>
    <w:rPr>
      <w:rFonts w:eastAsiaTheme="minorHAnsi" w:cs="Times New Roman (Corps CS)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milot/Library/Group%20Containers/UBF8T346G9.Office/User%20Content.localized/Templates.localized/Entete-MRC.dotx" TargetMode="External"/></Relationships>
</file>

<file path=word/theme/theme1.xml><?xml version="1.0" encoding="utf-8"?>
<a:theme xmlns:a="http://schemas.openxmlformats.org/drawingml/2006/main" name="Roussillon-RS">
  <a:themeElements>
    <a:clrScheme name="Theme-Roussillon-RS">
      <a:dk1>
        <a:srgbClr val="000000"/>
      </a:dk1>
      <a:lt1>
        <a:srgbClr val="F5F2EA"/>
      </a:lt1>
      <a:dk2>
        <a:srgbClr val="283F3E"/>
      </a:dk2>
      <a:lt2>
        <a:srgbClr val="F5F2EA"/>
      </a:lt2>
      <a:accent1>
        <a:srgbClr val="305554"/>
      </a:accent1>
      <a:accent2>
        <a:srgbClr val="7CD56C"/>
      </a:accent2>
      <a:accent3>
        <a:srgbClr val="5BC2D4"/>
      </a:accent3>
      <a:accent4>
        <a:srgbClr val="FF7C57"/>
      </a:accent4>
      <a:accent5>
        <a:srgbClr val="305554"/>
      </a:accent5>
      <a:accent6>
        <a:srgbClr val="FFFFFF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SVFRCHUKWFNR-2099898294-44230</_dlc_DocId>
    <_dlc_DocIdUrl xmlns="f154c76b-ec08-4354-9835-f60a3e5a1608">
      <Url>https://mrcroussillon.sharepoint.com/sites/VT-Projets/_layouts/15/DocIdRedir.aspx?ID=SVFRCHUKWFNR-2099898294-44230</Url>
      <Description>SVFRCHUKWFNR-2099898294-44230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d0ed47c70fe67565de0d300b7030b4e6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374a2ad0a1419347c62d986d7682998c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3.xml><?xml version="1.0" encoding="utf-8"?>
<ds:datastoreItem xmlns:ds="http://schemas.openxmlformats.org/officeDocument/2006/customXml" ds:itemID="{428B3B17-3C72-47E7-AECD-7DEE8CD51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62B6C3-ECA4-4166-8019-5F1545898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Entete-MRC.dotx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Milot</dc:creator>
  <cp:keywords/>
  <dc:description/>
  <cp:lastModifiedBy>Anne-Louise Milot</cp:lastModifiedBy>
  <cp:revision>9</cp:revision>
  <dcterms:created xsi:type="dcterms:W3CDTF">2025-06-27T21:20:00Z</dcterms:created>
  <dcterms:modified xsi:type="dcterms:W3CDTF">2026-01-07T21:48:00Z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b29f9372-270e-40f9-a978-964592eaf7f9</vt:lpwstr>
  </property>
  <property fmtid="{D5CDD505-2E9C-101B-9397-08002B2CF9AE}" pid="4" name="MediaServiceImageTags">
    <vt:lpwstr/>
  </property>
</Properties>
</file>