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FA62" w14:textId="77777777" w:rsidR="00AD40E0" w:rsidRPr="00AD40E0" w:rsidRDefault="00AD40E0" w:rsidP="00AD40E0"/>
    <w:sectPr w:rsidR="00AD40E0" w:rsidRPr="00AD40E0" w:rsidSect="00DC1CC4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307" w:right="1418" w:bottom="931" w:left="1418" w:header="709" w:footer="29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9D62" w14:textId="77777777" w:rsidR="00D46594" w:rsidRDefault="00D46594" w:rsidP="00E612CC">
      <w:r>
        <w:separator/>
      </w:r>
    </w:p>
  </w:endnote>
  <w:endnote w:type="continuationSeparator" w:id="0">
    <w:p w14:paraId="00613347" w14:textId="77777777" w:rsidR="00D46594" w:rsidRDefault="00D46594" w:rsidP="00E612CC">
      <w:r>
        <w:continuationSeparator/>
      </w:r>
    </w:p>
  </w:endnote>
  <w:endnote w:type="continuationNotice" w:id="1">
    <w:p w14:paraId="06E69E0F" w14:textId="77777777" w:rsidR="00D46594" w:rsidRDefault="00D46594" w:rsidP="00E61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ing Medium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entury Gothic Pro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8F9" w14:textId="77777777" w:rsidR="00CE4608" w:rsidRPr="00B103D7" w:rsidRDefault="00CE4608" w:rsidP="00E612CC">
    <w:r w:rsidRPr="00B103D7">
      <w:rPr>
        <w:noProof/>
      </w:rPr>
      <w:drawing>
        <wp:anchor distT="0" distB="0" distL="114300" distR="114300" simplePos="0" relativeHeight="251658241" behindDoc="1" locked="0" layoutInCell="1" allowOverlap="0" wp14:anchorId="422E161D" wp14:editId="7D132368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2119293136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t>roussillon.ca</w:t>
    </w:r>
    <w:r w:rsidRPr="00B103D7">
      <w:rPr>
        <w:noProof/>
      </w:rPr>
      <w:t xml:space="preserve"> </w:t>
    </w:r>
  </w:p>
  <w:p w14:paraId="4B866403" w14:textId="77777777" w:rsidR="00CE4608" w:rsidRPr="00CE4608" w:rsidRDefault="00CE4608" w:rsidP="00E612CC">
    <w:pPr>
      <w:pStyle w:val="Pieddepage"/>
    </w:pPr>
    <w:r w:rsidRPr="004E0B77">
      <w:t>Candiac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Châteauguay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Delson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La Prairie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Léry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Mercier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Saint-Constant</w:t>
    </w:r>
    <w:r>
      <w:br/>
    </w:r>
    <w:r w:rsidRPr="004E0B77">
      <w:t>Saint-Isidore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Saint-Mathieu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Saint-Philippe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B938" w14:textId="77777777" w:rsidR="008230E0" w:rsidRPr="00AB73C4" w:rsidRDefault="007A6241" w:rsidP="00E612CC">
    <w:pPr>
      <w:pStyle w:val="Pieddepage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62425AEB" wp14:editId="26A6D93E">
              <wp:simplePos x="0" y="0"/>
              <wp:positionH relativeFrom="rightMargin">
                <wp:posOffset>488259</wp:posOffset>
              </wp:positionH>
              <wp:positionV relativeFrom="margin">
                <wp:posOffset>7113270</wp:posOffset>
              </wp:positionV>
              <wp:extent cx="399415" cy="452755"/>
              <wp:effectExtent l="0" t="0" r="0" b="4445"/>
              <wp:wrapNone/>
              <wp:docPr id="88087077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4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F2C7E" w14:textId="77777777" w:rsidR="00936F48" w:rsidRPr="00936F48" w:rsidRDefault="00936F48" w:rsidP="00E612CC">
                          <w:pPr>
                            <w:pStyle w:val="Pieddepage"/>
                            <w:rPr>
                              <w:rFonts w:eastAsiaTheme="majorEastAsia" w:cstheme="majorBidi"/>
                            </w:rPr>
                          </w:pP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936F48">
                            <w:instrText>PAGE    \* MERGEFORMAT</w:instrText>
                          </w: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936F48">
                            <w:t>2</w:t>
                          </w:r>
                          <w:r w:rsidRPr="00936F48">
                            <w:rPr>
                              <w:rFonts w:eastAsiaTheme="majorEastAsia" w:cstheme="majorBidi"/>
                            </w:rPr>
                            <w:fldChar w:fldCharType="end"/>
                          </w:r>
                        </w:p>
                        <w:p w14:paraId="3D9AA5EE" w14:textId="77777777" w:rsidR="00936F48" w:rsidRPr="00936F48" w:rsidRDefault="00936F48" w:rsidP="00E612CC">
                          <w:pPr>
                            <w:pStyle w:val="Pieddepage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25AEB" id="Rectangle 6" o:spid="_x0000_s1026" style="position:absolute;margin-left:38.45pt;margin-top:560.1pt;width:31.45pt;height:35.65pt;z-index:25166029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" o:allowincell="f" filled="f" stroked="f">
              <v:textbox style="layout-flow:vertical;mso-layout-flow-alt:bottom-to-top">
                <w:txbxContent>
                  <w:p w14:paraId="273F2C7E" w14:textId="77777777" w:rsidR="00936F48" w:rsidRPr="00936F48" w:rsidRDefault="00936F48" w:rsidP="00E612CC">
                    <w:pPr>
                      <w:pStyle w:val="Pieddepage"/>
                      <w:rPr>
                        <w:rFonts w:eastAsiaTheme="majorEastAsia" w:cstheme="majorBidi"/>
                      </w:rPr>
                    </w:pPr>
                    <w:r w:rsidRPr="00936F48">
                      <w:rPr>
                        <w:rFonts w:eastAsiaTheme="minorEastAsia" w:cs="Times New Roman"/>
                      </w:rPr>
                      <w:fldChar w:fldCharType="begin"/>
                    </w:r>
                    <w:r w:rsidRPr="00936F48">
                      <w:instrText>PAGE    \* MERGEFORMAT</w:instrText>
                    </w:r>
                    <w:r w:rsidRPr="00936F48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936F48">
                      <w:t>2</w:t>
                    </w:r>
                    <w:r w:rsidRPr="00936F48">
                      <w:rPr>
                        <w:rFonts w:eastAsiaTheme="majorEastAsia" w:cstheme="majorBidi"/>
                      </w:rPr>
                      <w:fldChar w:fldCharType="end"/>
                    </w:r>
                  </w:p>
                  <w:p w14:paraId="3D9AA5EE" w14:textId="77777777" w:rsidR="00936F48" w:rsidRPr="00936F48" w:rsidRDefault="00936F48" w:rsidP="00E612CC">
                    <w:pPr>
                      <w:pStyle w:val="Pieddepage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4A14" w14:textId="77777777" w:rsidR="00DC1CC4" w:rsidRPr="00DC1CC4" w:rsidRDefault="00DC1CC4" w:rsidP="00DC1CC4">
    <w:pPr>
      <w:jc w:val="center"/>
      <w:rPr>
        <w:b/>
        <w:bCs/>
        <w:color w:val="5BC1D3" w:themeColor="accent2"/>
        <w:sz w:val="30"/>
        <w:szCs w:val="30"/>
      </w:rPr>
    </w:pPr>
    <w:r w:rsidRPr="00DC1CC4">
      <w:rPr>
        <w:b/>
        <w:bCs/>
        <w:color w:val="5BC1D3" w:themeColor="accent2"/>
        <w:sz w:val="30"/>
        <w:szCs w:val="30"/>
      </w:rPr>
      <w:t>roussillon.ca</w:t>
    </w:r>
  </w:p>
  <w:p w14:paraId="390BC931" w14:textId="77777777" w:rsidR="00DC1CC4" w:rsidRPr="00905DE1" w:rsidRDefault="00DC1CC4" w:rsidP="00DC1CC4">
    <w:pPr>
      <w:pStyle w:val="Pieddepage"/>
      <w:jc w:val="center"/>
      <w:rPr>
        <w:szCs w:val="16"/>
      </w:rPr>
    </w:pPr>
    <w:r w:rsidRPr="004E0B77">
      <w:rPr>
        <w:szCs w:val="16"/>
      </w:rPr>
      <w:t>Candiac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Châteauguay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rPr>
        <w:szCs w:val="16"/>
      </w:rPr>
      <w:t xml:space="preserve"> Delson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La Prairie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rPr>
        <w:szCs w:val="16"/>
      </w:rPr>
      <w:t xml:space="preserve"> Léry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Mercier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Saint-Constant</w:t>
    </w:r>
    <w:r>
      <w:rPr>
        <w:szCs w:val="16"/>
      </w:rPr>
      <w:br/>
    </w:r>
    <w:r w:rsidRPr="004E0B77">
      <w:rPr>
        <w:szCs w:val="16"/>
      </w:rPr>
      <w:t>Saint-Isidore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Saint-Mathieu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Saint-Philippe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Sainte-Catherin</w:t>
    </w:r>
    <w:r>
      <w:rPr>
        <w:szCs w:val="16"/>
      </w:rPr>
      <w:t>e</w:t>
    </w:r>
  </w:p>
  <w:p w14:paraId="1432342C" w14:textId="77777777" w:rsidR="00DC1CC4" w:rsidRDefault="00DC1CC4">
    <w:pPr>
      <w:pStyle w:val="Pieddepage"/>
    </w:pPr>
    <w:r>
      <w:rPr>
        <w:noProof/>
      </w:rPr>
      <w:drawing>
        <wp:anchor distT="0" distB="0" distL="114300" distR="114300" simplePos="0" relativeHeight="251663363" behindDoc="1" locked="1" layoutInCell="1" allowOverlap="1" wp14:anchorId="17175745" wp14:editId="757BBE44">
          <wp:simplePos x="0" y="0"/>
          <wp:positionH relativeFrom="page">
            <wp:posOffset>6642100</wp:posOffset>
          </wp:positionH>
          <wp:positionV relativeFrom="page">
            <wp:posOffset>9118600</wp:posOffset>
          </wp:positionV>
          <wp:extent cx="740410" cy="685165"/>
          <wp:effectExtent l="0" t="0" r="0" b="635"/>
          <wp:wrapNone/>
          <wp:docPr id="4" name="Graphique 3">
            <a:extLst xmlns:a="http://schemas.openxmlformats.org/drawingml/2006/main">
              <a:ext uri="{FF2B5EF4-FFF2-40B4-BE49-F238E27FC236}">
                <a16:creationId xmlns:a16="http://schemas.microsoft.com/office/drawing/2014/main" id="{D96795A2-EEF4-F592-1F9C-60B5C40559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3">
                    <a:extLst>
                      <a:ext uri="{FF2B5EF4-FFF2-40B4-BE49-F238E27FC236}">
                        <a16:creationId xmlns:a16="http://schemas.microsoft.com/office/drawing/2014/main" id="{D96795A2-EEF4-F592-1F9C-60B5C40559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26687"/>
                  <a:stretch/>
                </pic:blipFill>
                <pic:spPr>
                  <a:xfrm>
                    <a:off x="0" y="0"/>
                    <a:ext cx="74041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CC78" w14:textId="77777777" w:rsidR="00D46594" w:rsidRDefault="00D46594" w:rsidP="00E612CC">
      <w:r>
        <w:separator/>
      </w:r>
    </w:p>
  </w:footnote>
  <w:footnote w:type="continuationSeparator" w:id="0">
    <w:p w14:paraId="354BFEDF" w14:textId="77777777" w:rsidR="00D46594" w:rsidRDefault="00D46594" w:rsidP="00E612CC">
      <w:r>
        <w:continuationSeparator/>
      </w:r>
    </w:p>
  </w:footnote>
  <w:footnote w:type="continuationNotice" w:id="1">
    <w:p w14:paraId="4D224BEE" w14:textId="77777777" w:rsidR="00D46594" w:rsidRDefault="00D46594" w:rsidP="00E61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E700" w14:textId="77777777" w:rsidR="007742FA" w:rsidRDefault="007742FA" w:rsidP="00E612CC">
    <w:pPr>
      <w:pStyle w:val="En-tte"/>
    </w:pPr>
    <w:r>
      <w:rPr>
        <w:noProof/>
      </w:rPr>
      <w:drawing>
        <wp:anchor distT="0" distB="0" distL="114300" distR="114300" simplePos="0" relativeHeight="251661315" behindDoc="1" locked="1" layoutInCell="1" allowOverlap="1" wp14:anchorId="69E8DA44" wp14:editId="250A4C21">
          <wp:simplePos x="0" y="0"/>
          <wp:positionH relativeFrom="page">
            <wp:posOffset>2665730</wp:posOffset>
          </wp:positionH>
          <wp:positionV relativeFrom="page">
            <wp:posOffset>327660</wp:posOffset>
          </wp:positionV>
          <wp:extent cx="2440940" cy="847090"/>
          <wp:effectExtent l="0" t="0" r="0" b="0"/>
          <wp:wrapTight wrapText="bothSides">
            <wp:wrapPolygon edited="0">
              <wp:start x="8429" y="0"/>
              <wp:lineTo x="8429" y="5343"/>
              <wp:lineTo x="9103" y="7772"/>
              <wp:lineTo x="10789" y="7772"/>
              <wp:lineTo x="0" y="10201"/>
              <wp:lineTo x="0" y="20888"/>
              <wp:lineTo x="21409" y="20888"/>
              <wp:lineTo x="21409" y="10201"/>
              <wp:lineTo x="10789" y="7772"/>
              <wp:lineTo x="12137" y="7772"/>
              <wp:lineTo x="12980" y="4372"/>
              <wp:lineTo x="12812" y="0"/>
              <wp:lineTo x="8429" y="0"/>
            </wp:wrapPolygon>
          </wp:wrapTight>
          <wp:docPr id="418751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5199" name="Imag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83E721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  <w:rPr>
        <w:color w:val="5BC1D3" w:themeColor="accent2"/>
      </w:rPr>
    </w:lvl>
  </w:abstractNum>
  <w:abstractNum w:abstractNumId="1" w15:restartNumberingAfterBreak="0">
    <w:nsid w:val="FFFFFF7F"/>
    <w:multiLevelType w:val="singleLevel"/>
    <w:tmpl w:val="871CBFF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  <w:rPr>
        <w:color w:val="5BC1D3" w:themeColor="accent2"/>
      </w:rPr>
    </w:lvl>
  </w:abstractNum>
  <w:abstractNum w:abstractNumId="2" w15:restartNumberingAfterBreak="0">
    <w:nsid w:val="FFFFFF82"/>
    <w:multiLevelType w:val="singleLevel"/>
    <w:tmpl w:val="CDB8BE5C"/>
    <w:lvl w:ilvl="0">
      <w:numFmt w:val="bullet"/>
      <w:pStyle w:val="Listepuces3"/>
      <w:lvlText w:val="—"/>
      <w:lvlJc w:val="left"/>
      <w:pPr>
        <w:ind w:left="108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5BC1D3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3" w15:restartNumberingAfterBreak="0">
    <w:nsid w:val="FFFFFF83"/>
    <w:multiLevelType w:val="singleLevel"/>
    <w:tmpl w:val="7E48EDB6"/>
    <w:lvl w:ilvl="0">
      <w:numFmt w:val="bullet"/>
      <w:pStyle w:val="Listepuces2"/>
      <w:lvlText w:val="—"/>
      <w:lvlJc w:val="left"/>
      <w:pPr>
        <w:ind w:left="72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5BC1D3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4" w15:restartNumberingAfterBreak="0">
    <w:nsid w:val="FFFFFF88"/>
    <w:multiLevelType w:val="singleLevel"/>
    <w:tmpl w:val="54CEF8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color w:val="5BC1D3" w:themeColor="accent2"/>
      </w:rPr>
    </w:lvl>
  </w:abstractNum>
  <w:abstractNum w:abstractNumId="5" w15:restartNumberingAfterBreak="0">
    <w:nsid w:val="FFFFFF89"/>
    <w:multiLevelType w:val="singleLevel"/>
    <w:tmpl w:val="080ACD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BC1D3" w:themeColor="accent2"/>
      </w:rPr>
    </w:lvl>
  </w:abstractNum>
  <w:abstractNum w:abstractNumId="6" w15:restartNumberingAfterBreak="0">
    <w:nsid w:val="12FA4676"/>
    <w:multiLevelType w:val="hybridMultilevel"/>
    <w:tmpl w:val="A03E1D0E"/>
    <w:lvl w:ilvl="0" w:tplc="90D013B2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35CC"/>
    <w:multiLevelType w:val="hybridMultilevel"/>
    <w:tmpl w:val="16480952"/>
    <w:lvl w:ilvl="0" w:tplc="B2CE2F3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61A0"/>
    <w:multiLevelType w:val="multilevel"/>
    <w:tmpl w:val="52365E0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olor w:val="5BC1D3" w:themeColor="accent2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30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6"/>
      </w:rPr>
    </w:lvl>
    <w:lvl w:ilvl="3">
      <w:start w:val="1"/>
      <w:numFmt w:val="decimal"/>
      <w:pStyle w:val="Titre4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5676737">
    <w:abstractNumId w:val="9"/>
  </w:num>
  <w:num w:numId="2" w16cid:durableId="1768694505">
    <w:abstractNumId w:val="4"/>
  </w:num>
  <w:num w:numId="3" w16cid:durableId="2140758132">
    <w:abstractNumId w:val="1"/>
  </w:num>
  <w:num w:numId="4" w16cid:durableId="1628583810">
    <w:abstractNumId w:val="0"/>
  </w:num>
  <w:num w:numId="5" w16cid:durableId="715161023">
    <w:abstractNumId w:val="5"/>
  </w:num>
  <w:num w:numId="6" w16cid:durableId="1960837206">
    <w:abstractNumId w:val="3"/>
  </w:num>
  <w:num w:numId="7" w16cid:durableId="1165322569">
    <w:abstractNumId w:val="2"/>
  </w:num>
  <w:num w:numId="8" w16cid:durableId="1899780247">
    <w:abstractNumId w:val="8"/>
  </w:num>
  <w:num w:numId="9" w16cid:durableId="1643848863">
    <w:abstractNumId w:val="7"/>
  </w:num>
  <w:num w:numId="10" w16cid:durableId="192598720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mirrorMargin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E0"/>
    <w:rsid w:val="00026DD9"/>
    <w:rsid w:val="00026ED6"/>
    <w:rsid w:val="00027E36"/>
    <w:rsid w:val="0003123B"/>
    <w:rsid w:val="000357AF"/>
    <w:rsid w:val="000369B0"/>
    <w:rsid w:val="00042741"/>
    <w:rsid w:val="00044C6F"/>
    <w:rsid w:val="00046799"/>
    <w:rsid w:val="00050C8F"/>
    <w:rsid w:val="00055C3E"/>
    <w:rsid w:val="00062FFF"/>
    <w:rsid w:val="0007270A"/>
    <w:rsid w:val="00072D0F"/>
    <w:rsid w:val="00074788"/>
    <w:rsid w:val="000914E4"/>
    <w:rsid w:val="0009184B"/>
    <w:rsid w:val="0009274D"/>
    <w:rsid w:val="000940EC"/>
    <w:rsid w:val="000A2449"/>
    <w:rsid w:val="000A30F2"/>
    <w:rsid w:val="000A437C"/>
    <w:rsid w:val="000A4D73"/>
    <w:rsid w:val="000A628A"/>
    <w:rsid w:val="000B1748"/>
    <w:rsid w:val="000B19DA"/>
    <w:rsid w:val="000B1C50"/>
    <w:rsid w:val="000B3199"/>
    <w:rsid w:val="000B45AE"/>
    <w:rsid w:val="000C0856"/>
    <w:rsid w:val="000C2194"/>
    <w:rsid w:val="000C2C6C"/>
    <w:rsid w:val="000D13A6"/>
    <w:rsid w:val="000D2369"/>
    <w:rsid w:val="000D30F9"/>
    <w:rsid w:val="000D3271"/>
    <w:rsid w:val="000D4777"/>
    <w:rsid w:val="000D5426"/>
    <w:rsid w:val="000D54B4"/>
    <w:rsid w:val="000D6E13"/>
    <w:rsid w:val="000D77D7"/>
    <w:rsid w:val="000D7CA1"/>
    <w:rsid w:val="000E2671"/>
    <w:rsid w:val="000E468E"/>
    <w:rsid w:val="000F05DC"/>
    <w:rsid w:val="000F26BE"/>
    <w:rsid w:val="000F37A9"/>
    <w:rsid w:val="000F4FEA"/>
    <w:rsid w:val="000F6E0D"/>
    <w:rsid w:val="00103BC7"/>
    <w:rsid w:val="00107D61"/>
    <w:rsid w:val="00120924"/>
    <w:rsid w:val="00121655"/>
    <w:rsid w:val="00122118"/>
    <w:rsid w:val="00136ADD"/>
    <w:rsid w:val="001372D2"/>
    <w:rsid w:val="00142EDA"/>
    <w:rsid w:val="00145B21"/>
    <w:rsid w:val="00146B20"/>
    <w:rsid w:val="00152218"/>
    <w:rsid w:val="00153265"/>
    <w:rsid w:val="00162FC7"/>
    <w:rsid w:val="00170A53"/>
    <w:rsid w:val="00172BA0"/>
    <w:rsid w:val="001827C2"/>
    <w:rsid w:val="001830CB"/>
    <w:rsid w:val="00190407"/>
    <w:rsid w:val="001913D2"/>
    <w:rsid w:val="0019420D"/>
    <w:rsid w:val="00194C29"/>
    <w:rsid w:val="001A1ABC"/>
    <w:rsid w:val="001A2850"/>
    <w:rsid w:val="001A74BD"/>
    <w:rsid w:val="001A7E82"/>
    <w:rsid w:val="001B0B32"/>
    <w:rsid w:val="001B5010"/>
    <w:rsid w:val="001B73F9"/>
    <w:rsid w:val="001D229E"/>
    <w:rsid w:val="001D3E35"/>
    <w:rsid w:val="001D61C2"/>
    <w:rsid w:val="001E0149"/>
    <w:rsid w:val="001E130B"/>
    <w:rsid w:val="001E2E81"/>
    <w:rsid w:val="001E5EBA"/>
    <w:rsid w:val="001F104A"/>
    <w:rsid w:val="001F14E4"/>
    <w:rsid w:val="001F283E"/>
    <w:rsid w:val="002049BB"/>
    <w:rsid w:val="00204FB2"/>
    <w:rsid w:val="00205BC9"/>
    <w:rsid w:val="00210385"/>
    <w:rsid w:val="00210B10"/>
    <w:rsid w:val="00211767"/>
    <w:rsid w:val="0021179F"/>
    <w:rsid w:val="00215688"/>
    <w:rsid w:val="00216DAB"/>
    <w:rsid w:val="00220AC1"/>
    <w:rsid w:val="002212EF"/>
    <w:rsid w:val="00222B4D"/>
    <w:rsid w:val="00224570"/>
    <w:rsid w:val="00227722"/>
    <w:rsid w:val="00232927"/>
    <w:rsid w:val="00233F5E"/>
    <w:rsid w:val="002368CA"/>
    <w:rsid w:val="002411D3"/>
    <w:rsid w:val="00241826"/>
    <w:rsid w:val="002438BC"/>
    <w:rsid w:val="00251458"/>
    <w:rsid w:val="00262B0C"/>
    <w:rsid w:val="00263A20"/>
    <w:rsid w:val="0026516B"/>
    <w:rsid w:val="00265EC2"/>
    <w:rsid w:val="002724C8"/>
    <w:rsid w:val="00275304"/>
    <w:rsid w:val="00276128"/>
    <w:rsid w:val="0027742E"/>
    <w:rsid w:val="002777CD"/>
    <w:rsid w:val="00286305"/>
    <w:rsid w:val="002864C7"/>
    <w:rsid w:val="00287104"/>
    <w:rsid w:val="002A62BB"/>
    <w:rsid w:val="002A7101"/>
    <w:rsid w:val="002A75AE"/>
    <w:rsid w:val="002B0935"/>
    <w:rsid w:val="002B426C"/>
    <w:rsid w:val="002C2ADB"/>
    <w:rsid w:val="002C43E8"/>
    <w:rsid w:val="002D3B4A"/>
    <w:rsid w:val="002D4219"/>
    <w:rsid w:val="002D5D92"/>
    <w:rsid w:val="002D63F1"/>
    <w:rsid w:val="002D644C"/>
    <w:rsid w:val="002E091C"/>
    <w:rsid w:val="002E2394"/>
    <w:rsid w:val="002E629F"/>
    <w:rsid w:val="002E78F8"/>
    <w:rsid w:val="002E7F03"/>
    <w:rsid w:val="00303458"/>
    <w:rsid w:val="003035F2"/>
    <w:rsid w:val="00303BD7"/>
    <w:rsid w:val="00307032"/>
    <w:rsid w:val="003105FA"/>
    <w:rsid w:val="00311A0B"/>
    <w:rsid w:val="00314F24"/>
    <w:rsid w:val="003172C7"/>
    <w:rsid w:val="003248F1"/>
    <w:rsid w:val="00326187"/>
    <w:rsid w:val="00334BA0"/>
    <w:rsid w:val="00335A4F"/>
    <w:rsid w:val="00336E7D"/>
    <w:rsid w:val="00342A0C"/>
    <w:rsid w:val="00346203"/>
    <w:rsid w:val="00367F4C"/>
    <w:rsid w:val="00374C3E"/>
    <w:rsid w:val="00382F30"/>
    <w:rsid w:val="003849F8"/>
    <w:rsid w:val="00385221"/>
    <w:rsid w:val="00391776"/>
    <w:rsid w:val="00393D77"/>
    <w:rsid w:val="00394056"/>
    <w:rsid w:val="003A0D94"/>
    <w:rsid w:val="003A308E"/>
    <w:rsid w:val="003A34E7"/>
    <w:rsid w:val="003A4029"/>
    <w:rsid w:val="003A6418"/>
    <w:rsid w:val="003B0EC0"/>
    <w:rsid w:val="003B1E1E"/>
    <w:rsid w:val="003B3E40"/>
    <w:rsid w:val="003C053C"/>
    <w:rsid w:val="003C05F1"/>
    <w:rsid w:val="003C3E59"/>
    <w:rsid w:val="003E036C"/>
    <w:rsid w:val="003E66BA"/>
    <w:rsid w:val="003F0D6E"/>
    <w:rsid w:val="003F680A"/>
    <w:rsid w:val="004008D6"/>
    <w:rsid w:val="004011B5"/>
    <w:rsid w:val="004013BC"/>
    <w:rsid w:val="00404A5E"/>
    <w:rsid w:val="00411827"/>
    <w:rsid w:val="00413459"/>
    <w:rsid w:val="00424B5D"/>
    <w:rsid w:val="0043301C"/>
    <w:rsid w:val="00434ED1"/>
    <w:rsid w:val="00434F7B"/>
    <w:rsid w:val="00437321"/>
    <w:rsid w:val="00440E82"/>
    <w:rsid w:val="00441170"/>
    <w:rsid w:val="00445C4C"/>
    <w:rsid w:val="00446560"/>
    <w:rsid w:val="00446F80"/>
    <w:rsid w:val="00452B78"/>
    <w:rsid w:val="00454972"/>
    <w:rsid w:val="00464F07"/>
    <w:rsid w:val="00465DDB"/>
    <w:rsid w:val="00466E6A"/>
    <w:rsid w:val="00472D8C"/>
    <w:rsid w:val="00473BB8"/>
    <w:rsid w:val="00476BDE"/>
    <w:rsid w:val="004776BB"/>
    <w:rsid w:val="00483D73"/>
    <w:rsid w:val="0048754D"/>
    <w:rsid w:val="00490E9F"/>
    <w:rsid w:val="00496506"/>
    <w:rsid w:val="004A1FA0"/>
    <w:rsid w:val="004A7A39"/>
    <w:rsid w:val="004B19D4"/>
    <w:rsid w:val="004B5F29"/>
    <w:rsid w:val="004B62ED"/>
    <w:rsid w:val="004C7F41"/>
    <w:rsid w:val="004D1942"/>
    <w:rsid w:val="004D3157"/>
    <w:rsid w:val="004D38DD"/>
    <w:rsid w:val="004D51CF"/>
    <w:rsid w:val="004D6E69"/>
    <w:rsid w:val="004E300B"/>
    <w:rsid w:val="004F0812"/>
    <w:rsid w:val="004F1E44"/>
    <w:rsid w:val="004F3A8F"/>
    <w:rsid w:val="004F3FBF"/>
    <w:rsid w:val="004F4937"/>
    <w:rsid w:val="004F633F"/>
    <w:rsid w:val="00505E04"/>
    <w:rsid w:val="005142E9"/>
    <w:rsid w:val="00516F8A"/>
    <w:rsid w:val="00521872"/>
    <w:rsid w:val="005268BE"/>
    <w:rsid w:val="0053532C"/>
    <w:rsid w:val="00536500"/>
    <w:rsid w:val="00546BFF"/>
    <w:rsid w:val="0056172C"/>
    <w:rsid w:val="00567770"/>
    <w:rsid w:val="00570D0D"/>
    <w:rsid w:val="00571428"/>
    <w:rsid w:val="00573A8C"/>
    <w:rsid w:val="00573C0B"/>
    <w:rsid w:val="005828F6"/>
    <w:rsid w:val="00584CCD"/>
    <w:rsid w:val="00585189"/>
    <w:rsid w:val="00597F55"/>
    <w:rsid w:val="005A225A"/>
    <w:rsid w:val="005A3951"/>
    <w:rsid w:val="005A3F0A"/>
    <w:rsid w:val="005A7361"/>
    <w:rsid w:val="005B0726"/>
    <w:rsid w:val="005B3175"/>
    <w:rsid w:val="005B6BA6"/>
    <w:rsid w:val="005C1B60"/>
    <w:rsid w:val="005C6223"/>
    <w:rsid w:val="005D30E3"/>
    <w:rsid w:val="005D451B"/>
    <w:rsid w:val="005D5A0F"/>
    <w:rsid w:val="005E004E"/>
    <w:rsid w:val="005E4609"/>
    <w:rsid w:val="005F1AE6"/>
    <w:rsid w:val="005F1CE7"/>
    <w:rsid w:val="005F1DD5"/>
    <w:rsid w:val="005F22B3"/>
    <w:rsid w:val="005F2D13"/>
    <w:rsid w:val="005F6FE9"/>
    <w:rsid w:val="00600042"/>
    <w:rsid w:val="00600455"/>
    <w:rsid w:val="00602BC8"/>
    <w:rsid w:val="006077F9"/>
    <w:rsid w:val="00610435"/>
    <w:rsid w:val="00614F1C"/>
    <w:rsid w:val="00615769"/>
    <w:rsid w:val="00616132"/>
    <w:rsid w:val="006213F7"/>
    <w:rsid w:val="00625272"/>
    <w:rsid w:val="006302C4"/>
    <w:rsid w:val="00633B74"/>
    <w:rsid w:val="0064177D"/>
    <w:rsid w:val="00656584"/>
    <w:rsid w:val="006650A4"/>
    <w:rsid w:val="0066520A"/>
    <w:rsid w:val="00672A39"/>
    <w:rsid w:val="00673830"/>
    <w:rsid w:val="006763FB"/>
    <w:rsid w:val="0067744E"/>
    <w:rsid w:val="0068090F"/>
    <w:rsid w:val="006816D0"/>
    <w:rsid w:val="006869F3"/>
    <w:rsid w:val="006A0351"/>
    <w:rsid w:val="006A0B20"/>
    <w:rsid w:val="006A2E4B"/>
    <w:rsid w:val="006A581E"/>
    <w:rsid w:val="006A665B"/>
    <w:rsid w:val="006B1ABE"/>
    <w:rsid w:val="006B2071"/>
    <w:rsid w:val="006B30F8"/>
    <w:rsid w:val="006B4423"/>
    <w:rsid w:val="006B48CD"/>
    <w:rsid w:val="006B6840"/>
    <w:rsid w:val="006C35D2"/>
    <w:rsid w:val="006C7F9F"/>
    <w:rsid w:val="006D12CA"/>
    <w:rsid w:val="006D1373"/>
    <w:rsid w:val="006D6FED"/>
    <w:rsid w:val="006D79A3"/>
    <w:rsid w:val="006D7BEC"/>
    <w:rsid w:val="006E2147"/>
    <w:rsid w:val="006F112F"/>
    <w:rsid w:val="006F5293"/>
    <w:rsid w:val="006F78C9"/>
    <w:rsid w:val="006F7B38"/>
    <w:rsid w:val="007023F1"/>
    <w:rsid w:val="00703406"/>
    <w:rsid w:val="00703A88"/>
    <w:rsid w:val="00707325"/>
    <w:rsid w:val="00713861"/>
    <w:rsid w:val="007215DF"/>
    <w:rsid w:val="00721922"/>
    <w:rsid w:val="0072494F"/>
    <w:rsid w:val="007310C5"/>
    <w:rsid w:val="007325F5"/>
    <w:rsid w:val="0073427C"/>
    <w:rsid w:val="00743127"/>
    <w:rsid w:val="00744F95"/>
    <w:rsid w:val="007450B8"/>
    <w:rsid w:val="007456EB"/>
    <w:rsid w:val="007461A0"/>
    <w:rsid w:val="0075098B"/>
    <w:rsid w:val="007519B0"/>
    <w:rsid w:val="007523BB"/>
    <w:rsid w:val="00761E8B"/>
    <w:rsid w:val="00765646"/>
    <w:rsid w:val="00765B27"/>
    <w:rsid w:val="00765CD0"/>
    <w:rsid w:val="00770EC3"/>
    <w:rsid w:val="00771AD5"/>
    <w:rsid w:val="007727CD"/>
    <w:rsid w:val="007742FA"/>
    <w:rsid w:val="0078143A"/>
    <w:rsid w:val="00781714"/>
    <w:rsid w:val="00782370"/>
    <w:rsid w:val="00784C71"/>
    <w:rsid w:val="007A3402"/>
    <w:rsid w:val="007A460E"/>
    <w:rsid w:val="007A4AE6"/>
    <w:rsid w:val="007A6241"/>
    <w:rsid w:val="007B6EB1"/>
    <w:rsid w:val="007C0FDB"/>
    <w:rsid w:val="007D0677"/>
    <w:rsid w:val="007D0F13"/>
    <w:rsid w:val="007D3CBC"/>
    <w:rsid w:val="007E2F32"/>
    <w:rsid w:val="007E591B"/>
    <w:rsid w:val="007F20B8"/>
    <w:rsid w:val="007F2B34"/>
    <w:rsid w:val="007F433F"/>
    <w:rsid w:val="007F5539"/>
    <w:rsid w:val="00800110"/>
    <w:rsid w:val="0080537F"/>
    <w:rsid w:val="00817EE3"/>
    <w:rsid w:val="008208F1"/>
    <w:rsid w:val="008230E0"/>
    <w:rsid w:val="008235A4"/>
    <w:rsid w:val="0082394B"/>
    <w:rsid w:val="00824C2C"/>
    <w:rsid w:val="0083053B"/>
    <w:rsid w:val="00831982"/>
    <w:rsid w:val="00833848"/>
    <w:rsid w:val="0084289D"/>
    <w:rsid w:val="008428EA"/>
    <w:rsid w:val="00845501"/>
    <w:rsid w:val="00854867"/>
    <w:rsid w:val="008575FB"/>
    <w:rsid w:val="008613E3"/>
    <w:rsid w:val="00865C5A"/>
    <w:rsid w:val="0086760F"/>
    <w:rsid w:val="00870FE6"/>
    <w:rsid w:val="0087335C"/>
    <w:rsid w:val="008822FD"/>
    <w:rsid w:val="0089045E"/>
    <w:rsid w:val="00891DB3"/>
    <w:rsid w:val="008A2DE7"/>
    <w:rsid w:val="008A6460"/>
    <w:rsid w:val="008A71BA"/>
    <w:rsid w:val="008B30E6"/>
    <w:rsid w:val="008B3EA0"/>
    <w:rsid w:val="008C068C"/>
    <w:rsid w:val="008C66AF"/>
    <w:rsid w:val="008D39B7"/>
    <w:rsid w:val="008D682C"/>
    <w:rsid w:val="008E0AFD"/>
    <w:rsid w:val="008E1453"/>
    <w:rsid w:val="008E3D33"/>
    <w:rsid w:val="00902AD2"/>
    <w:rsid w:val="00902DD4"/>
    <w:rsid w:val="00906E2F"/>
    <w:rsid w:val="00917074"/>
    <w:rsid w:val="00934418"/>
    <w:rsid w:val="00936229"/>
    <w:rsid w:val="00936F48"/>
    <w:rsid w:val="00942724"/>
    <w:rsid w:val="009466DE"/>
    <w:rsid w:val="009536FA"/>
    <w:rsid w:val="00953DB8"/>
    <w:rsid w:val="009559E8"/>
    <w:rsid w:val="00961A9C"/>
    <w:rsid w:val="00962B01"/>
    <w:rsid w:val="00963C74"/>
    <w:rsid w:val="009672DA"/>
    <w:rsid w:val="009708F9"/>
    <w:rsid w:val="00973316"/>
    <w:rsid w:val="009744E8"/>
    <w:rsid w:val="009772C7"/>
    <w:rsid w:val="009823D7"/>
    <w:rsid w:val="00982438"/>
    <w:rsid w:val="009832B3"/>
    <w:rsid w:val="00991F72"/>
    <w:rsid w:val="009954E3"/>
    <w:rsid w:val="00996619"/>
    <w:rsid w:val="009A04A8"/>
    <w:rsid w:val="009A0A27"/>
    <w:rsid w:val="009A287D"/>
    <w:rsid w:val="009A41C4"/>
    <w:rsid w:val="009A62A0"/>
    <w:rsid w:val="009B1BBA"/>
    <w:rsid w:val="009B212B"/>
    <w:rsid w:val="009B7235"/>
    <w:rsid w:val="009C223D"/>
    <w:rsid w:val="009C3697"/>
    <w:rsid w:val="009D52B5"/>
    <w:rsid w:val="009D69D7"/>
    <w:rsid w:val="009D75B6"/>
    <w:rsid w:val="009E0E71"/>
    <w:rsid w:val="009E574F"/>
    <w:rsid w:val="009E6C03"/>
    <w:rsid w:val="00A03549"/>
    <w:rsid w:val="00A11BF4"/>
    <w:rsid w:val="00A21001"/>
    <w:rsid w:val="00A22189"/>
    <w:rsid w:val="00A24C68"/>
    <w:rsid w:val="00A26A43"/>
    <w:rsid w:val="00A3693F"/>
    <w:rsid w:val="00A5008E"/>
    <w:rsid w:val="00A51719"/>
    <w:rsid w:val="00A52477"/>
    <w:rsid w:val="00A52C31"/>
    <w:rsid w:val="00A574EC"/>
    <w:rsid w:val="00A67590"/>
    <w:rsid w:val="00A678B2"/>
    <w:rsid w:val="00A71B1A"/>
    <w:rsid w:val="00A73680"/>
    <w:rsid w:val="00A81D55"/>
    <w:rsid w:val="00A84B5F"/>
    <w:rsid w:val="00A8629D"/>
    <w:rsid w:val="00A916E9"/>
    <w:rsid w:val="00A929C4"/>
    <w:rsid w:val="00A94BD5"/>
    <w:rsid w:val="00AA453B"/>
    <w:rsid w:val="00AB3F73"/>
    <w:rsid w:val="00AB52E1"/>
    <w:rsid w:val="00AB5FEE"/>
    <w:rsid w:val="00AC67F4"/>
    <w:rsid w:val="00AD041C"/>
    <w:rsid w:val="00AD25C2"/>
    <w:rsid w:val="00AD40E0"/>
    <w:rsid w:val="00AD4E73"/>
    <w:rsid w:val="00AE0104"/>
    <w:rsid w:val="00AE0C5E"/>
    <w:rsid w:val="00AE105A"/>
    <w:rsid w:val="00AE6547"/>
    <w:rsid w:val="00AE6727"/>
    <w:rsid w:val="00AE7E80"/>
    <w:rsid w:val="00AF0995"/>
    <w:rsid w:val="00AF0C87"/>
    <w:rsid w:val="00AF7B7C"/>
    <w:rsid w:val="00B06871"/>
    <w:rsid w:val="00B10326"/>
    <w:rsid w:val="00B21FB4"/>
    <w:rsid w:val="00B223D9"/>
    <w:rsid w:val="00B228D6"/>
    <w:rsid w:val="00B26FCF"/>
    <w:rsid w:val="00B3321C"/>
    <w:rsid w:val="00B37CB6"/>
    <w:rsid w:val="00B41263"/>
    <w:rsid w:val="00B433C1"/>
    <w:rsid w:val="00B4495E"/>
    <w:rsid w:val="00B44D29"/>
    <w:rsid w:val="00B47B67"/>
    <w:rsid w:val="00B528D6"/>
    <w:rsid w:val="00B57C2E"/>
    <w:rsid w:val="00B634E5"/>
    <w:rsid w:val="00B77E1F"/>
    <w:rsid w:val="00B804AC"/>
    <w:rsid w:val="00B817AD"/>
    <w:rsid w:val="00B817DC"/>
    <w:rsid w:val="00B93208"/>
    <w:rsid w:val="00B9426E"/>
    <w:rsid w:val="00B94678"/>
    <w:rsid w:val="00BA5BE2"/>
    <w:rsid w:val="00BB2BAA"/>
    <w:rsid w:val="00BB33A9"/>
    <w:rsid w:val="00BB35FB"/>
    <w:rsid w:val="00BB5F29"/>
    <w:rsid w:val="00BC60D4"/>
    <w:rsid w:val="00BD04CD"/>
    <w:rsid w:val="00BD08C5"/>
    <w:rsid w:val="00BD2A24"/>
    <w:rsid w:val="00BD370C"/>
    <w:rsid w:val="00BD3774"/>
    <w:rsid w:val="00BD4D82"/>
    <w:rsid w:val="00BE1D48"/>
    <w:rsid w:val="00BE2262"/>
    <w:rsid w:val="00BE5DEB"/>
    <w:rsid w:val="00BE74DA"/>
    <w:rsid w:val="00BF1AD9"/>
    <w:rsid w:val="00BF2B9B"/>
    <w:rsid w:val="00BF3B75"/>
    <w:rsid w:val="00BF7787"/>
    <w:rsid w:val="00C0230D"/>
    <w:rsid w:val="00C04FEA"/>
    <w:rsid w:val="00C05E0B"/>
    <w:rsid w:val="00C06534"/>
    <w:rsid w:val="00C17A26"/>
    <w:rsid w:val="00C17CB1"/>
    <w:rsid w:val="00C250EA"/>
    <w:rsid w:val="00C257BE"/>
    <w:rsid w:val="00C267AF"/>
    <w:rsid w:val="00C30367"/>
    <w:rsid w:val="00C32E09"/>
    <w:rsid w:val="00C33053"/>
    <w:rsid w:val="00C37766"/>
    <w:rsid w:val="00C44424"/>
    <w:rsid w:val="00C44D68"/>
    <w:rsid w:val="00C500C7"/>
    <w:rsid w:val="00C521B0"/>
    <w:rsid w:val="00C530B3"/>
    <w:rsid w:val="00C56D9B"/>
    <w:rsid w:val="00C57DD2"/>
    <w:rsid w:val="00C63145"/>
    <w:rsid w:val="00C633FB"/>
    <w:rsid w:val="00C679BE"/>
    <w:rsid w:val="00C7197C"/>
    <w:rsid w:val="00C72BAF"/>
    <w:rsid w:val="00C84646"/>
    <w:rsid w:val="00C86820"/>
    <w:rsid w:val="00C91E3A"/>
    <w:rsid w:val="00C926AC"/>
    <w:rsid w:val="00CA358F"/>
    <w:rsid w:val="00CA49AE"/>
    <w:rsid w:val="00CA6038"/>
    <w:rsid w:val="00CA78C8"/>
    <w:rsid w:val="00CB29A2"/>
    <w:rsid w:val="00CB2BC5"/>
    <w:rsid w:val="00CB2CCE"/>
    <w:rsid w:val="00CB5958"/>
    <w:rsid w:val="00CC358C"/>
    <w:rsid w:val="00CC63DF"/>
    <w:rsid w:val="00CC67DF"/>
    <w:rsid w:val="00CE08E8"/>
    <w:rsid w:val="00CE232D"/>
    <w:rsid w:val="00CE2392"/>
    <w:rsid w:val="00CE4608"/>
    <w:rsid w:val="00CE5878"/>
    <w:rsid w:val="00CF56A5"/>
    <w:rsid w:val="00CF6560"/>
    <w:rsid w:val="00D02B97"/>
    <w:rsid w:val="00D02D3C"/>
    <w:rsid w:val="00D079EF"/>
    <w:rsid w:val="00D127D4"/>
    <w:rsid w:val="00D23B1E"/>
    <w:rsid w:val="00D25962"/>
    <w:rsid w:val="00D25BA8"/>
    <w:rsid w:val="00D3401A"/>
    <w:rsid w:val="00D418FA"/>
    <w:rsid w:val="00D4213E"/>
    <w:rsid w:val="00D45C84"/>
    <w:rsid w:val="00D4614E"/>
    <w:rsid w:val="00D46594"/>
    <w:rsid w:val="00D46597"/>
    <w:rsid w:val="00D5280C"/>
    <w:rsid w:val="00D546AF"/>
    <w:rsid w:val="00D6106A"/>
    <w:rsid w:val="00D6231E"/>
    <w:rsid w:val="00D6600F"/>
    <w:rsid w:val="00D7173E"/>
    <w:rsid w:val="00D731B3"/>
    <w:rsid w:val="00D76451"/>
    <w:rsid w:val="00D76F10"/>
    <w:rsid w:val="00D82028"/>
    <w:rsid w:val="00D87485"/>
    <w:rsid w:val="00D87702"/>
    <w:rsid w:val="00D914D4"/>
    <w:rsid w:val="00D91F37"/>
    <w:rsid w:val="00DA2E45"/>
    <w:rsid w:val="00DA3025"/>
    <w:rsid w:val="00DB34C4"/>
    <w:rsid w:val="00DC02E1"/>
    <w:rsid w:val="00DC1CC4"/>
    <w:rsid w:val="00DD3069"/>
    <w:rsid w:val="00DD4315"/>
    <w:rsid w:val="00DE45CF"/>
    <w:rsid w:val="00DE4A8F"/>
    <w:rsid w:val="00DF01E9"/>
    <w:rsid w:val="00DF06BB"/>
    <w:rsid w:val="00DF31A1"/>
    <w:rsid w:val="00DF39B1"/>
    <w:rsid w:val="00DF5FC3"/>
    <w:rsid w:val="00E009C3"/>
    <w:rsid w:val="00E027D6"/>
    <w:rsid w:val="00E038DB"/>
    <w:rsid w:val="00E0754E"/>
    <w:rsid w:val="00E076A5"/>
    <w:rsid w:val="00E13542"/>
    <w:rsid w:val="00E160E9"/>
    <w:rsid w:val="00E1734B"/>
    <w:rsid w:val="00E17B43"/>
    <w:rsid w:val="00E207DA"/>
    <w:rsid w:val="00E21207"/>
    <w:rsid w:val="00E27CD5"/>
    <w:rsid w:val="00E31438"/>
    <w:rsid w:val="00E31C71"/>
    <w:rsid w:val="00E3563F"/>
    <w:rsid w:val="00E46835"/>
    <w:rsid w:val="00E4769C"/>
    <w:rsid w:val="00E528FA"/>
    <w:rsid w:val="00E53723"/>
    <w:rsid w:val="00E56563"/>
    <w:rsid w:val="00E612CC"/>
    <w:rsid w:val="00E619A0"/>
    <w:rsid w:val="00E82C3E"/>
    <w:rsid w:val="00E86F96"/>
    <w:rsid w:val="00E87519"/>
    <w:rsid w:val="00E87E83"/>
    <w:rsid w:val="00E96E0D"/>
    <w:rsid w:val="00E97A2C"/>
    <w:rsid w:val="00EA2BA7"/>
    <w:rsid w:val="00EA3CE6"/>
    <w:rsid w:val="00EA487C"/>
    <w:rsid w:val="00EA5CBA"/>
    <w:rsid w:val="00EB08AB"/>
    <w:rsid w:val="00EB4887"/>
    <w:rsid w:val="00EB5A0D"/>
    <w:rsid w:val="00EC1703"/>
    <w:rsid w:val="00EC7E65"/>
    <w:rsid w:val="00ED07BE"/>
    <w:rsid w:val="00ED0938"/>
    <w:rsid w:val="00ED4D5C"/>
    <w:rsid w:val="00ED50C9"/>
    <w:rsid w:val="00EE76BB"/>
    <w:rsid w:val="00EE78C8"/>
    <w:rsid w:val="00EF2862"/>
    <w:rsid w:val="00EF3E9B"/>
    <w:rsid w:val="00F01A29"/>
    <w:rsid w:val="00F053EE"/>
    <w:rsid w:val="00F100F4"/>
    <w:rsid w:val="00F119CD"/>
    <w:rsid w:val="00F218A8"/>
    <w:rsid w:val="00F24DB2"/>
    <w:rsid w:val="00F31869"/>
    <w:rsid w:val="00F32A37"/>
    <w:rsid w:val="00F364E5"/>
    <w:rsid w:val="00F36CB8"/>
    <w:rsid w:val="00F47EF5"/>
    <w:rsid w:val="00F65137"/>
    <w:rsid w:val="00F71705"/>
    <w:rsid w:val="00F73A2D"/>
    <w:rsid w:val="00F7564E"/>
    <w:rsid w:val="00F83721"/>
    <w:rsid w:val="00F85B99"/>
    <w:rsid w:val="00F87613"/>
    <w:rsid w:val="00F87950"/>
    <w:rsid w:val="00F918E3"/>
    <w:rsid w:val="00F92940"/>
    <w:rsid w:val="00FA0D6B"/>
    <w:rsid w:val="00FB1139"/>
    <w:rsid w:val="00FB1BFC"/>
    <w:rsid w:val="00FB7083"/>
    <w:rsid w:val="00FC48EF"/>
    <w:rsid w:val="00FC5F88"/>
    <w:rsid w:val="00FC6022"/>
    <w:rsid w:val="00FC632E"/>
    <w:rsid w:val="00FC740D"/>
    <w:rsid w:val="00FD0453"/>
    <w:rsid w:val="00FD0B70"/>
    <w:rsid w:val="00FD20D4"/>
    <w:rsid w:val="00FD4171"/>
    <w:rsid w:val="00FD4A17"/>
    <w:rsid w:val="00FE31A0"/>
    <w:rsid w:val="00FE4A03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B5AA"/>
  <w15:chartTrackingRefBased/>
  <w15:docId w15:val="{5FE89A08-BA41-410E-A027-6854ADD5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C7E65"/>
  </w:style>
  <w:style w:type="paragraph" w:styleId="Titre1">
    <w:name w:val="heading 1"/>
    <w:next w:val="Corpsdetexte"/>
    <w:link w:val="Titre1Car"/>
    <w:autoRedefine/>
    <w:uiPriority w:val="2"/>
    <w:qFormat/>
    <w:rsid w:val="00AD40E0"/>
    <w:pPr>
      <w:keepNext/>
      <w:keepLines/>
      <w:numPr>
        <w:numId w:val="8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5BC1D3" w:themeColor="accent2"/>
      <w:sz w:val="24"/>
      <w:szCs w:val="40"/>
    </w:rPr>
  </w:style>
  <w:style w:type="paragraph" w:styleId="Titre2">
    <w:name w:val="heading 2"/>
    <w:next w:val="Corpsdetexte"/>
    <w:link w:val="Titre2Car"/>
    <w:autoRedefine/>
    <w:uiPriority w:val="2"/>
    <w:qFormat/>
    <w:rsid w:val="00ED4D5C"/>
    <w:pPr>
      <w:keepNext/>
      <w:keepLines/>
      <w:numPr>
        <w:numId w:val="9"/>
      </w:numPr>
      <w:spacing w:before="120" w:after="120"/>
      <w:outlineLvl w:val="1"/>
    </w:pPr>
    <w:rPr>
      <w:rFonts w:asciiTheme="majorHAnsi" w:eastAsiaTheme="majorEastAsia" w:hAnsiTheme="majorHAnsi" w:cs="Times New Roman (Titres CS)"/>
      <w:b/>
      <w:bCs/>
      <w:color w:val="305554" w:themeColor="accent1"/>
      <w:sz w:val="24"/>
      <w:szCs w:val="30"/>
    </w:rPr>
  </w:style>
  <w:style w:type="paragraph" w:styleId="Titre3">
    <w:name w:val="heading 3"/>
    <w:next w:val="Corpsdetexte"/>
    <w:link w:val="Titre3Car"/>
    <w:autoRedefine/>
    <w:uiPriority w:val="2"/>
    <w:qFormat/>
    <w:rsid w:val="00ED4D5C"/>
    <w:pPr>
      <w:keepNext/>
      <w:keepLines/>
      <w:numPr>
        <w:numId w:val="10"/>
      </w:numPr>
      <w:spacing w:before="120" w:after="120"/>
      <w:outlineLvl w:val="2"/>
    </w:pPr>
    <w:rPr>
      <w:rFonts w:eastAsiaTheme="majorEastAsia" w:cstheme="majorBidi"/>
      <w:b/>
      <w:bCs/>
      <w:color w:val="305554" w:themeColor="accent1"/>
      <w:szCs w:val="26"/>
    </w:rPr>
  </w:style>
  <w:style w:type="paragraph" w:styleId="Titre4">
    <w:name w:val="heading 4"/>
    <w:aliases w:val="Titre 4 - pas dans TDM"/>
    <w:next w:val="Corpsdetexte"/>
    <w:link w:val="Titre4Car"/>
    <w:autoRedefine/>
    <w:uiPriority w:val="2"/>
    <w:qFormat/>
    <w:rsid w:val="00ED4D5C"/>
    <w:pPr>
      <w:keepNext/>
      <w:keepLines/>
      <w:numPr>
        <w:ilvl w:val="3"/>
        <w:numId w:val="8"/>
      </w:numPr>
      <w:spacing w:before="120" w:after="120"/>
      <w:ind w:left="890" w:hanging="890"/>
      <w:outlineLvl w:val="3"/>
    </w:pPr>
    <w:rPr>
      <w:rFonts w:eastAsiaTheme="majorEastAsia" w:cstheme="majorBidi"/>
      <w:b/>
      <w:bCs/>
      <w:color w:val="305554" w:themeColor="accent1"/>
    </w:rPr>
  </w:style>
  <w:style w:type="paragraph" w:styleId="Titre5">
    <w:name w:val="heading 5"/>
    <w:basedOn w:val="Normal"/>
    <w:next w:val="Normal"/>
    <w:link w:val="Titre5Car"/>
    <w:uiPriority w:val="99"/>
    <w:semiHidden/>
    <w:qFormat/>
    <w:rsid w:val="005B6BA6"/>
    <w:pPr>
      <w:keepNext/>
      <w:keepLines/>
      <w:numPr>
        <w:ilvl w:val="4"/>
        <w:numId w:val="8"/>
      </w:numPr>
      <w:spacing w:before="80" w:after="40"/>
      <w:outlineLvl w:val="4"/>
    </w:pPr>
    <w:rPr>
      <w:rFonts w:eastAsiaTheme="majorEastAsia" w:cstheme="majorBidi"/>
      <w:color w:val="243F3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BA6"/>
    <w:pPr>
      <w:keepNext/>
      <w:keepLines/>
      <w:numPr>
        <w:ilvl w:val="5"/>
        <w:numId w:val="8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BA6"/>
    <w:pPr>
      <w:keepNext/>
      <w:keepLines/>
      <w:numPr>
        <w:ilvl w:val="6"/>
        <w:numId w:val="8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BA6"/>
    <w:pPr>
      <w:keepNext/>
      <w:keepLines/>
      <w:numPr>
        <w:ilvl w:val="7"/>
        <w:numId w:val="8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BA6"/>
    <w:pPr>
      <w:keepNext/>
      <w:keepLines/>
      <w:numPr>
        <w:ilvl w:val="8"/>
        <w:numId w:val="8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autoRedefine/>
    <w:qFormat/>
    <w:rsid w:val="00C04FEA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color w:val="5BC1D3" w:themeColor="accent2"/>
      <w:sz w:val="40"/>
      <w:szCs w:val="40"/>
    </w:rPr>
  </w:style>
  <w:style w:type="character" w:customStyle="1" w:styleId="TitreCar">
    <w:name w:val="Titre Car"/>
    <w:basedOn w:val="Policepardfaut"/>
    <w:link w:val="Titre"/>
    <w:rsid w:val="00C04FEA"/>
    <w:rPr>
      <w:rFonts w:asciiTheme="majorHAnsi" w:eastAsiaTheme="majorEastAsia" w:hAnsiTheme="majorHAnsi" w:cstheme="majorBidi"/>
      <w:b/>
      <w:color w:val="5BC1D3" w:themeColor="accent2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2"/>
    <w:rsid w:val="00AD40E0"/>
    <w:rPr>
      <w:rFonts w:asciiTheme="majorHAnsi" w:eastAsiaTheme="majorEastAsia" w:hAnsiTheme="majorHAnsi" w:cstheme="majorBidi"/>
      <w:b/>
      <w:color w:val="5BC1D3" w:themeColor="accent2"/>
      <w:sz w:val="24"/>
      <w:szCs w:val="40"/>
    </w:rPr>
  </w:style>
  <w:style w:type="character" w:customStyle="1" w:styleId="Titre2Car">
    <w:name w:val="Titre 2 Car"/>
    <w:basedOn w:val="Policepardfaut"/>
    <w:link w:val="Titre2"/>
    <w:uiPriority w:val="2"/>
    <w:rsid w:val="00ED4D5C"/>
    <w:rPr>
      <w:rFonts w:asciiTheme="majorHAnsi" w:eastAsiaTheme="majorEastAsia" w:hAnsiTheme="majorHAnsi" w:cs="Times New Roman (Titres CS)"/>
      <w:b/>
      <w:bCs/>
      <w:color w:val="305554" w:themeColor="accent1"/>
      <w:sz w:val="24"/>
      <w:szCs w:val="30"/>
    </w:rPr>
  </w:style>
  <w:style w:type="character" w:styleId="Titredulivre">
    <w:name w:val="Book Title"/>
    <w:aliases w:val="Recommandations détails"/>
    <w:uiPriority w:val="33"/>
    <w:semiHidden/>
    <w:qFormat/>
    <w:rsid w:val="00E612CC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semiHidden/>
    <w:qFormat/>
    <w:rsid w:val="005B6BA6"/>
    <w:rPr>
      <w:b/>
      <w:bCs/>
      <w:smallCaps/>
      <w:color w:val="243F3E" w:themeColor="accent1" w:themeShade="BF"/>
      <w:spacing w:val="5"/>
    </w:rPr>
  </w:style>
  <w:style w:type="character" w:customStyle="1" w:styleId="Titre3Car">
    <w:name w:val="Titre 3 Car"/>
    <w:basedOn w:val="Policepardfaut"/>
    <w:link w:val="Titre3"/>
    <w:uiPriority w:val="2"/>
    <w:rsid w:val="00ED4D5C"/>
    <w:rPr>
      <w:rFonts w:eastAsiaTheme="majorEastAsia" w:cstheme="majorBidi"/>
      <w:b/>
      <w:bCs/>
      <w:color w:val="305554" w:themeColor="accent1"/>
      <w:szCs w:val="26"/>
    </w:rPr>
  </w:style>
  <w:style w:type="paragraph" w:styleId="Corpsdetexte">
    <w:name w:val="Body Text"/>
    <w:basedOn w:val="Normal"/>
    <w:link w:val="CorpsdetexteCar"/>
    <w:uiPriority w:val="5"/>
    <w:rsid w:val="00ED4D5C"/>
  </w:style>
  <w:style w:type="character" w:customStyle="1" w:styleId="CorpsdetexteCar">
    <w:name w:val="Corps de texte Car"/>
    <w:basedOn w:val="Policepardfaut"/>
    <w:link w:val="Corpsdetexte"/>
    <w:uiPriority w:val="5"/>
    <w:rsid w:val="00ED4D5C"/>
  </w:style>
  <w:style w:type="paragraph" w:styleId="TM1">
    <w:name w:val="toc 1"/>
    <w:autoRedefine/>
    <w:uiPriority w:val="39"/>
    <w:semiHidden/>
    <w:rsid w:val="006077F9"/>
    <w:pPr>
      <w:tabs>
        <w:tab w:val="right" w:leader="dot" w:pos="9386"/>
      </w:tabs>
      <w:spacing w:before="240" w:after="240"/>
      <w:ind w:right="720"/>
    </w:pPr>
    <w:rPr>
      <w:rFonts w:eastAsia="Calibri" w:cs="Calibri"/>
      <w:noProof/>
      <w:color w:val="305554" w:themeColor="accent1"/>
      <w:sz w:val="28"/>
      <w:szCs w:val="28"/>
      <w:u w:color="000000"/>
      <w:lang w:val="fr-FR"/>
    </w:rPr>
  </w:style>
  <w:style w:type="paragraph" w:styleId="TM2">
    <w:name w:val="toc 2"/>
    <w:uiPriority w:val="39"/>
    <w:semiHidden/>
    <w:rsid w:val="006077F9"/>
    <w:pPr>
      <w:tabs>
        <w:tab w:val="right" w:leader="dot" w:pos="9386"/>
      </w:tabs>
      <w:spacing w:before="120" w:after="60"/>
      <w:ind w:left="360" w:hanging="360"/>
    </w:pPr>
    <w:rPr>
      <w:rFonts w:ascii="Century Gothic" w:eastAsia="Calibri" w:hAnsi="Century Gothic" w:cs="Calibri"/>
      <w:noProof/>
      <w:color w:val="000000"/>
      <w:sz w:val="24"/>
      <w:szCs w:val="24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semiHidden/>
    <w:rsid w:val="00055C3E"/>
    <w:pPr>
      <w:tabs>
        <w:tab w:val="right" w:leader="dot" w:pos="9389"/>
      </w:tabs>
      <w:spacing w:before="60" w:after="60"/>
      <w:ind w:left="446" w:hanging="446"/>
    </w:pPr>
    <w:rPr>
      <w:rFonts w:ascii="Century Gothic" w:hAnsi="Century Gothic"/>
      <w:noProof/>
      <w:color w:val="000000" w:themeColor="text1"/>
      <w:szCs w:val="28"/>
    </w:rPr>
  </w:style>
  <w:style w:type="paragraph" w:styleId="TM4">
    <w:name w:val="toc 4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line="252" w:lineRule="auto"/>
      <w:ind w:left="630" w:hanging="630"/>
    </w:pPr>
    <w:rPr>
      <w:rFonts w:ascii="Century Gothic" w:eastAsiaTheme="majorEastAsia" w:hAnsi="Century Gothic" w:cs="Calibri"/>
      <w:i/>
      <w:iCs/>
      <w:noProof/>
      <w:color w:val="000000" w:themeColor="text1"/>
    </w:rPr>
  </w:style>
  <w:style w:type="character" w:styleId="lev">
    <w:name w:val="Strong"/>
    <w:basedOn w:val="Policepardfaut"/>
    <w:uiPriority w:val="22"/>
    <w:qFormat/>
    <w:rsid w:val="005B6BA6"/>
    <w:rPr>
      <w:b/>
      <w:bCs/>
    </w:rPr>
  </w:style>
  <w:style w:type="paragraph" w:styleId="Paragraphedeliste">
    <w:name w:val="List Paragraph"/>
    <w:basedOn w:val="Normal"/>
    <w:uiPriority w:val="34"/>
    <w:semiHidden/>
    <w:qFormat/>
    <w:rsid w:val="005B6B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6BA6"/>
    <w:rPr>
      <w:b/>
      <w:i w:val="0"/>
      <w:iCs/>
      <w:color w:val="5BC1D3" w:themeColor="accent2"/>
    </w:rPr>
  </w:style>
  <w:style w:type="paragraph" w:styleId="Sansinterligne">
    <w:name w:val="No Spacing"/>
    <w:link w:val="SansinterligneCar"/>
    <w:uiPriority w:val="99"/>
    <w:semiHidden/>
    <w:qFormat/>
    <w:rsid w:val="005B6BA6"/>
    <w:rPr>
      <w:sz w:val="20"/>
    </w:rPr>
  </w:style>
  <w:style w:type="character" w:customStyle="1" w:styleId="SansinterligneCar">
    <w:name w:val="Sans interligne Car"/>
    <w:basedOn w:val="Policepardfaut"/>
    <w:link w:val="Sansinterligne"/>
    <w:uiPriority w:val="99"/>
    <w:semiHidden/>
    <w:rsid w:val="00EC7E65"/>
    <w:rPr>
      <w:sz w:val="20"/>
    </w:rPr>
  </w:style>
  <w:style w:type="character" w:customStyle="1" w:styleId="Titre4Car">
    <w:name w:val="Titre 4 Car"/>
    <w:aliases w:val="Titre 4 - pas dans TDM Car"/>
    <w:basedOn w:val="Policepardfaut"/>
    <w:link w:val="Titre4"/>
    <w:uiPriority w:val="2"/>
    <w:rsid w:val="00ED4D5C"/>
    <w:rPr>
      <w:rFonts w:eastAsiaTheme="majorEastAsia" w:cstheme="majorBidi"/>
      <w:b/>
      <w:bCs/>
      <w:color w:val="305554" w:themeColor="accent1"/>
    </w:rPr>
  </w:style>
  <w:style w:type="character" w:customStyle="1" w:styleId="Titre5Car">
    <w:name w:val="Titre 5 Car"/>
    <w:basedOn w:val="Policepardfaut"/>
    <w:link w:val="Titre5"/>
    <w:uiPriority w:val="99"/>
    <w:semiHidden/>
    <w:rsid w:val="000357AF"/>
    <w:rPr>
      <w:rFonts w:eastAsiaTheme="majorEastAsia" w:cstheme="majorBidi"/>
      <w:color w:val="243F3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B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B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B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BA6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2CC"/>
    <w:pPr>
      <w:spacing w:after="200"/>
    </w:pPr>
    <w:rPr>
      <w:i/>
      <w:iCs/>
      <w:color w:val="283D3D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"/>
    <w:semiHidden/>
    <w:qFormat/>
    <w:rsid w:val="005B6BA6"/>
    <w:pPr>
      <w:numPr>
        <w:ilvl w:val="1"/>
      </w:numPr>
      <w:spacing w:before="3000"/>
      <w:jc w:val="center"/>
    </w:pPr>
    <w:rPr>
      <w:rFonts w:eastAsiaTheme="majorEastAsia" w:cstheme="majorBidi"/>
      <w:color w:val="305554" w:themeColor="accent1"/>
      <w:spacing w:val="15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"/>
    <w:semiHidden/>
    <w:rsid w:val="00D6231E"/>
    <w:rPr>
      <w:rFonts w:eastAsiaTheme="majorEastAsia" w:cstheme="majorBidi"/>
      <w:color w:val="305554" w:themeColor="accent1"/>
      <w:spacing w:val="15"/>
      <w:sz w:val="40"/>
      <w:szCs w:val="40"/>
    </w:rPr>
  </w:style>
  <w:style w:type="character" w:styleId="Accentuation">
    <w:name w:val="Emphasis"/>
    <w:uiPriority w:val="20"/>
    <w:qFormat/>
    <w:rsid w:val="00E612CC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5B6BA6"/>
    <w:pPr>
      <w:spacing w:before="160"/>
      <w:jc w:val="center"/>
    </w:pPr>
    <w:rPr>
      <w:i/>
      <w:iCs/>
      <w:color w:val="305554" w:themeColor="accen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212EF"/>
    <w:rPr>
      <w:i/>
      <w:iCs/>
      <w:color w:val="305554" w:themeColor="accent1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ED4D5C"/>
    <w:pPr>
      <w:framePr w:wrap="around" w:vAnchor="text" w:hAnchor="text" w:y="1"/>
      <w:pBdr>
        <w:top w:val="single" w:sz="2" w:space="10" w:color="5BC1D3" w:themeColor="accent2"/>
        <w:bottom w:val="single" w:sz="2" w:space="10" w:color="5BC1D3" w:themeColor="accent2"/>
      </w:pBdr>
      <w:spacing w:before="120" w:after="120"/>
      <w:ind w:left="862" w:right="862"/>
      <w:jc w:val="center"/>
    </w:pPr>
    <w:rPr>
      <w:iCs/>
      <w:color w:val="3055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4D5C"/>
    <w:rPr>
      <w:iCs/>
      <w:color w:val="305554" w:themeColor="accent1"/>
    </w:rPr>
  </w:style>
  <w:style w:type="character" w:styleId="Accentuationlgre">
    <w:name w:val="Subtle Emphasis"/>
    <w:basedOn w:val="Policepardfaut"/>
    <w:uiPriority w:val="19"/>
    <w:semiHidden/>
    <w:qFormat/>
    <w:rsid w:val="005B6BA6"/>
    <w:rPr>
      <w:i w:val="0"/>
      <w:iCs/>
      <w:color w:val="5BC1D3" w:themeColor="accent2"/>
    </w:rPr>
  </w:style>
  <w:style w:type="character" w:styleId="Rfrencelgre">
    <w:name w:val="Subtle Reference"/>
    <w:uiPriority w:val="31"/>
    <w:semiHidden/>
    <w:qFormat/>
    <w:rsid w:val="00E612CC"/>
    <w:rPr>
      <w:smallCaps/>
      <w:color w:val="5A5A5A" w:themeColor="text1" w:themeTint="A5"/>
    </w:rPr>
  </w:style>
  <w:style w:type="paragraph" w:styleId="En-ttedetabledesmatires">
    <w:name w:val="TOC Heading"/>
    <w:basedOn w:val="Titre1nonnum"/>
    <w:next w:val="Normal"/>
    <w:uiPriority w:val="39"/>
    <w:semiHidden/>
    <w:qFormat/>
    <w:rsid w:val="00A678B2"/>
  </w:style>
  <w:style w:type="table" w:styleId="Grilledutableau">
    <w:name w:val="Table Grid"/>
    <w:basedOn w:val="TableauNormal"/>
    <w:uiPriority w:val="39"/>
    <w:rsid w:val="005B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"/>
      </w:numPr>
    </w:pPr>
  </w:style>
  <w:style w:type="paragraph" w:customStyle="1" w:styleId="Titre-Section">
    <w:name w:val="Titre-Section"/>
    <w:basedOn w:val="Titre"/>
    <w:autoRedefine/>
    <w:qFormat/>
    <w:rsid w:val="00C04FEA"/>
    <w:pPr>
      <w:jc w:val="left"/>
    </w:pPr>
  </w:style>
  <w:style w:type="character" w:styleId="Marquedecommentaire">
    <w:name w:val="annotation reference"/>
    <w:basedOn w:val="Policepardfaut"/>
    <w:uiPriority w:val="99"/>
    <w:semiHidden/>
    <w:unhideWhenUsed/>
    <w:rsid w:val="005B6B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6BA6"/>
    <w:rPr>
      <w:szCs w:val="20"/>
    </w:rPr>
  </w:style>
  <w:style w:type="paragraph" w:styleId="En-tte">
    <w:name w:val="header"/>
    <w:basedOn w:val="Normal"/>
    <w:link w:val="En-tteCar"/>
    <w:uiPriority w:val="99"/>
    <w:semiHidden/>
    <w:rsid w:val="005B6BA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6DAB"/>
  </w:style>
  <w:style w:type="paragraph" w:styleId="Pieddepage">
    <w:name w:val="footer"/>
    <w:basedOn w:val="Normal"/>
    <w:link w:val="PieddepageCar"/>
    <w:uiPriority w:val="99"/>
    <w:semiHidden/>
    <w:rsid w:val="005B6BA6"/>
    <w:pPr>
      <w:tabs>
        <w:tab w:val="center" w:pos="4680"/>
        <w:tab w:val="right" w:pos="9360"/>
      </w:tabs>
    </w:pPr>
    <w:rPr>
      <w:color w:val="305554" w:themeColor="accen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16DAB"/>
    <w:rPr>
      <w:color w:val="305554" w:themeColor="accent1"/>
      <w:sz w:val="16"/>
    </w:rPr>
  </w:style>
  <w:style w:type="paragraph" w:customStyle="1" w:styleId="Tableautitre">
    <w:name w:val="Tableau titre"/>
    <w:basedOn w:val="Titre3nonnum"/>
    <w:uiPriority w:val="7"/>
    <w:qFormat/>
    <w:rsid w:val="00287104"/>
    <w:pPr>
      <w:jc w:val="center"/>
    </w:pPr>
  </w:style>
  <w:style w:type="paragraph" w:styleId="TM8">
    <w:name w:val="toc 8"/>
    <w:basedOn w:val="TM1"/>
    <w:next w:val="Normal"/>
    <w:autoRedefine/>
    <w:uiPriority w:val="39"/>
    <w:semiHidden/>
    <w:rsid w:val="000D5426"/>
    <w:rPr>
      <w:b/>
      <w:bCs/>
    </w:rPr>
  </w:style>
  <w:style w:type="character" w:styleId="Hyperlien">
    <w:name w:val="Hyperlink"/>
    <w:basedOn w:val="Policepardfaut"/>
    <w:uiPriority w:val="99"/>
    <w:rsid w:val="00241826"/>
    <w:rPr>
      <w:color w:val="283D3D" w:themeColor="text2"/>
      <w:u w:val="single"/>
    </w:rPr>
  </w:style>
  <w:style w:type="paragraph" w:styleId="TM9">
    <w:name w:val="toc 9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before="120" w:after="120"/>
      <w:ind w:right="720"/>
    </w:pPr>
    <w:rPr>
      <w:noProof/>
      <w:color w:val="000000" w:themeColor="text1"/>
      <w:szCs w:val="28"/>
    </w:rPr>
  </w:style>
  <w:style w:type="paragraph" w:customStyle="1" w:styleId="Titre1nonnum">
    <w:name w:val="Titre 1 non num"/>
    <w:basedOn w:val="Titre1"/>
    <w:next w:val="Corpsdetexte"/>
    <w:autoRedefine/>
    <w:uiPriority w:val="3"/>
    <w:qFormat/>
    <w:rsid w:val="00ED4D5C"/>
    <w:pPr>
      <w:numPr>
        <w:numId w:val="0"/>
      </w:numPr>
      <w:jc w:val="center"/>
    </w:pPr>
    <w:rPr>
      <w:sz w:val="28"/>
    </w:rPr>
  </w:style>
  <w:style w:type="paragraph" w:customStyle="1" w:styleId="Titre2nonnumrot">
    <w:name w:val="Titre 2 non numéroté"/>
    <w:basedOn w:val="Titre2"/>
    <w:next w:val="Corpsdetexte"/>
    <w:autoRedefine/>
    <w:uiPriority w:val="3"/>
    <w:qFormat/>
    <w:rsid w:val="00ED4D5C"/>
    <w:pPr>
      <w:numPr>
        <w:numId w:val="0"/>
      </w:numPr>
    </w:pPr>
  </w:style>
  <w:style w:type="paragraph" w:customStyle="1" w:styleId="Titre3nonnum">
    <w:name w:val="Titre 3 non num"/>
    <w:basedOn w:val="Titre3"/>
    <w:next w:val="Corpsdetexte"/>
    <w:autoRedefine/>
    <w:uiPriority w:val="3"/>
    <w:qFormat/>
    <w:rsid w:val="00ED4D5C"/>
    <w:pPr>
      <w:numPr>
        <w:numId w:val="0"/>
      </w:numPr>
    </w:pPr>
  </w:style>
  <w:style w:type="paragraph" w:customStyle="1" w:styleId="Titre4nonnum-pasdansTDM">
    <w:name w:val="Titre 4 non num - pas dans TDM"/>
    <w:basedOn w:val="Titre4"/>
    <w:next w:val="Corpsdetexte"/>
    <w:autoRedefine/>
    <w:uiPriority w:val="3"/>
    <w:qFormat/>
    <w:rsid w:val="00ED4D5C"/>
    <w:pPr>
      <w:numPr>
        <w:ilvl w:val="0"/>
        <w:numId w:val="0"/>
      </w:numPr>
    </w:pPr>
  </w:style>
  <w:style w:type="paragraph" w:customStyle="1" w:styleId="Introduction">
    <w:name w:val="Introduction"/>
    <w:next w:val="Corpsdetexte"/>
    <w:uiPriority w:val="4"/>
    <w:semiHidden/>
    <w:qFormat/>
    <w:rsid w:val="005B6BA6"/>
    <w:pPr>
      <w:spacing w:before="360" w:after="360"/>
    </w:pPr>
    <w:rPr>
      <w:b/>
      <w:bCs/>
      <w:color w:val="30555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F73"/>
    <w:rPr>
      <w:sz w:val="18"/>
      <w:szCs w:val="20"/>
    </w:rPr>
  </w:style>
  <w:style w:type="paragraph" w:customStyle="1" w:styleId="Titrenonnum-Bandeverte">
    <w:name w:val="Titre non num - Bande verte"/>
    <w:next w:val="Corpsdetexte"/>
    <w:autoRedefine/>
    <w:uiPriority w:val="3"/>
    <w:qFormat/>
    <w:rsid w:val="00ED4D5C"/>
    <w:pPr>
      <w:keepNext/>
      <w:keepLines/>
      <w:pBdr>
        <w:top w:val="single" w:sz="12" w:space="1" w:color="5BC1D3" w:themeColor="accent2"/>
        <w:left w:val="single" w:sz="12" w:space="4" w:color="5BC1D3" w:themeColor="accent2"/>
        <w:bottom w:val="single" w:sz="12" w:space="1" w:color="5BC1D3" w:themeColor="accent2"/>
        <w:right w:val="single" w:sz="12" w:space="4" w:color="5BC1D3" w:themeColor="accent2"/>
      </w:pBdr>
      <w:shd w:val="clear" w:color="auto" w:fill="5BC1D3" w:themeFill="accent2"/>
      <w:spacing w:before="120" w:after="120"/>
    </w:pPr>
    <w:rPr>
      <w:b/>
      <w:bCs/>
      <w:color w:val="283D3D" w:themeColor="text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3F73"/>
    <w:rPr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3F73"/>
    <w:rPr>
      <w:vertAlign w:val="superscript"/>
    </w:rPr>
  </w:style>
  <w:style w:type="paragraph" w:customStyle="1" w:styleId="SourceNote">
    <w:name w:val="Source/Note"/>
    <w:next w:val="Corpsdetexte"/>
    <w:uiPriority w:val="11"/>
    <w:qFormat/>
    <w:rsid w:val="00E13542"/>
    <w:pPr>
      <w:spacing w:before="120" w:after="120"/>
      <w:ind w:left="662" w:hanging="662"/>
    </w:pPr>
    <w:rPr>
      <w:sz w:val="18"/>
      <w:szCs w:val="18"/>
    </w:rPr>
  </w:style>
  <w:style w:type="paragraph" w:customStyle="1" w:styleId="Tableau-en-tteettotal">
    <w:name w:val="Tableau - en-tête et total"/>
    <w:basedOn w:val="Normal"/>
    <w:uiPriority w:val="9"/>
    <w:qFormat/>
    <w:rsid w:val="00D25962"/>
    <w:rPr>
      <w:color w:val="5BC1D3" w:themeColor="accent2"/>
    </w:rPr>
  </w:style>
  <w:style w:type="table" w:customStyle="1" w:styleId="MRC-ROUSSILLON">
    <w:name w:val="MRC-ROUSSILLON"/>
    <w:basedOn w:val="TableauNormal"/>
    <w:uiPriority w:val="99"/>
    <w:rsid w:val="005B6BA6"/>
    <w:tblPr>
      <w:tblBorders>
        <w:top w:val="single" w:sz="4" w:space="0" w:color="305554" w:themeColor="accent1"/>
        <w:left w:val="single" w:sz="4" w:space="0" w:color="305554" w:themeColor="accent1"/>
        <w:bottom w:val="single" w:sz="4" w:space="0" w:color="305554" w:themeColor="accent1"/>
        <w:right w:val="single" w:sz="4" w:space="0" w:color="305554" w:themeColor="accent1"/>
        <w:insideH w:val="single" w:sz="2" w:space="0" w:color="305554" w:themeColor="accent1"/>
        <w:insideV w:val="single" w:sz="2" w:space="0" w:color="305554" w:themeColor="accent1"/>
      </w:tblBorders>
    </w:tblPr>
    <w:tcPr>
      <w:shd w:val="clear" w:color="auto" w:fill="F4F0E9" w:themeFill="background2"/>
    </w:tcPr>
    <w:tblStylePr w:type="firstRow">
      <w:rPr>
        <w:b/>
        <w:color w:val="5BC1D3" w:themeColor="accent2"/>
      </w:rPr>
      <w:tblPr/>
      <w:tcPr>
        <w:tcBorders>
          <w:top w:val="single" w:sz="4" w:space="0" w:color="305554" w:themeColor="accent1"/>
          <w:left w:val="single" w:sz="4" w:space="0" w:color="305554" w:themeColor="accent1"/>
          <w:bottom w:val="single" w:sz="4" w:space="0" w:color="305554" w:themeColor="accent1"/>
          <w:right w:val="single" w:sz="4" w:space="0" w:color="305554" w:themeColor="accent1"/>
          <w:insideV w:val="single" w:sz="4" w:space="0" w:color="F4F0E9" w:themeColor="background2"/>
        </w:tcBorders>
        <w:shd w:val="clear" w:color="auto" w:fill="305554" w:themeFill="accent1"/>
      </w:tcPr>
    </w:tblStylePr>
    <w:tblStylePr w:type="lastRow">
      <w:rPr>
        <w:b/>
        <w:color w:val="5BC1D3" w:themeColor="accent2"/>
      </w:rPr>
      <w:tblPr/>
      <w:tcPr>
        <w:tcBorders>
          <w:insideV w:val="single" w:sz="4" w:space="0" w:color="F4F0E9" w:themeColor="background2"/>
        </w:tcBorders>
        <w:shd w:val="clear" w:color="auto" w:fill="305554" w:themeFill="accent1"/>
      </w:tcPr>
    </w:tblStylePr>
    <w:tblStylePr w:type="firstCol">
      <w:rPr>
        <w:b/>
      </w:r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rsid w:val="00216DA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B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BA6"/>
    <w:rPr>
      <w:b/>
      <w:bCs/>
      <w:szCs w:val="20"/>
    </w:rPr>
  </w:style>
  <w:style w:type="paragraph" w:styleId="Listenumros">
    <w:name w:val="List Number"/>
    <w:basedOn w:val="Corpsdetexte"/>
    <w:uiPriority w:val="6"/>
    <w:rsid w:val="005B6BA6"/>
    <w:pPr>
      <w:numPr>
        <w:numId w:val="2"/>
      </w:numPr>
      <w:contextualSpacing/>
    </w:pPr>
  </w:style>
  <w:style w:type="paragraph" w:styleId="Listenumros2">
    <w:name w:val="List Number 2"/>
    <w:basedOn w:val="Corpsdetexte"/>
    <w:uiPriority w:val="6"/>
    <w:rsid w:val="005B6BA6"/>
    <w:pPr>
      <w:numPr>
        <w:numId w:val="3"/>
      </w:numPr>
      <w:contextualSpacing/>
    </w:pPr>
  </w:style>
  <w:style w:type="paragraph" w:styleId="Listenumros3">
    <w:name w:val="List Number 3"/>
    <w:basedOn w:val="Corpsdetexte"/>
    <w:uiPriority w:val="6"/>
    <w:rsid w:val="005B6BA6"/>
    <w:pPr>
      <w:numPr>
        <w:numId w:val="4"/>
      </w:numPr>
      <w:contextualSpacing/>
    </w:pPr>
  </w:style>
  <w:style w:type="paragraph" w:styleId="Listepuces">
    <w:name w:val="List Bullet"/>
    <w:basedOn w:val="Corpsdetexte"/>
    <w:uiPriority w:val="5"/>
    <w:rsid w:val="00454972"/>
    <w:pPr>
      <w:numPr>
        <w:numId w:val="5"/>
      </w:numPr>
    </w:pPr>
  </w:style>
  <w:style w:type="paragraph" w:styleId="Listepuces2">
    <w:name w:val="List Bullet 2"/>
    <w:basedOn w:val="Corpsdetexte"/>
    <w:uiPriority w:val="5"/>
    <w:rsid w:val="005B6BA6"/>
    <w:pPr>
      <w:numPr>
        <w:numId w:val="6"/>
      </w:numPr>
    </w:pPr>
  </w:style>
  <w:style w:type="paragraph" w:styleId="Listepuces3">
    <w:name w:val="List Bullet 3"/>
    <w:basedOn w:val="Corpsdetexte"/>
    <w:uiPriority w:val="5"/>
    <w:rsid w:val="001830C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rochon\Documents\Mod&#232;les%20Office%20personnalis&#233;s\ProspererRS.dotx" TargetMode="External"/></Relationships>
</file>

<file path=word/theme/theme1.xml><?xml version="1.0" encoding="utf-8"?>
<a:theme xmlns:a="http://schemas.openxmlformats.org/drawingml/2006/main" name="ProspererRS">
  <a:themeElements>
    <a:clrScheme name="Theme-Prosperer-RS">
      <a:dk1>
        <a:srgbClr val="000000"/>
      </a:dk1>
      <a:lt1>
        <a:srgbClr val="F4F0E9"/>
      </a:lt1>
      <a:dk2>
        <a:srgbClr val="283D3D"/>
      </a:dk2>
      <a:lt2>
        <a:srgbClr val="F4F0E9"/>
      </a:lt2>
      <a:accent1>
        <a:srgbClr val="305554"/>
      </a:accent1>
      <a:accent2>
        <a:srgbClr val="5BC1D3"/>
      </a:accent2>
      <a:accent3>
        <a:srgbClr val="7BD36C"/>
      </a:accent3>
      <a:accent4>
        <a:srgbClr val="FF7B57"/>
      </a:accent4>
      <a:accent5>
        <a:srgbClr val="2F5453"/>
      </a:accent5>
      <a:accent6>
        <a:srgbClr val="FFFFFF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SVFRCHUKWFNR-2099898294-44203</_dlc_DocId>
    <_dlc_DocIdUrl xmlns="f154c76b-ec08-4354-9835-f60a3e5a1608">
      <Url>https://mrcroussillon.sharepoint.com/sites/VT-Projets/_layouts/15/DocIdRedir.aspx?ID=SVFRCHUKWFNR-2099898294-44203</Url>
      <Description>SVFRCHUKWFNR-2099898294-44203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cef2242edfb1f3b2754425ceaff1654e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4fd36d57ebb3ef35577a4be5b68f92a4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2.xml><?xml version="1.0" encoding="utf-8"?>
<ds:datastoreItem xmlns:ds="http://schemas.openxmlformats.org/officeDocument/2006/customXml" ds:itemID="{CF6B0A10-B0F0-4FF3-8CE5-9B53C810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8B3B17-3C72-47E7-AECD-7DEE8CD5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C:\Users\j.rochon\Documents\Modèles Office personnalisés\ProspererRS.dotx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Rochon</dc:creator>
  <cp:keywords/>
  <dc:description/>
  <cp:lastModifiedBy>Anne-Louise Milot</cp:lastModifiedBy>
  <cp:revision>4</cp:revision>
  <dcterms:created xsi:type="dcterms:W3CDTF">2025-06-27T14:21:00Z</dcterms:created>
  <dcterms:modified xsi:type="dcterms:W3CDTF">2025-06-30T13:59:00Z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1d24864f-6974-4a01-aea2-1d52ccfa5cd1</vt:lpwstr>
  </property>
  <property fmtid="{D5CDD505-2E9C-101B-9397-08002B2CF9AE}" pid="4" name="MediaServiceImageTags">
    <vt:lpwstr/>
  </property>
</Properties>
</file>