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DF95" w14:textId="77777777" w:rsidR="00EE096B" w:rsidRPr="00C97F90" w:rsidRDefault="00EE096B" w:rsidP="00C10CB1">
      <w:pPr>
        <w:pStyle w:val="Titre"/>
        <w:rPr>
          <w:rFonts w:ascii="Century Gothic" w:hAnsi="Century Gothic"/>
          <w:b/>
          <w:bCs/>
          <w:lang w:val="fr-FR"/>
        </w:rPr>
      </w:pPr>
      <w:r w:rsidRPr="00C97F90">
        <w:rPr>
          <w:rFonts w:ascii="Century Gothic" w:hAnsi="Century Gothic"/>
          <w:b/>
          <w:bCs/>
          <w:lang w:val="fr-FR"/>
        </w:rPr>
        <w:t xml:space="preserve"> ORDRE DU JOUR </w:t>
      </w:r>
    </w:p>
    <w:p w14:paraId="75C74EF0" w14:textId="77777777" w:rsidR="00EE096B" w:rsidRPr="00EE096B" w:rsidRDefault="001C0BE0" w:rsidP="00EE096B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before="120" w:after="0" w:line="276" w:lineRule="auto"/>
        <w:ind w:right="-1"/>
        <w:jc w:val="center"/>
        <w:rPr>
          <w:rFonts w:asciiTheme="majorHAnsi" w:hAnsiTheme="majorHAnsi" w:cs="Times New Roman"/>
          <w:lang w:val="fr-FR"/>
        </w:rPr>
      </w:pPr>
      <w:r>
        <w:rPr>
          <w:rFonts w:asciiTheme="majorHAnsi" w:hAnsiTheme="majorHAnsi" w:cs="Times New Roman"/>
          <w:lang w:val="fr-FR"/>
        </w:rPr>
        <w:t>TITRE DE RENCONTRE</w:t>
      </w:r>
    </w:p>
    <w:p w14:paraId="7A2C381B" w14:textId="77777777" w:rsidR="00195D49" w:rsidRPr="00195D49" w:rsidRDefault="00195D49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Theme="majorHAnsi" w:hAnsiTheme="majorHAnsi" w:cs="Times New Roman"/>
        </w:rPr>
      </w:pPr>
    </w:p>
    <w:p w14:paraId="0D716BCF" w14:textId="77777777" w:rsidR="00195D49" w:rsidRPr="00195D49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  <w:rPr>
          <w:rFonts w:asciiTheme="majorHAnsi" w:hAnsiTheme="majorHAnsi" w:cs="Times New Roman"/>
        </w:rPr>
      </w:pPr>
      <w:r w:rsidRPr="00195D49">
        <w:rPr>
          <w:rFonts w:asciiTheme="majorHAnsi" w:hAnsiTheme="majorHAnsi" w:cs="Times New Roman"/>
        </w:rPr>
        <w:t xml:space="preserve">Date de la réunion : </w:t>
      </w:r>
      <w:r w:rsidRPr="00195D49">
        <w:rPr>
          <w:rFonts w:asciiTheme="majorHAnsi" w:hAnsiTheme="majorHAnsi" w:cs="Times New Roman"/>
        </w:rPr>
        <w:tab/>
        <w:t>4 juillet 2024</w:t>
      </w:r>
    </w:p>
    <w:p w14:paraId="53418B63" w14:textId="77777777" w:rsidR="00195D49" w:rsidRPr="00195D49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  <w:rPr>
          <w:rFonts w:asciiTheme="majorHAnsi" w:hAnsiTheme="majorHAnsi" w:cs="Times New Roman"/>
        </w:rPr>
      </w:pPr>
      <w:r w:rsidRPr="00195D49">
        <w:rPr>
          <w:rFonts w:asciiTheme="majorHAnsi" w:hAnsiTheme="majorHAnsi" w:cs="Times New Roman"/>
        </w:rPr>
        <w:t xml:space="preserve">Heure : </w:t>
      </w:r>
      <w:r w:rsidRPr="00195D49">
        <w:rPr>
          <w:rFonts w:asciiTheme="majorHAnsi" w:hAnsiTheme="majorHAnsi" w:cs="Times New Roman"/>
        </w:rPr>
        <w:tab/>
        <w:t>8 h 30 à 9 h 30</w:t>
      </w:r>
    </w:p>
    <w:p w14:paraId="148D2EBB" w14:textId="77777777" w:rsidR="00195D49" w:rsidRPr="00195D49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  <w:rPr>
          <w:rFonts w:asciiTheme="majorHAnsi" w:hAnsiTheme="majorHAnsi" w:cs="Times New Roman"/>
        </w:rPr>
      </w:pPr>
      <w:r w:rsidRPr="00195D49">
        <w:rPr>
          <w:rFonts w:asciiTheme="majorHAnsi" w:hAnsiTheme="majorHAnsi" w:cs="Times New Roman"/>
        </w:rPr>
        <w:t xml:space="preserve">Lieu de la réunion : </w:t>
      </w:r>
      <w:r w:rsidRPr="00195D49">
        <w:rPr>
          <w:rFonts w:asciiTheme="majorHAnsi" w:hAnsiTheme="majorHAnsi" w:cs="Times New Roman"/>
        </w:rPr>
        <w:tab/>
        <w:t xml:space="preserve">Teams </w:t>
      </w:r>
    </w:p>
    <w:p w14:paraId="074686A4" w14:textId="77777777" w:rsidR="00195D49" w:rsidRPr="00195D49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  <w:rPr>
          <w:rFonts w:asciiTheme="majorHAnsi" w:hAnsiTheme="majorHAnsi" w:cs="Times New Roman"/>
        </w:rPr>
      </w:pPr>
    </w:p>
    <w:p w14:paraId="37A7F8BA" w14:textId="77777777" w:rsidR="00195D49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  <w:rPr>
          <w:rFonts w:asciiTheme="majorHAnsi" w:hAnsiTheme="majorHAnsi" w:cs="Times New Roman"/>
        </w:rPr>
      </w:pPr>
      <w:r w:rsidRPr="00195D49">
        <w:rPr>
          <w:rFonts w:asciiTheme="majorHAnsi" w:hAnsiTheme="majorHAnsi" w:cs="Times New Roman"/>
        </w:rPr>
        <w:t xml:space="preserve">Participants : </w:t>
      </w:r>
      <w:r w:rsidRPr="00195D49">
        <w:rPr>
          <w:rFonts w:asciiTheme="majorHAnsi" w:hAnsiTheme="majorHAnsi" w:cs="Times New Roman"/>
        </w:rPr>
        <w:tab/>
        <w:t xml:space="preserve">Directeurs et directrices des municipalités </w:t>
      </w:r>
      <w:r w:rsidR="00945A0D">
        <w:rPr>
          <w:rFonts w:asciiTheme="majorHAnsi" w:hAnsiTheme="majorHAnsi" w:cs="Times New Roman"/>
        </w:rPr>
        <w:br/>
      </w:r>
      <w:r w:rsidRPr="00195D49">
        <w:rPr>
          <w:rFonts w:asciiTheme="majorHAnsi" w:hAnsiTheme="majorHAnsi" w:cs="Times New Roman"/>
        </w:rPr>
        <w:t>et villes de la MRC de</w:t>
      </w:r>
      <w:r w:rsidR="00945A0D">
        <w:rPr>
          <w:rFonts w:asciiTheme="majorHAnsi" w:hAnsiTheme="majorHAnsi" w:cs="Times New Roman"/>
        </w:rPr>
        <w:t xml:space="preserve"> </w:t>
      </w:r>
      <w:r w:rsidRPr="00195D49">
        <w:rPr>
          <w:rFonts w:asciiTheme="majorHAnsi" w:hAnsiTheme="majorHAnsi" w:cs="Times New Roman"/>
        </w:rPr>
        <w:t>Roussillon</w:t>
      </w:r>
    </w:p>
    <w:p w14:paraId="41FDC56C" w14:textId="77777777" w:rsidR="00EE096B" w:rsidRPr="00195D49" w:rsidRDefault="00EE096B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Theme="majorHAnsi" w:hAnsiTheme="majorHAnsi" w:cs="Times New Roman"/>
        </w:rPr>
      </w:pPr>
    </w:p>
    <w:tbl>
      <w:tblPr>
        <w:tblW w:w="11046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4482"/>
        <w:gridCol w:w="1710"/>
        <w:gridCol w:w="1843"/>
        <w:gridCol w:w="18"/>
        <w:gridCol w:w="6"/>
      </w:tblGrid>
      <w:tr w:rsidR="00195D49" w:rsidRPr="00195D49" w14:paraId="680D4ECF" w14:textId="77777777" w:rsidTr="00FA578B">
        <w:tc>
          <w:tcPr>
            <w:tcW w:w="11046" w:type="dxa"/>
            <w:gridSpan w:val="7"/>
            <w:tcBorders>
              <w:top w:val="dashSmallGap" w:sz="4" w:space="0" w:color="F2F2F2" w:themeColor="background1" w:themeShade="F2"/>
              <w:left w:val="dashSmallGap" w:sz="4" w:space="0" w:color="F2F2F2" w:themeColor="background1" w:themeShade="F2"/>
              <w:bottom w:val="single" w:sz="4" w:space="0" w:color="auto"/>
              <w:right w:val="dashSmallGap" w:sz="4" w:space="0" w:color="F2F2F2" w:themeColor="background1" w:themeShade="F2"/>
            </w:tcBorders>
            <w:shd w:val="clear" w:color="auto" w:fill="FFFFFF" w:themeFill="background1"/>
          </w:tcPr>
          <w:p w14:paraId="3F8B8F82" w14:textId="77777777" w:rsidR="00195D49" w:rsidRPr="00195D49" w:rsidRDefault="00195D49" w:rsidP="00195D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OBJECTIF(S)</w:t>
            </w:r>
          </w:p>
        </w:tc>
      </w:tr>
      <w:tr w:rsidR="00FA578B" w:rsidRPr="00195D49" w14:paraId="69257FC3" w14:textId="77777777" w:rsidTr="00FA578B">
        <w:trPr>
          <w:gridAfter w:val="2"/>
          <w:wAfter w:w="24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 w:themeFill="accent3"/>
            <w:vAlign w:val="center"/>
          </w:tcPr>
          <w:p w14:paraId="61953A35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</w:p>
          <w:p w14:paraId="34E6E962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HEURE</w:t>
            </w:r>
          </w:p>
          <w:p w14:paraId="19941E2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 w:themeFill="accent3"/>
            <w:vAlign w:val="center"/>
          </w:tcPr>
          <w:p w14:paraId="6256B2C9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TEMPS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 w:themeFill="accent3"/>
            <w:vAlign w:val="center"/>
          </w:tcPr>
          <w:p w14:paraId="3315AE53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SUJET(S)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 w:themeFill="accent3"/>
            <w:vAlign w:val="center"/>
          </w:tcPr>
          <w:p w14:paraId="61CD6FCE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INFORMATIF, CONSULTATIF</w:t>
            </w:r>
          </w:p>
          <w:p w14:paraId="214720E2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DÉCISIONNEL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 w:themeFill="accent3"/>
            <w:vAlign w:val="center"/>
          </w:tcPr>
          <w:p w14:paraId="40C538EC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</w:rPr>
              <w:t>RESPONSABLE</w:t>
            </w:r>
          </w:p>
        </w:tc>
      </w:tr>
      <w:tr w:rsidR="00FA578B" w:rsidRPr="00195D49" w14:paraId="3E6A1D03" w14:textId="77777777" w:rsidTr="00FA578B">
        <w:trPr>
          <w:gridAfter w:val="2"/>
          <w:wAfter w:w="24" w:type="dxa"/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75C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8 h 30 - 8 h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75D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6B0" w14:textId="77777777" w:rsidR="00195D49" w:rsidRPr="00195D49" w:rsidRDefault="00195D49" w:rsidP="00FA578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454"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Ouverture de la rencontre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7DB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ED7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A578B" w:rsidRPr="00195D49" w14:paraId="6257B088" w14:textId="77777777" w:rsidTr="00FA578B"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 w:themeFill="accent2"/>
            <w:vAlign w:val="center"/>
          </w:tcPr>
          <w:p w14:paraId="07E7CAB2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  <w:color w:val="F5F2EA" w:themeColor="background2"/>
              </w:rPr>
              <w:t>POINTS</w:t>
            </w:r>
          </w:p>
        </w:tc>
      </w:tr>
      <w:tr w:rsidR="00FA578B" w:rsidRPr="00195D49" w14:paraId="24C9D977" w14:textId="77777777" w:rsidTr="00FA578B">
        <w:trPr>
          <w:gridAfter w:val="2"/>
          <w:wAfter w:w="24" w:type="dxa"/>
          <w:trHeight w:val="6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F24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8 h 31 - 8 h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AD6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6A6" w14:textId="77777777" w:rsidR="00195D49" w:rsidRPr="00195D49" w:rsidRDefault="00195D49" w:rsidP="00FA578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454"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Suivi de la rencontre du 6 juin 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9660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Informatif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551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A578B" w:rsidRPr="00195D49" w14:paraId="55437B2C" w14:textId="77777777" w:rsidTr="00FA578B">
        <w:trPr>
          <w:gridAfter w:val="2"/>
          <w:wAfter w:w="24" w:type="dxa"/>
          <w:trHeight w:val="4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994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8 h 32 – 8 h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A51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15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A077" w14:textId="77777777" w:rsidR="00195D49" w:rsidRPr="00195D49" w:rsidRDefault="00195D49" w:rsidP="00FA578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454"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Suivi du Conseil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34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Informatif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B84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A578B" w:rsidRPr="00195D49" w14:paraId="7672408F" w14:textId="77777777" w:rsidTr="00FA578B">
        <w:trPr>
          <w:gridAfter w:val="2"/>
          <w:wAfter w:w="24" w:type="dxa"/>
          <w:trHeight w:val="7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71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8 h 48 – 9 h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576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15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85B" w14:textId="77777777" w:rsidR="00195D49" w:rsidRPr="00195D49" w:rsidRDefault="00195D49" w:rsidP="00FA578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454"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Présentation de la nouvelle image de marque de la MRC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08C0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Informatif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AF5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A578B" w:rsidRPr="00195D49" w14:paraId="07FF2865" w14:textId="77777777" w:rsidTr="00FA578B">
        <w:trPr>
          <w:gridAfter w:val="2"/>
          <w:wAfter w:w="24" w:type="dxa"/>
          <w:trHeight w:val="80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9B3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9 h 03 – 9 h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34C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25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816" w14:textId="77777777" w:rsidR="00195D49" w:rsidRPr="00195D49" w:rsidRDefault="00195D49" w:rsidP="00FA578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454"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Révision de la planification stratégique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6C9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Informatif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236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A578B" w:rsidRPr="00195D49" w14:paraId="148D97E9" w14:textId="77777777" w:rsidTr="00FA578B">
        <w:trPr>
          <w:gridAfter w:val="1"/>
          <w:wAfter w:w="6" w:type="dxa"/>
          <w:trHeight w:val="289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 w:themeFill="accent2"/>
            <w:vAlign w:val="center"/>
          </w:tcPr>
          <w:p w14:paraId="62BD55B3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rFonts w:asciiTheme="majorHAnsi" w:hAnsiTheme="majorHAnsi" w:cs="Times New Roman"/>
                <w:b/>
                <w:bCs/>
              </w:rPr>
            </w:pPr>
            <w:r w:rsidRPr="00195D49">
              <w:rPr>
                <w:rFonts w:asciiTheme="majorHAnsi" w:hAnsiTheme="majorHAnsi" w:cs="Times New Roman"/>
                <w:b/>
                <w:bCs/>
                <w:color w:val="F5F2EA" w:themeColor="background2"/>
              </w:rPr>
              <w:t>VARIA</w:t>
            </w:r>
          </w:p>
        </w:tc>
      </w:tr>
      <w:tr w:rsidR="00FA578B" w:rsidRPr="00195D49" w14:paraId="3A1CD7A0" w14:textId="77777777" w:rsidTr="00FA578B">
        <w:trPr>
          <w:gridAfter w:val="2"/>
          <w:wAfter w:w="24" w:type="dxa"/>
          <w:trHeight w:val="4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DFE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4387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6C1B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E63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Informatif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8F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Tous</w:t>
            </w:r>
          </w:p>
        </w:tc>
      </w:tr>
      <w:tr w:rsidR="00FA578B" w:rsidRPr="00195D49" w14:paraId="3F9295F3" w14:textId="77777777" w:rsidTr="00FA578B">
        <w:trPr>
          <w:trHeight w:val="283"/>
        </w:trPr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 w:themeFill="accent2"/>
            <w:vAlign w:val="center"/>
          </w:tcPr>
          <w:p w14:paraId="7F88D64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  <w:color w:val="F5F2EA" w:themeColor="background2"/>
              </w:rPr>
              <w:t>PROCHAINE RENCONTRE</w:t>
            </w:r>
          </w:p>
        </w:tc>
      </w:tr>
      <w:tr w:rsidR="00FA578B" w:rsidRPr="00195D49" w14:paraId="6DAB07DF" w14:textId="77777777" w:rsidTr="00FA578B">
        <w:trPr>
          <w:gridAfter w:val="2"/>
          <w:wAfter w:w="24" w:type="dxa"/>
          <w:trHeight w:val="4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71DA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9 h 28 - 9 h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B96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8D7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5 septembre 2024 à 8 h 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7A9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Consultatif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2EC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Tous</w:t>
            </w:r>
          </w:p>
        </w:tc>
      </w:tr>
      <w:tr w:rsidR="00FA578B" w:rsidRPr="00195D49" w14:paraId="74508FDE" w14:textId="77777777" w:rsidTr="00FA578B">
        <w:trPr>
          <w:trHeight w:val="285"/>
        </w:trPr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 w:themeFill="accent2"/>
            <w:vAlign w:val="center"/>
          </w:tcPr>
          <w:p w14:paraId="5559E26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rFonts w:asciiTheme="majorHAnsi" w:hAnsiTheme="majorHAnsi" w:cs="Times New Roman"/>
                <w:b/>
              </w:rPr>
            </w:pPr>
            <w:r w:rsidRPr="00195D49">
              <w:rPr>
                <w:rFonts w:asciiTheme="majorHAnsi" w:hAnsiTheme="majorHAnsi" w:cs="Times New Roman"/>
                <w:b/>
                <w:color w:val="F5F2EA" w:themeColor="background2"/>
              </w:rPr>
              <w:t>FIN DE LA RENCONTRE</w:t>
            </w:r>
          </w:p>
        </w:tc>
      </w:tr>
      <w:tr w:rsidR="00FA578B" w:rsidRPr="00195D49" w14:paraId="27F8741D" w14:textId="77777777" w:rsidTr="00FA578B">
        <w:trPr>
          <w:gridAfter w:val="2"/>
          <w:wAfter w:w="24" w:type="dxa"/>
          <w:trHeight w:val="4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5CB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9 h 29 - 9 h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72F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>1 min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6921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Theme="majorHAnsi" w:hAnsiTheme="majorHAnsi" w:cs="Times New Roman"/>
              </w:rPr>
            </w:pPr>
            <w:r w:rsidRPr="00195D49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5C5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E27" w14:textId="77777777" w:rsidR="00195D49" w:rsidRPr="00195D49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018B3D21" w14:textId="77777777" w:rsidR="00195D49" w:rsidRPr="00195D49" w:rsidRDefault="00195D49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Theme="majorHAnsi" w:hAnsiTheme="majorHAnsi" w:cs="Times New Roman"/>
          <w:b/>
        </w:rPr>
      </w:pPr>
    </w:p>
    <w:p w14:paraId="55B4BE21" w14:textId="77777777" w:rsidR="005B0726" w:rsidRPr="005B0726" w:rsidRDefault="005B0726" w:rsidP="00EC1703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Theme="majorHAnsi" w:hAnsiTheme="majorHAnsi" w:cs="Times New Roman"/>
        </w:rPr>
      </w:pPr>
    </w:p>
    <w:sectPr w:rsidR="005B0726" w:rsidRPr="005B0726" w:rsidSect="00C97F9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2498" w:right="1296" w:bottom="1440" w:left="1296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9F6" w14:textId="77777777" w:rsidR="003F32A7" w:rsidRDefault="003F32A7">
      <w:pPr>
        <w:spacing w:after="0" w:line="240" w:lineRule="auto"/>
      </w:pPr>
      <w:r>
        <w:separator/>
      </w:r>
    </w:p>
  </w:endnote>
  <w:endnote w:type="continuationSeparator" w:id="0">
    <w:p w14:paraId="0395803D" w14:textId="77777777" w:rsidR="003F32A7" w:rsidRDefault="003F32A7">
      <w:pPr>
        <w:spacing w:after="0" w:line="240" w:lineRule="auto"/>
      </w:pPr>
      <w:r>
        <w:continuationSeparator/>
      </w:r>
    </w:p>
  </w:endnote>
  <w:endnote w:type="continuationNotice" w:id="1">
    <w:p w14:paraId="613BAA3D" w14:textId="77777777" w:rsidR="003F32A7" w:rsidRDefault="003F3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A56B" w14:textId="77777777" w:rsidR="005B0726" w:rsidRPr="00B103D7" w:rsidRDefault="005B0726" w:rsidP="005B0726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3" behindDoc="1" locked="0" layoutInCell="1" allowOverlap="0" wp14:anchorId="1C18CE5D" wp14:editId="7EB18D7D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274424638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7E9FB450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D4A9" w14:textId="77777777" w:rsidR="008230E0" w:rsidRPr="00B103D7" w:rsidRDefault="008230E0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1" behindDoc="1" locked="0" layoutInCell="1" allowOverlap="0" wp14:anchorId="7C8DEE17" wp14:editId="6BF3E7F5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462140312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4DD02911" w14:textId="77777777" w:rsidR="008230E0" w:rsidRPr="00AB73C4" w:rsidRDefault="008230E0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4127" w14:textId="77777777" w:rsidR="003F32A7" w:rsidRDefault="003F32A7">
      <w:pPr>
        <w:spacing w:after="0" w:line="240" w:lineRule="auto"/>
      </w:pPr>
      <w:r>
        <w:separator/>
      </w:r>
    </w:p>
  </w:footnote>
  <w:footnote w:type="continuationSeparator" w:id="0">
    <w:p w14:paraId="7A335724" w14:textId="77777777" w:rsidR="003F32A7" w:rsidRDefault="003F32A7">
      <w:pPr>
        <w:spacing w:after="0" w:line="240" w:lineRule="auto"/>
      </w:pPr>
      <w:r>
        <w:continuationSeparator/>
      </w:r>
    </w:p>
  </w:footnote>
  <w:footnote w:type="continuationNotice" w:id="1">
    <w:p w14:paraId="6F5CCFBE" w14:textId="77777777" w:rsidR="003F32A7" w:rsidRDefault="003F3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4D1C" w14:textId="77777777" w:rsidR="00D87702" w:rsidRDefault="000914E4">
    <w:pPr>
      <w:pStyle w:val="En-tt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7EAAEBAB" wp14:editId="7E1FF175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5080"/>
          <wp:wrapSquare wrapText="bothSides"/>
          <wp:docPr id="933350677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50677" name="Image 2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DBC4" w14:textId="77777777" w:rsidR="008230E0" w:rsidRPr="00AB73C4" w:rsidRDefault="008230E0">
    <w:pPr>
      <w:pStyle w:val="En-t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A7F1CE7" wp14:editId="69848615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923200" cy="795600"/>
          <wp:effectExtent l="0" t="0" r="0" b="5080"/>
          <wp:wrapSquare wrapText="bothSides"/>
          <wp:docPr id="206152463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82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0pt;height:75pt" o:bullet="t">
        <v:imagedata r:id="rId1" o:title="Courbes-bouton-1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250"/>
    <w:multiLevelType w:val="hybridMultilevel"/>
    <w:tmpl w:val="B80C3B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368276">
    <w:abstractNumId w:val="0"/>
  </w:num>
  <w:num w:numId="2" w16cid:durableId="352344294">
    <w:abstractNumId w:val="10"/>
  </w:num>
  <w:num w:numId="3" w16cid:durableId="540479752">
    <w:abstractNumId w:val="11"/>
  </w:num>
  <w:num w:numId="4" w16cid:durableId="722097194">
    <w:abstractNumId w:val="1"/>
  </w:num>
  <w:num w:numId="5" w16cid:durableId="1629581634">
    <w:abstractNumId w:val="1"/>
  </w:num>
  <w:num w:numId="6" w16cid:durableId="1249853199">
    <w:abstractNumId w:val="9"/>
  </w:num>
  <w:num w:numId="7" w16cid:durableId="351495257">
    <w:abstractNumId w:val="13"/>
  </w:num>
  <w:num w:numId="8" w16cid:durableId="48310783">
    <w:abstractNumId w:val="9"/>
  </w:num>
  <w:num w:numId="9" w16cid:durableId="1370841482">
    <w:abstractNumId w:val="13"/>
  </w:num>
  <w:num w:numId="10" w16cid:durableId="1695040269">
    <w:abstractNumId w:val="4"/>
  </w:num>
  <w:num w:numId="11" w16cid:durableId="1776630423">
    <w:abstractNumId w:val="3"/>
  </w:num>
  <w:num w:numId="12" w16cid:durableId="1615676737">
    <w:abstractNumId w:val="15"/>
  </w:num>
  <w:num w:numId="13" w16cid:durableId="1953586082">
    <w:abstractNumId w:val="7"/>
  </w:num>
  <w:num w:numId="14" w16cid:durableId="1095901309">
    <w:abstractNumId w:val="2"/>
  </w:num>
  <w:num w:numId="15" w16cid:durableId="1301114252">
    <w:abstractNumId w:val="8"/>
  </w:num>
  <w:num w:numId="16" w16cid:durableId="598493389">
    <w:abstractNumId w:val="5"/>
  </w:num>
  <w:num w:numId="17" w16cid:durableId="1749184455">
    <w:abstractNumId w:val="14"/>
  </w:num>
  <w:num w:numId="18" w16cid:durableId="123549544">
    <w:abstractNumId w:val="6"/>
  </w:num>
  <w:num w:numId="19" w16cid:durableId="1178038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B1"/>
    <w:rsid w:val="00027E36"/>
    <w:rsid w:val="00046799"/>
    <w:rsid w:val="00046EB1"/>
    <w:rsid w:val="00050C8F"/>
    <w:rsid w:val="0007270A"/>
    <w:rsid w:val="000914E4"/>
    <w:rsid w:val="000B45AE"/>
    <w:rsid w:val="000D4777"/>
    <w:rsid w:val="000D77D7"/>
    <w:rsid w:val="000E468E"/>
    <w:rsid w:val="000F6E0D"/>
    <w:rsid w:val="000F7E65"/>
    <w:rsid w:val="00146B20"/>
    <w:rsid w:val="00162FC7"/>
    <w:rsid w:val="00172BA0"/>
    <w:rsid w:val="00190407"/>
    <w:rsid w:val="00195D49"/>
    <w:rsid w:val="001C0BE0"/>
    <w:rsid w:val="001D0B20"/>
    <w:rsid w:val="001D3E35"/>
    <w:rsid w:val="001E2E81"/>
    <w:rsid w:val="00210385"/>
    <w:rsid w:val="00276128"/>
    <w:rsid w:val="0027742E"/>
    <w:rsid w:val="002D5D92"/>
    <w:rsid w:val="002E7F03"/>
    <w:rsid w:val="00334BA0"/>
    <w:rsid w:val="003849F8"/>
    <w:rsid w:val="003A4029"/>
    <w:rsid w:val="003B0EC0"/>
    <w:rsid w:val="003C053C"/>
    <w:rsid w:val="003C05F1"/>
    <w:rsid w:val="003F0D6E"/>
    <w:rsid w:val="003F32A7"/>
    <w:rsid w:val="00424B5D"/>
    <w:rsid w:val="00440E82"/>
    <w:rsid w:val="00441170"/>
    <w:rsid w:val="00464F07"/>
    <w:rsid w:val="00466E6A"/>
    <w:rsid w:val="0048754D"/>
    <w:rsid w:val="004A1FA0"/>
    <w:rsid w:val="004D1942"/>
    <w:rsid w:val="004F633F"/>
    <w:rsid w:val="00505E04"/>
    <w:rsid w:val="005268BE"/>
    <w:rsid w:val="00585189"/>
    <w:rsid w:val="00597F55"/>
    <w:rsid w:val="005B0726"/>
    <w:rsid w:val="005F22B3"/>
    <w:rsid w:val="00614F1C"/>
    <w:rsid w:val="00623F14"/>
    <w:rsid w:val="00625272"/>
    <w:rsid w:val="006302C4"/>
    <w:rsid w:val="00633B74"/>
    <w:rsid w:val="0064177D"/>
    <w:rsid w:val="00672A39"/>
    <w:rsid w:val="00673830"/>
    <w:rsid w:val="006B2071"/>
    <w:rsid w:val="006D6FED"/>
    <w:rsid w:val="006D7BEC"/>
    <w:rsid w:val="006F5293"/>
    <w:rsid w:val="00744F95"/>
    <w:rsid w:val="007450B8"/>
    <w:rsid w:val="007461A0"/>
    <w:rsid w:val="00781714"/>
    <w:rsid w:val="00782370"/>
    <w:rsid w:val="007D0677"/>
    <w:rsid w:val="007F2B34"/>
    <w:rsid w:val="007F5539"/>
    <w:rsid w:val="00800110"/>
    <w:rsid w:val="008230E0"/>
    <w:rsid w:val="0084289D"/>
    <w:rsid w:val="00854867"/>
    <w:rsid w:val="0087335C"/>
    <w:rsid w:val="00874FB3"/>
    <w:rsid w:val="008822FD"/>
    <w:rsid w:val="008C068C"/>
    <w:rsid w:val="008E3D33"/>
    <w:rsid w:val="00902DD4"/>
    <w:rsid w:val="00934418"/>
    <w:rsid w:val="00942724"/>
    <w:rsid w:val="00945A0D"/>
    <w:rsid w:val="00962E0D"/>
    <w:rsid w:val="009823D7"/>
    <w:rsid w:val="009A287D"/>
    <w:rsid w:val="009B1BBA"/>
    <w:rsid w:val="009C223D"/>
    <w:rsid w:val="009D69D7"/>
    <w:rsid w:val="009D75B6"/>
    <w:rsid w:val="009E574F"/>
    <w:rsid w:val="00A5008E"/>
    <w:rsid w:val="00A67590"/>
    <w:rsid w:val="00AC67F4"/>
    <w:rsid w:val="00AD041C"/>
    <w:rsid w:val="00AD4E73"/>
    <w:rsid w:val="00AE6547"/>
    <w:rsid w:val="00AE6727"/>
    <w:rsid w:val="00AF0995"/>
    <w:rsid w:val="00AF0C87"/>
    <w:rsid w:val="00AF7B7C"/>
    <w:rsid w:val="00B228D6"/>
    <w:rsid w:val="00B26FCF"/>
    <w:rsid w:val="00B40161"/>
    <w:rsid w:val="00B47B67"/>
    <w:rsid w:val="00B634E5"/>
    <w:rsid w:val="00BD04CD"/>
    <w:rsid w:val="00BD4D82"/>
    <w:rsid w:val="00BE2262"/>
    <w:rsid w:val="00C10CB1"/>
    <w:rsid w:val="00C267AF"/>
    <w:rsid w:val="00C44424"/>
    <w:rsid w:val="00C530B3"/>
    <w:rsid w:val="00C63145"/>
    <w:rsid w:val="00C84646"/>
    <w:rsid w:val="00C97F90"/>
    <w:rsid w:val="00CA49AE"/>
    <w:rsid w:val="00CA78C8"/>
    <w:rsid w:val="00CB29A2"/>
    <w:rsid w:val="00CC67DF"/>
    <w:rsid w:val="00CE08E8"/>
    <w:rsid w:val="00D02D3C"/>
    <w:rsid w:val="00D06318"/>
    <w:rsid w:val="00D410B9"/>
    <w:rsid w:val="00D46597"/>
    <w:rsid w:val="00D546AF"/>
    <w:rsid w:val="00D7173E"/>
    <w:rsid w:val="00D76F10"/>
    <w:rsid w:val="00D82028"/>
    <w:rsid w:val="00D87485"/>
    <w:rsid w:val="00D87702"/>
    <w:rsid w:val="00D91F37"/>
    <w:rsid w:val="00DD4315"/>
    <w:rsid w:val="00DE4A8F"/>
    <w:rsid w:val="00DF39B1"/>
    <w:rsid w:val="00E46835"/>
    <w:rsid w:val="00E82C3E"/>
    <w:rsid w:val="00E97A2C"/>
    <w:rsid w:val="00EA5CBA"/>
    <w:rsid w:val="00EB08AB"/>
    <w:rsid w:val="00EC1703"/>
    <w:rsid w:val="00EE096B"/>
    <w:rsid w:val="00F053EE"/>
    <w:rsid w:val="00F47EF5"/>
    <w:rsid w:val="00F71705"/>
    <w:rsid w:val="00F92940"/>
    <w:rsid w:val="00FA578B"/>
    <w:rsid w:val="00FB7083"/>
    <w:rsid w:val="00FD4A17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48FA"/>
  <w15:chartTrackingRefBased/>
  <w15:docId w15:val="{09691142-79B1-420C-AC83-FA17E6BE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20"/>
    <w:pPr>
      <w:spacing w:after="160" w:line="259" w:lineRule="auto"/>
    </w:pPr>
    <w:rPr>
      <w:rFonts w:asciiTheme="minorHAnsi" w:eastAsiaTheme="minorEastAsia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10385"/>
    <w:pPr>
      <w:spacing w:before="240" w:after="120" w:line="240" w:lineRule="auto"/>
      <w:outlineLvl w:val="0"/>
    </w:pPr>
    <w:rPr>
      <w:rFonts w:ascii="Century Gothic" w:eastAsiaTheme="minorHAnsi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92940"/>
    <w:pPr>
      <w:pBdr>
        <w:top w:val="single" w:sz="24" w:space="0" w:color="7BD46C" w:themeColor="accent1"/>
        <w:left w:val="single" w:sz="24" w:space="0" w:color="7BD46C" w:themeColor="accent1"/>
        <w:bottom w:val="single" w:sz="24" w:space="0" w:color="7BD46C" w:themeColor="accent1"/>
        <w:right w:val="single" w:sz="24" w:space="0" w:color="7BD46C" w:themeColor="accent1"/>
      </w:pBdr>
      <w:shd w:val="clear" w:color="auto" w:fill="7BD46C" w:themeFill="accent1"/>
      <w:spacing w:after="0" w:line="240" w:lineRule="auto"/>
      <w:outlineLvl w:val="1"/>
    </w:pPr>
    <w:rPr>
      <w:rFonts w:ascii="Century Gothic" w:eastAsiaTheme="minorHAnsi" w:hAnsi="Century Gothic" w:cs="Times New Roman (Corps CS)"/>
      <w:b/>
      <w:bCs/>
      <w:spacing w:val="1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4646"/>
    <w:pPr>
      <w:pBdr>
        <w:bottom w:val="single" w:sz="6" w:space="1" w:color="7BD46C" w:themeColor="accent1"/>
      </w:pBdr>
      <w:spacing w:before="300" w:after="0" w:line="240" w:lineRule="auto"/>
      <w:outlineLvl w:val="2"/>
    </w:pPr>
    <w:rPr>
      <w:rFonts w:ascii="Century Gothic" w:eastAsiaTheme="minorHAnsi" w:hAnsi="Century Gothic" w:cs="Times New Roman (Corps CS)"/>
      <w:caps/>
      <w:color w:val="307B24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45AE"/>
    <w:pPr>
      <w:pBdr>
        <w:top w:val="dotted" w:sz="6" w:space="2" w:color="7BD46C" w:themeColor="accent1"/>
        <w:left w:val="dotted" w:sz="6" w:space="2" w:color="7BD46C" w:themeColor="accent1"/>
      </w:pBdr>
      <w:spacing w:before="300" w:after="0" w:line="240" w:lineRule="auto"/>
      <w:outlineLvl w:val="3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5AE"/>
    <w:pPr>
      <w:pBdr>
        <w:bottom w:val="single" w:sz="6" w:space="1" w:color="7BD46C" w:themeColor="accent1"/>
      </w:pBdr>
      <w:spacing w:before="300" w:after="0" w:line="240" w:lineRule="auto"/>
      <w:outlineLvl w:val="4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5AE"/>
    <w:pPr>
      <w:pBdr>
        <w:bottom w:val="dotted" w:sz="6" w:space="1" w:color="7BD46C" w:themeColor="accent1"/>
      </w:pBdr>
      <w:spacing w:before="300" w:after="0" w:line="240" w:lineRule="auto"/>
      <w:outlineLvl w:val="5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5AE"/>
    <w:pPr>
      <w:spacing w:before="300" w:after="0" w:line="240" w:lineRule="auto"/>
      <w:outlineLvl w:val="6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5AE"/>
    <w:pPr>
      <w:spacing w:before="300" w:after="0" w:line="240" w:lineRule="auto"/>
      <w:outlineLvl w:val="7"/>
    </w:pPr>
    <w:rPr>
      <w:rFonts w:ascii="Century Gothic" w:eastAsiaTheme="minorHAnsi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5AE"/>
    <w:pPr>
      <w:spacing w:before="300" w:after="0" w:line="240" w:lineRule="auto"/>
      <w:outlineLvl w:val="8"/>
    </w:pPr>
    <w:rPr>
      <w:rFonts w:ascii="Century Gothic" w:eastAsiaTheme="minorHAnsi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9D7"/>
    <w:pPr>
      <w:spacing w:after="0" w:line="240" w:lineRule="auto"/>
      <w:jc w:val="center"/>
    </w:pPr>
    <w:rPr>
      <w:rFonts w:ascii="All Round Gothic Medium" w:eastAsiaTheme="minorHAnsi" w:hAnsi="All Round Gothic Medium" w:cs="Times New Roman (Corps CS)"/>
      <w:caps/>
      <w:color w:val="7BD4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D69D7"/>
    <w:rPr>
      <w:rFonts w:ascii="All Round Gothic Medium" w:hAnsi="All Round Gothic Medium"/>
      <w:caps/>
      <w:color w:val="7BD46C" w:themeColor="accent1"/>
      <w:spacing w:val="10"/>
      <w:kern w:val="28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210385"/>
    <w:rPr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10385"/>
    <w:rPr>
      <w:b/>
      <w:bCs/>
      <w:spacing w:val="10"/>
      <w:shd w:val="clear" w:color="auto" w:fill="7BD46C" w:themeFill="accent1"/>
    </w:rPr>
  </w:style>
  <w:style w:type="character" w:styleId="Titredulivre">
    <w:name w:val="Book Title"/>
    <w:aliases w:val="Recommandations détails"/>
    <w:uiPriority w:val="33"/>
    <w:qFormat/>
    <w:rsid w:val="000B45AE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0B45AE"/>
    <w:rPr>
      <w:b/>
      <w:bCs/>
      <w:i/>
      <w:iCs/>
      <w:caps/>
      <w:color w:val="7BD46C" w:themeColor="accent1"/>
    </w:rPr>
  </w:style>
  <w:style w:type="character" w:customStyle="1" w:styleId="Titre3Car">
    <w:name w:val="Titre 3 Car"/>
    <w:basedOn w:val="Policepardfaut"/>
    <w:link w:val="Titre3"/>
    <w:uiPriority w:val="9"/>
    <w:rsid w:val="00C84646"/>
    <w:rPr>
      <w:caps/>
      <w:color w:val="307B24" w:themeColor="accent1" w:themeShade="7F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spacing w:after="120" w:line="240" w:lineRule="auto"/>
    </w:pPr>
    <w:rPr>
      <w:rFonts w:ascii="Century Gothic" w:eastAsiaTheme="minorHAnsi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 w:val="20"/>
      <w:szCs w:val="20"/>
    </w:rPr>
  </w:style>
  <w:style w:type="character" w:styleId="lev">
    <w:name w:val="Strong"/>
    <w:uiPriority w:val="22"/>
    <w:qFormat/>
    <w:rsid w:val="000B45AE"/>
    <w:rPr>
      <w:b/>
      <w:bCs/>
    </w:rPr>
  </w:style>
  <w:style w:type="paragraph" w:styleId="Paragraphedeliste">
    <w:name w:val="List Paragraph"/>
    <w:basedOn w:val="Normal"/>
    <w:uiPriority w:val="34"/>
    <w:qFormat/>
    <w:rsid w:val="000B45AE"/>
    <w:pPr>
      <w:spacing w:after="0" w:line="240" w:lineRule="auto"/>
      <w:ind w:left="720"/>
      <w:contextualSpacing/>
    </w:pPr>
    <w:rPr>
      <w:rFonts w:ascii="Century Gothic" w:eastAsiaTheme="minorHAnsi" w:hAnsi="Century Gothic" w:cs="Times New Roman (Corps CS)"/>
    </w:rPr>
  </w:style>
  <w:style w:type="character" w:styleId="Accentuationintense">
    <w:name w:val="Intense Emphasis"/>
    <w:uiPriority w:val="21"/>
    <w:qFormat/>
    <w:rsid w:val="000B45AE"/>
    <w:rPr>
      <w:b/>
      <w:bCs/>
      <w:caps/>
      <w:color w:val="307B24" w:themeColor="accent1" w:themeShade="7F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3849F8"/>
    <w:pPr>
      <w:widowControl w:val="0"/>
      <w:numPr>
        <w:numId w:val="18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3849F8"/>
    <w:rPr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0B45AE"/>
    <w:rPr>
      <w:caps/>
      <w:color w:val="48B93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B45A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B45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45AE"/>
    <w:pPr>
      <w:spacing w:after="0" w:line="240" w:lineRule="auto"/>
    </w:pPr>
    <w:rPr>
      <w:rFonts w:ascii="Century Gothic" w:eastAsiaTheme="minorHAnsi" w:hAnsi="Century Gothic" w:cs="Times New Roman (Corps CS)"/>
      <w:b/>
      <w:bCs/>
      <w:color w:val="48B936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5AE"/>
    <w:pPr>
      <w:spacing w:after="1000" w:line="240" w:lineRule="auto"/>
    </w:pPr>
    <w:rPr>
      <w:rFonts w:ascii="Century Gothic" w:eastAsiaTheme="minorHAnsi" w:hAnsi="Century Gothic" w:cs="Times New Roman (Corps CS)"/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45AE"/>
    <w:rPr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0B45AE"/>
    <w:rPr>
      <w:caps/>
      <w:color w:val="307B24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45AE"/>
    <w:pPr>
      <w:spacing w:after="0" w:line="240" w:lineRule="auto"/>
    </w:pPr>
    <w:rPr>
      <w:rFonts w:ascii="Century Gothic" w:eastAsiaTheme="minorHAnsi" w:hAnsi="Century Gothic" w:cs="Times New Roman (Corps CS)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B45A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5AE"/>
    <w:pPr>
      <w:pBdr>
        <w:top w:val="single" w:sz="4" w:space="10" w:color="7BD46C" w:themeColor="accent1"/>
        <w:left w:val="single" w:sz="4" w:space="10" w:color="7BD46C" w:themeColor="accent1"/>
      </w:pBdr>
      <w:spacing w:after="0" w:line="240" w:lineRule="auto"/>
      <w:ind w:left="1296" w:right="1152"/>
      <w:jc w:val="both"/>
    </w:pPr>
    <w:rPr>
      <w:rFonts w:ascii="Century Gothic" w:eastAsiaTheme="minorHAnsi" w:hAnsi="Century Gothic" w:cs="Times New Roman (Corps CS)"/>
      <w:i/>
      <w:iCs/>
      <w:color w:val="7BD46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5AE"/>
    <w:rPr>
      <w:i/>
      <w:iCs/>
      <w:color w:val="7BD46C" w:themeColor="accent1"/>
    </w:rPr>
  </w:style>
  <w:style w:type="character" w:styleId="Accentuationlgre">
    <w:name w:val="Subtle Emphasis"/>
    <w:uiPriority w:val="19"/>
    <w:qFormat/>
    <w:rsid w:val="000B45AE"/>
    <w:rPr>
      <w:i/>
      <w:iCs/>
      <w:color w:val="307B24" w:themeColor="accent1" w:themeShade="7F"/>
    </w:rPr>
  </w:style>
  <w:style w:type="character" w:styleId="Rfrencelgre">
    <w:name w:val="Subtle Reference"/>
    <w:uiPriority w:val="31"/>
    <w:qFormat/>
    <w:rsid w:val="000B45AE"/>
    <w:rPr>
      <w:b/>
      <w:bCs/>
      <w:color w:val="7BD46C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45AE"/>
    <w:pPr>
      <w:outlineLvl w:val="9"/>
    </w:pPr>
  </w:style>
  <w:style w:type="paragraph" w:customStyle="1" w:styleId="T1">
    <w:name w:val="T1"/>
    <w:basedOn w:val="Titre1"/>
    <w:next w:val="Normal"/>
    <w:qFormat/>
    <w:rsid w:val="00C84646"/>
    <w:pPr>
      <w:numPr>
        <w:numId w:val="16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C84646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C84646"/>
    <w:pPr>
      <w:numPr>
        <w:ilvl w:val="2"/>
        <w:numId w:val="16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C84646"/>
    <w:pPr>
      <w:numPr>
        <w:ilvl w:val="3"/>
        <w:numId w:val="16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0E0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0E0"/>
    <w:rPr>
      <w:rFonts w:asciiTheme="minorHAnsi" w:eastAsiaTheme="minorEastAsia" w:hAnsiTheme="minorHAnsi" w:cstheme="minorBidi"/>
    </w:rPr>
  </w:style>
  <w:style w:type="table" w:styleId="Grilledutableau">
    <w:name w:val="Table Grid"/>
    <w:basedOn w:val="TableauNormal"/>
    <w:uiPriority w:val="39"/>
    <w:rsid w:val="0019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\Mod&#232;les\OJ-rencontre.dotx" TargetMode="External"/></Relationships>
</file>

<file path=word/theme/theme1.xml><?xml version="1.0" encoding="utf-8"?>
<a:theme xmlns:a="http://schemas.openxmlformats.org/drawingml/2006/main" name="Office-RoussillonRS">
  <a:themeElements>
    <a:clrScheme name="Personnalisé 2">
      <a:dk1>
        <a:srgbClr val="000000"/>
      </a:dk1>
      <a:lt1>
        <a:srgbClr val="FFFFFF"/>
      </a:lt1>
      <a:dk2>
        <a:srgbClr val="283F3E"/>
      </a:dk2>
      <a:lt2>
        <a:srgbClr val="F5F2EA"/>
      </a:lt2>
      <a:accent1>
        <a:srgbClr val="7BD46C"/>
      </a:accent1>
      <a:accent2>
        <a:srgbClr val="305554"/>
      </a:accent2>
      <a:accent3>
        <a:srgbClr val="7BD46C"/>
      </a:accent3>
      <a:accent4>
        <a:srgbClr val="7BD46C"/>
      </a:accent4>
      <a:accent5>
        <a:srgbClr val="7BD46C"/>
      </a:accent5>
      <a:accent6>
        <a:srgbClr val="7CD56C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SVFRCHUKWFNR-2099898294-26042</_dlc_DocId>
    <_dlc_DocIdUrl xmlns="f154c76b-ec08-4354-9835-f60a3e5a1608">
      <Url>https://mrcroussillon.sharepoint.com/sites/VT-Projets/_layouts/15/DocIdRedir.aspx?ID=SVFRCHUKWFNR-2099898294-26042</Url>
      <Description>SVFRCHUKWFNR-2099898294-26042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2.xml><?xml version="1.0" encoding="utf-8"?>
<ds:datastoreItem xmlns:ds="http://schemas.openxmlformats.org/officeDocument/2006/customXml" ds:itemID="{7D9A0194-6D80-4CE6-B7D7-9FB72D9F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OJ-rencontre</Template>
  <TotalTime>1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Lécuyer</dc:creator>
  <cp:keywords/>
  <dc:description/>
  <cp:lastModifiedBy>Laurence Lécuyer</cp:lastModifiedBy>
  <cp:revision>1</cp:revision>
  <dcterms:created xsi:type="dcterms:W3CDTF">2025-12-18T19:02:00Z</dcterms:created>
  <dcterms:modified xsi:type="dcterms:W3CDTF">2025-12-18T19:03:00Z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9d2c5b2f-5bf2-4814-ae94-edea91fe1ce2</vt:lpwstr>
  </property>
  <property fmtid="{D5CDD505-2E9C-101B-9397-08002B2CF9AE}" pid="4" name="MediaServiceImageTags">
    <vt:lpwstr/>
  </property>
</Properties>
</file>