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B99E" w14:textId="77777777" w:rsidR="007534A1" w:rsidRDefault="007534A1" w:rsidP="00C10CB1">
      <w:pPr>
        <w:pStyle w:val="Titre"/>
        <w:rPr>
          <w:rFonts w:ascii="Century Gothic" w:hAnsi="Century Gothic"/>
          <w:b/>
          <w:bCs/>
          <w:lang w:val="fr-FR"/>
        </w:rPr>
      </w:pPr>
    </w:p>
    <w:p w14:paraId="30A4C5E8" w14:textId="77777777" w:rsidR="007534A1" w:rsidRDefault="007534A1" w:rsidP="00C10CB1">
      <w:pPr>
        <w:pStyle w:val="Titre"/>
        <w:rPr>
          <w:rFonts w:ascii="Century Gothic" w:hAnsi="Century Gothic"/>
          <w:b/>
          <w:bCs/>
          <w:lang w:val="fr-FR"/>
        </w:rPr>
      </w:pPr>
    </w:p>
    <w:p w14:paraId="3C491126" w14:textId="77777777" w:rsidR="00EE096B" w:rsidRPr="00C97F90" w:rsidRDefault="00B857D4" w:rsidP="00C10CB1">
      <w:pPr>
        <w:pStyle w:val="Titre"/>
        <w:rPr>
          <w:rFonts w:ascii="Century Gothic" w:hAnsi="Century Gothic"/>
          <w:b/>
          <w:bCs/>
          <w:lang w:val="fr-FR"/>
        </w:rPr>
      </w:pPr>
      <w:r>
        <w:rPr>
          <w:rFonts w:ascii="Century Gothic" w:hAnsi="Century Gothic"/>
          <w:b/>
          <w:bCs/>
          <w:lang w:val="fr-FR"/>
        </w:rPr>
        <w:t>ORDRE DU JOUR</w:t>
      </w:r>
    </w:p>
    <w:p w14:paraId="5A23BDAA" w14:textId="77777777" w:rsidR="00EE096B" w:rsidRPr="006E287C" w:rsidRDefault="00BF5A87" w:rsidP="00EE096B">
      <w:pPr>
        <w:widowControl w:val="0"/>
        <w:pBdr>
          <w:bottom w:val="single" w:sz="4" w:space="3" w:color="auto"/>
        </w:pBdr>
        <w:autoSpaceDE w:val="0"/>
        <w:autoSpaceDN w:val="0"/>
        <w:adjustRightInd w:val="0"/>
        <w:spacing w:before="120" w:after="0" w:line="276" w:lineRule="auto"/>
        <w:ind w:right="-1"/>
        <w:jc w:val="center"/>
        <w:rPr>
          <w:lang w:val="fr-FR"/>
        </w:rPr>
      </w:pPr>
      <w:r w:rsidRPr="006E287C">
        <w:rPr>
          <w:lang w:val="fr-FR"/>
        </w:rPr>
        <w:t>NOM DU COMITÉ</w:t>
      </w:r>
    </w:p>
    <w:p w14:paraId="282FFAF3" w14:textId="77777777" w:rsidR="00195D49" w:rsidRPr="006E287C" w:rsidRDefault="00195D49" w:rsidP="00195D49">
      <w:pPr>
        <w:widowControl w:val="0"/>
        <w:autoSpaceDE w:val="0"/>
        <w:autoSpaceDN w:val="0"/>
        <w:adjustRightInd w:val="0"/>
        <w:spacing w:after="0" w:line="276" w:lineRule="auto"/>
        <w:ind w:right="-1"/>
      </w:pPr>
    </w:p>
    <w:p w14:paraId="53BB0E19" w14:textId="77777777" w:rsidR="00195D49" w:rsidRPr="006E287C" w:rsidRDefault="00195D49" w:rsidP="00945A0D">
      <w:pPr>
        <w:widowControl w:val="0"/>
        <w:autoSpaceDE w:val="0"/>
        <w:autoSpaceDN w:val="0"/>
        <w:adjustRightInd w:val="0"/>
        <w:spacing w:after="0" w:line="276" w:lineRule="auto"/>
        <w:ind w:left="2340" w:right="-1" w:hanging="2340"/>
      </w:pPr>
      <w:r w:rsidRPr="006E287C">
        <w:t xml:space="preserve">Date de la réunion : </w:t>
      </w:r>
      <w:r w:rsidRPr="006E287C">
        <w:tab/>
      </w:r>
    </w:p>
    <w:p w14:paraId="4A18BC68" w14:textId="77777777" w:rsidR="00195D49" w:rsidRPr="006E287C" w:rsidRDefault="00195D49" w:rsidP="00945A0D">
      <w:pPr>
        <w:widowControl w:val="0"/>
        <w:autoSpaceDE w:val="0"/>
        <w:autoSpaceDN w:val="0"/>
        <w:adjustRightInd w:val="0"/>
        <w:spacing w:after="0" w:line="276" w:lineRule="auto"/>
        <w:ind w:left="2340" w:right="-1" w:hanging="2340"/>
      </w:pPr>
      <w:r w:rsidRPr="006E287C">
        <w:t xml:space="preserve">Heure : </w:t>
      </w:r>
      <w:r w:rsidRPr="006E287C">
        <w:tab/>
      </w:r>
    </w:p>
    <w:p w14:paraId="3200CE21" w14:textId="77777777" w:rsidR="00195D49" w:rsidRPr="006E287C" w:rsidRDefault="00195D49" w:rsidP="00945A0D">
      <w:pPr>
        <w:widowControl w:val="0"/>
        <w:autoSpaceDE w:val="0"/>
        <w:autoSpaceDN w:val="0"/>
        <w:adjustRightInd w:val="0"/>
        <w:spacing w:after="0" w:line="276" w:lineRule="auto"/>
        <w:ind w:left="2340" w:right="-1" w:hanging="2340"/>
      </w:pPr>
      <w:r w:rsidRPr="006E287C">
        <w:t xml:space="preserve">Lieu de la réunion : </w:t>
      </w:r>
      <w:r w:rsidRPr="006E287C">
        <w:tab/>
        <w:t xml:space="preserve">Teams </w:t>
      </w:r>
    </w:p>
    <w:p w14:paraId="63F0947D" w14:textId="77777777" w:rsidR="00195D49" w:rsidRPr="006E287C" w:rsidRDefault="00195D49" w:rsidP="00945A0D">
      <w:pPr>
        <w:widowControl w:val="0"/>
        <w:autoSpaceDE w:val="0"/>
        <w:autoSpaceDN w:val="0"/>
        <w:adjustRightInd w:val="0"/>
        <w:spacing w:after="0" w:line="276" w:lineRule="auto"/>
        <w:ind w:left="2340" w:right="-1" w:hanging="2340"/>
      </w:pPr>
    </w:p>
    <w:p w14:paraId="1F7D6AB6" w14:textId="77777777" w:rsidR="00195D49" w:rsidRPr="006E287C" w:rsidRDefault="00195D49" w:rsidP="00945A0D">
      <w:pPr>
        <w:widowControl w:val="0"/>
        <w:autoSpaceDE w:val="0"/>
        <w:autoSpaceDN w:val="0"/>
        <w:adjustRightInd w:val="0"/>
        <w:spacing w:after="0" w:line="276" w:lineRule="auto"/>
        <w:ind w:left="2340" w:right="-1" w:hanging="2340"/>
      </w:pPr>
      <w:r w:rsidRPr="006E287C">
        <w:t xml:space="preserve">Participants : </w:t>
      </w:r>
      <w:r w:rsidRPr="006E287C">
        <w:tab/>
      </w:r>
    </w:p>
    <w:p w14:paraId="29737FCA" w14:textId="77777777" w:rsidR="00EE096B" w:rsidRPr="006E287C" w:rsidRDefault="00EE096B" w:rsidP="00195D49">
      <w:pPr>
        <w:widowControl w:val="0"/>
        <w:autoSpaceDE w:val="0"/>
        <w:autoSpaceDN w:val="0"/>
        <w:adjustRightInd w:val="0"/>
        <w:spacing w:after="0" w:line="276" w:lineRule="auto"/>
        <w:ind w:right="-1"/>
      </w:pPr>
    </w:p>
    <w:tbl>
      <w:tblPr>
        <w:tblW w:w="11046" w:type="dxa"/>
        <w:tblInd w:w="-7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5"/>
        <w:gridCol w:w="992"/>
        <w:gridCol w:w="4482"/>
        <w:gridCol w:w="1710"/>
        <w:gridCol w:w="1843"/>
        <w:gridCol w:w="18"/>
        <w:gridCol w:w="6"/>
      </w:tblGrid>
      <w:tr w:rsidR="00195D49" w:rsidRPr="006E287C" w14:paraId="718EF918" w14:textId="77777777" w:rsidTr="006E287C">
        <w:tc>
          <w:tcPr>
            <w:tcW w:w="11046" w:type="dxa"/>
            <w:gridSpan w:val="7"/>
            <w:tcBorders>
              <w:top w:val="dashSmallGap" w:sz="4" w:space="0" w:color="F2F2F2"/>
              <w:left w:val="dashSmallGap" w:sz="4" w:space="0" w:color="F2F2F2"/>
              <w:bottom w:val="single" w:sz="4" w:space="0" w:color="auto"/>
              <w:right w:val="dashSmallGap" w:sz="4" w:space="0" w:color="F2F2F2"/>
            </w:tcBorders>
            <w:shd w:val="clear" w:color="auto" w:fill="FFFFFF"/>
          </w:tcPr>
          <w:p w14:paraId="4EFA40A6" w14:textId="77777777" w:rsidR="00195D49" w:rsidRPr="006E287C" w:rsidRDefault="00195D49" w:rsidP="00195D4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rPr>
                <w:b/>
              </w:rPr>
            </w:pPr>
            <w:r w:rsidRPr="006E287C">
              <w:rPr>
                <w:b/>
              </w:rPr>
              <w:t>OBJECTIF(S)</w:t>
            </w:r>
          </w:p>
        </w:tc>
      </w:tr>
      <w:tr w:rsidR="00FA578B" w:rsidRPr="006E287C" w14:paraId="2E671975" w14:textId="77777777" w:rsidTr="006E287C">
        <w:trPr>
          <w:gridAfter w:val="2"/>
          <w:wAfter w:w="24" w:type="dxa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D46C"/>
            <w:vAlign w:val="center"/>
          </w:tcPr>
          <w:p w14:paraId="14F6F0ED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b/>
              </w:rPr>
            </w:pPr>
          </w:p>
          <w:p w14:paraId="60857A74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b/>
              </w:rPr>
            </w:pPr>
            <w:r w:rsidRPr="006E287C">
              <w:rPr>
                <w:b/>
              </w:rPr>
              <w:t>HEURE</w:t>
            </w:r>
          </w:p>
          <w:p w14:paraId="7BB7A37B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D46C"/>
            <w:vAlign w:val="center"/>
          </w:tcPr>
          <w:p w14:paraId="4F07A2BD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b/>
              </w:rPr>
            </w:pPr>
            <w:r w:rsidRPr="006E287C">
              <w:rPr>
                <w:b/>
              </w:rPr>
              <w:t>TEMPS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D46C"/>
            <w:vAlign w:val="center"/>
          </w:tcPr>
          <w:p w14:paraId="72FB0CA4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b/>
              </w:rPr>
            </w:pPr>
            <w:r w:rsidRPr="006E287C">
              <w:rPr>
                <w:b/>
              </w:rPr>
              <w:t>SUJET(S)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D46C"/>
            <w:vAlign w:val="center"/>
          </w:tcPr>
          <w:p w14:paraId="2420E392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b/>
              </w:rPr>
            </w:pPr>
            <w:r w:rsidRPr="006E287C">
              <w:rPr>
                <w:b/>
              </w:rPr>
              <w:t>INFORMATIF, CONSULTATIF</w:t>
            </w:r>
          </w:p>
          <w:p w14:paraId="1CC71269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b/>
              </w:rPr>
            </w:pPr>
            <w:r w:rsidRPr="006E287C">
              <w:rPr>
                <w:b/>
              </w:rPr>
              <w:t>DÉCISIONNEL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D46C"/>
            <w:vAlign w:val="center"/>
          </w:tcPr>
          <w:p w14:paraId="1C1A0CBB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b/>
              </w:rPr>
            </w:pPr>
            <w:r w:rsidRPr="006E287C">
              <w:rPr>
                <w:b/>
              </w:rPr>
              <w:t>RESPONSABLE</w:t>
            </w:r>
          </w:p>
        </w:tc>
      </w:tr>
      <w:tr w:rsidR="00FA578B" w:rsidRPr="006E287C" w14:paraId="3736F7D7" w14:textId="77777777" w:rsidTr="00FA578B">
        <w:trPr>
          <w:gridAfter w:val="2"/>
          <w:wAfter w:w="24" w:type="dxa"/>
          <w:trHeight w:val="40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67D5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376A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999B" w14:textId="77777777" w:rsidR="00195D49" w:rsidRPr="006E287C" w:rsidRDefault="00195D49" w:rsidP="00BF5A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94" w:right="-1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7659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002A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</w:tr>
      <w:tr w:rsidR="00FA578B" w:rsidRPr="006E287C" w14:paraId="6309638B" w14:textId="77777777" w:rsidTr="006E287C">
        <w:tc>
          <w:tcPr>
            <w:tcW w:w="11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05554"/>
            <w:vAlign w:val="center"/>
          </w:tcPr>
          <w:p w14:paraId="52CECFDE" w14:textId="77777777" w:rsidR="00195D49" w:rsidRPr="006E287C" w:rsidRDefault="00195D49" w:rsidP="00BF5A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 w:right="-1"/>
              <w:rPr>
                <w:b/>
              </w:rPr>
            </w:pPr>
          </w:p>
        </w:tc>
      </w:tr>
      <w:tr w:rsidR="00FA578B" w:rsidRPr="006E287C" w14:paraId="41041315" w14:textId="77777777" w:rsidTr="00FA578B">
        <w:trPr>
          <w:gridAfter w:val="2"/>
          <w:wAfter w:w="24" w:type="dxa"/>
          <w:trHeight w:val="65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BAE9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80AC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FC0F" w14:textId="77777777" w:rsidR="00195D49" w:rsidRPr="006E287C" w:rsidRDefault="00195D49" w:rsidP="00BF5A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94" w:right="-1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A06C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01F7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</w:tr>
      <w:tr w:rsidR="00FA578B" w:rsidRPr="006E287C" w14:paraId="5AF5CF1A" w14:textId="77777777" w:rsidTr="00FA578B">
        <w:trPr>
          <w:gridAfter w:val="2"/>
          <w:wAfter w:w="24" w:type="dxa"/>
          <w:trHeight w:val="43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E8DD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5721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5598" w14:textId="77777777" w:rsidR="00195D49" w:rsidRPr="006E287C" w:rsidRDefault="00195D49" w:rsidP="00BF5A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94" w:right="-1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8270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AA7B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</w:tr>
      <w:tr w:rsidR="00FA578B" w:rsidRPr="006E287C" w14:paraId="3CF9581D" w14:textId="77777777" w:rsidTr="00FA578B">
        <w:trPr>
          <w:gridAfter w:val="2"/>
          <w:wAfter w:w="24" w:type="dxa"/>
          <w:trHeight w:val="79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0EE9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8A7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7780" w14:textId="77777777" w:rsidR="00195D49" w:rsidRPr="006E287C" w:rsidRDefault="00195D49" w:rsidP="00BF5A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94" w:right="-1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3242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CFC4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</w:tr>
      <w:tr w:rsidR="00FA578B" w:rsidRPr="006E287C" w14:paraId="4A1EDC3C" w14:textId="77777777" w:rsidTr="00FA578B">
        <w:trPr>
          <w:gridAfter w:val="2"/>
          <w:wAfter w:w="24" w:type="dxa"/>
          <w:trHeight w:val="80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1612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7999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99E2" w14:textId="77777777" w:rsidR="00195D49" w:rsidRPr="006E287C" w:rsidRDefault="00195D49" w:rsidP="00BF5A8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94" w:right="-1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2886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8A12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</w:tr>
      <w:tr w:rsidR="00FA578B" w:rsidRPr="006E287C" w14:paraId="4E6018FD" w14:textId="77777777" w:rsidTr="006E287C">
        <w:trPr>
          <w:gridAfter w:val="1"/>
          <w:wAfter w:w="6" w:type="dxa"/>
          <w:trHeight w:val="289"/>
        </w:trPr>
        <w:tc>
          <w:tcPr>
            <w:tcW w:w="11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05554"/>
            <w:vAlign w:val="center"/>
          </w:tcPr>
          <w:p w14:paraId="1CF3C1D7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 w:right="-1"/>
              <w:rPr>
                <w:b/>
                <w:bCs/>
              </w:rPr>
            </w:pPr>
          </w:p>
        </w:tc>
      </w:tr>
      <w:tr w:rsidR="00FA578B" w:rsidRPr="006E287C" w14:paraId="449CBA83" w14:textId="77777777" w:rsidTr="00FA578B">
        <w:trPr>
          <w:gridAfter w:val="2"/>
          <w:wAfter w:w="24" w:type="dxa"/>
          <w:trHeight w:val="43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917A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0EA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6AEB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813A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6F55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</w:tr>
      <w:tr w:rsidR="00FA578B" w:rsidRPr="006E287C" w14:paraId="24944F3A" w14:textId="77777777" w:rsidTr="006E287C">
        <w:trPr>
          <w:trHeight w:val="283"/>
        </w:trPr>
        <w:tc>
          <w:tcPr>
            <w:tcW w:w="11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05554"/>
            <w:vAlign w:val="center"/>
          </w:tcPr>
          <w:p w14:paraId="4BAC1AFE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 w:right="-1"/>
              <w:rPr>
                <w:b/>
              </w:rPr>
            </w:pPr>
          </w:p>
        </w:tc>
      </w:tr>
      <w:tr w:rsidR="00FA578B" w:rsidRPr="006E287C" w14:paraId="0E477C84" w14:textId="77777777" w:rsidTr="00FA578B">
        <w:trPr>
          <w:gridAfter w:val="2"/>
          <w:wAfter w:w="24" w:type="dxa"/>
          <w:trHeight w:val="46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2C73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2373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CD4B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79E9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93F3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</w:tr>
      <w:tr w:rsidR="00FA578B" w:rsidRPr="006E287C" w14:paraId="47BBDC70" w14:textId="77777777" w:rsidTr="006E287C">
        <w:trPr>
          <w:trHeight w:val="285"/>
        </w:trPr>
        <w:tc>
          <w:tcPr>
            <w:tcW w:w="11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05554"/>
            <w:vAlign w:val="center"/>
          </w:tcPr>
          <w:p w14:paraId="67808003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 w:right="-1"/>
              <w:rPr>
                <w:b/>
              </w:rPr>
            </w:pPr>
            <w:r w:rsidRPr="006E287C">
              <w:rPr>
                <w:b/>
                <w:color w:val="F5F2EA"/>
              </w:rPr>
              <w:t>FIN DE LA RENCONTRE</w:t>
            </w:r>
          </w:p>
        </w:tc>
      </w:tr>
      <w:tr w:rsidR="00FA578B" w:rsidRPr="006E287C" w14:paraId="6918CB76" w14:textId="77777777" w:rsidTr="00FA578B">
        <w:trPr>
          <w:gridAfter w:val="2"/>
          <w:wAfter w:w="24" w:type="dxa"/>
          <w:trHeight w:val="45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9D5E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C91D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0639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</w:pPr>
            <w:r w:rsidRPr="006E287C"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8464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8EF9" w14:textId="77777777" w:rsidR="00195D49" w:rsidRPr="006E287C" w:rsidRDefault="00195D49" w:rsidP="00FA57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</w:pPr>
          </w:p>
        </w:tc>
      </w:tr>
    </w:tbl>
    <w:p w14:paraId="77424D8C" w14:textId="77777777" w:rsidR="00195D49" w:rsidRPr="006E287C" w:rsidRDefault="00195D49" w:rsidP="00195D49">
      <w:pPr>
        <w:widowControl w:val="0"/>
        <w:autoSpaceDE w:val="0"/>
        <w:autoSpaceDN w:val="0"/>
        <w:adjustRightInd w:val="0"/>
        <w:spacing w:after="0" w:line="276" w:lineRule="auto"/>
        <w:ind w:right="-1"/>
        <w:rPr>
          <w:b/>
        </w:rPr>
      </w:pPr>
    </w:p>
    <w:p w14:paraId="45A5F257" w14:textId="77777777" w:rsidR="006E287C" w:rsidRPr="006E287C" w:rsidRDefault="006E287C" w:rsidP="006E287C">
      <w:pPr>
        <w:spacing w:after="0" w:line="240" w:lineRule="auto"/>
      </w:pPr>
    </w:p>
    <w:p w14:paraId="0A4EBE76" w14:textId="77777777" w:rsidR="006E287C" w:rsidRPr="006E287C" w:rsidRDefault="006E287C" w:rsidP="006E287C">
      <w:pPr>
        <w:tabs>
          <w:tab w:val="left" w:pos="7890"/>
        </w:tabs>
        <w:spacing w:after="0" w:line="240" w:lineRule="auto"/>
      </w:pPr>
      <w:r w:rsidRPr="006E287C">
        <w:tab/>
      </w:r>
    </w:p>
    <w:p w14:paraId="09ED79F4" w14:textId="77777777" w:rsidR="005B0726" w:rsidRPr="006E287C" w:rsidRDefault="005B0726" w:rsidP="006E287C">
      <w:pPr>
        <w:spacing w:after="0" w:line="240" w:lineRule="auto"/>
      </w:pPr>
    </w:p>
    <w:sectPr w:rsidR="005B0726" w:rsidRPr="006E287C" w:rsidSect="007534A1">
      <w:headerReference w:type="even" r:id="rId10"/>
      <w:footerReference w:type="even" r:id="rId11"/>
      <w:headerReference w:type="first" r:id="rId12"/>
      <w:footerReference w:type="first" r:id="rId13"/>
      <w:pgSz w:w="12240" w:h="15840" w:code="1"/>
      <w:pgMar w:top="1148" w:right="1296" w:bottom="1440" w:left="1296" w:header="709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385B" w14:textId="77777777" w:rsidR="00B96E68" w:rsidRDefault="00B96E68">
      <w:pPr>
        <w:spacing w:after="0" w:line="240" w:lineRule="auto"/>
      </w:pPr>
      <w:r>
        <w:separator/>
      </w:r>
    </w:p>
  </w:endnote>
  <w:endnote w:type="continuationSeparator" w:id="0">
    <w:p w14:paraId="23ABAFA1" w14:textId="77777777" w:rsidR="00B96E68" w:rsidRDefault="00B96E68">
      <w:pPr>
        <w:spacing w:after="0" w:line="240" w:lineRule="auto"/>
      </w:pPr>
      <w:r>
        <w:continuationSeparator/>
      </w:r>
    </w:p>
  </w:endnote>
  <w:endnote w:type="continuationNotice" w:id="1">
    <w:p w14:paraId="451FBE28" w14:textId="77777777" w:rsidR="00B96E68" w:rsidRDefault="00B96E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Corps CS)">
    <w:altName w:val="Times New Roman"/>
    <w:charset w:val="00"/>
    <w:family w:val="roman"/>
    <w:pitch w:val="default"/>
  </w:font>
  <w:font w:name="All Round Gothic Medium">
    <w:panose1 w:val="020B0603020202020104"/>
    <w:charset w:val="00"/>
    <w:family w:val="swiss"/>
    <w:notTrueType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1">
    <w:altName w:val="Calibri"/>
    <w:charset w:val="00"/>
    <w:family w:val="auto"/>
    <w:pitch w:val="variable"/>
  </w:font>
  <w:font w:name="Mont Book">
    <w:panose1 w:val="00000000000000000000"/>
    <w:charset w:val="00"/>
    <w:family w:val="auto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38702" w14:textId="77777777" w:rsidR="005B0726" w:rsidRPr="00B103D7" w:rsidRDefault="0063425B" w:rsidP="005B0726">
    <w:pPr>
      <w:jc w:val="center"/>
      <w:rPr>
        <w:b/>
        <w:bCs/>
        <w:color w:val="7CD56C"/>
        <w:sz w:val="30"/>
        <w:szCs w:val="30"/>
      </w:rPr>
    </w:pPr>
    <w:r>
      <w:rPr>
        <w:noProof/>
      </w:rPr>
      <w:drawing>
        <wp:anchor distT="0" distB="0" distL="114300" distR="114300" simplePos="0" relativeHeight="251657216" behindDoc="1" locked="0" layoutInCell="1" allowOverlap="0" wp14:anchorId="1E77C3F2" wp14:editId="73A4CE63">
          <wp:simplePos x="0" y="0"/>
          <wp:positionH relativeFrom="column">
            <wp:posOffset>5581015</wp:posOffset>
          </wp:positionH>
          <wp:positionV relativeFrom="page">
            <wp:posOffset>9062720</wp:posOffset>
          </wp:positionV>
          <wp:extent cx="743585" cy="687070"/>
          <wp:effectExtent l="0" t="0" r="0" b="0"/>
          <wp:wrapNone/>
          <wp:docPr id="3" name="Image 4" descr="Une image contenant Graphique, ve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Une image contenant Graphique, ver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0726" w:rsidRPr="00B103D7">
      <w:rPr>
        <w:b/>
        <w:bCs/>
        <w:color w:val="7CD56C"/>
        <w:sz w:val="30"/>
        <w:szCs w:val="30"/>
      </w:rPr>
      <w:t>roussillon.ca</w:t>
    </w:r>
    <w:r w:rsidR="005B0726" w:rsidRPr="00B103D7">
      <w:rPr>
        <w:noProof/>
        <w:sz w:val="30"/>
        <w:szCs w:val="30"/>
      </w:rPr>
      <w:t xml:space="preserve"> </w:t>
    </w:r>
  </w:p>
  <w:p w14:paraId="258F5815" w14:textId="77777777" w:rsidR="005B0726" w:rsidRPr="005B0726" w:rsidRDefault="005B0726" w:rsidP="005B0726">
    <w:pPr>
      <w:pStyle w:val="Pieddepage"/>
      <w:jc w:val="center"/>
      <w:rPr>
        <w:sz w:val="16"/>
        <w:szCs w:val="16"/>
      </w:rPr>
    </w:pPr>
    <w:r w:rsidRPr="004E0B77">
      <w:rPr>
        <w:sz w:val="16"/>
        <w:szCs w:val="16"/>
      </w:rPr>
      <w:t>Candiac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Châteauguay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Delson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La Prairie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Léry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Mercier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Saint-Constant</w:t>
    </w:r>
    <w:r>
      <w:rPr>
        <w:sz w:val="16"/>
        <w:szCs w:val="16"/>
      </w:rPr>
      <w:br/>
    </w:r>
    <w:r w:rsidRPr="004E0B77">
      <w:rPr>
        <w:sz w:val="16"/>
        <w:szCs w:val="16"/>
      </w:rPr>
      <w:t>Saint-Isidore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Saint-Mathieu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Saint-Philippe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Sainte-Catherine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D8F1" w14:textId="77777777" w:rsidR="00106D62" w:rsidRPr="00B103D7" w:rsidRDefault="0063425B" w:rsidP="00106D62">
    <w:pPr>
      <w:jc w:val="center"/>
      <w:rPr>
        <w:b/>
        <w:bCs/>
        <w:color w:val="7CD56C"/>
        <w:sz w:val="30"/>
        <w:szCs w:val="30"/>
      </w:rPr>
    </w:pPr>
    <w:r>
      <w:rPr>
        <w:noProof/>
      </w:rPr>
      <w:drawing>
        <wp:anchor distT="0" distB="0" distL="114300" distR="114300" simplePos="0" relativeHeight="251658240" behindDoc="1" locked="0" layoutInCell="1" allowOverlap="0" wp14:anchorId="2615234C" wp14:editId="13F7DE1F">
          <wp:simplePos x="0" y="0"/>
          <wp:positionH relativeFrom="column">
            <wp:posOffset>5581015</wp:posOffset>
          </wp:positionH>
          <wp:positionV relativeFrom="page">
            <wp:posOffset>9062720</wp:posOffset>
          </wp:positionV>
          <wp:extent cx="743585" cy="687070"/>
          <wp:effectExtent l="0" t="0" r="0" b="0"/>
          <wp:wrapNone/>
          <wp:docPr id="1" name="Image 4" descr="Une image contenant Graphique, ve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Une image contenant Graphique, ver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D62" w:rsidRPr="00B103D7">
      <w:rPr>
        <w:b/>
        <w:bCs/>
        <w:color w:val="7CD56C"/>
        <w:sz w:val="30"/>
        <w:szCs w:val="30"/>
      </w:rPr>
      <w:t>roussillon.ca</w:t>
    </w:r>
    <w:r w:rsidR="00106D62" w:rsidRPr="00B103D7">
      <w:rPr>
        <w:noProof/>
        <w:sz w:val="30"/>
        <w:szCs w:val="30"/>
      </w:rPr>
      <w:t xml:space="preserve"> </w:t>
    </w:r>
  </w:p>
  <w:p w14:paraId="30D48186" w14:textId="77777777" w:rsidR="00106D62" w:rsidRPr="00106D62" w:rsidRDefault="00106D62" w:rsidP="00106D62">
    <w:pPr>
      <w:pStyle w:val="Pieddepage"/>
      <w:jc w:val="center"/>
      <w:rPr>
        <w:sz w:val="16"/>
        <w:szCs w:val="16"/>
      </w:rPr>
    </w:pPr>
    <w:r w:rsidRPr="004E0B77">
      <w:rPr>
        <w:sz w:val="16"/>
        <w:szCs w:val="16"/>
      </w:rPr>
      <w:t>Candiac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Châteauguay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Delson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La Prairie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Léry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Mercier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Saint-Constant</w:t>
    </w:r>
    <w:r>
      <w:rPr>
        <w:sz w:val="16"/>
        <w:szCs w:val="16"/>
      </w:rPr>
      <w:br/>
    </w:r>
    <w:r w:rsidRPr="004E0B77">
      <w:rPr>
        <w:sz w:val="16"/>
        <w:szCs w:val="16"/>
      </w:rPr>
      <w:t>Saint-Isidore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Saint-Mathieu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Saint-Philippe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Sainte-Catherine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5391A" w14:textId="77777777" w:rsidR="00B96E68" w:rsidRDefault="00B96E68">
      <w:pPr>
        <w:spacing w:after="0" w:line="240" w:lineRule="auto"/>
      </w:pPr>
      <w:r>
        <w:separator/>
      </w:r>
    </w:p>
  </w:footnote>
  <w:footnote w:type="continuationSeparator" w:id="0">
    <w:p w14:paraId="3542DAD0" w14:textId="77777777" w:rsidR="00B96E68" w:rsidRDefault="00B96E68">
      <w:pPr>
        <w:spacing w:after="0" w:line="240" w:lineRule="auto"/>
      </w:pPr>
      <w:r>
        <w:continuationSeparator/>
      </w:r>
    </w:p>
  </w:footnote>
  <w:footnote w:type="continuationNotice" w:id="1">
    <w:p w14:paraId="529B1ADE" w14:textId="77777777" w:rsidR="00B96E68" w:rsidRDefault="00B96E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400F" w14:textId="77777777" w:rsidR="00D87702" w:rsidRDefault="0063425B">
    <w:pPr>
      <w:pStyle w:val="En-tte"/>
    </w:pPr>
    <w:r>
      <w:rPr>
        <w:noProof/>
      </w:rPr>
      <w:drawing>
        <wp:anchor distT="0" distB="0" distL="114300" distR="114300" simplePos="0" relativeHeight="251656192" behindDoc="0" locked="1" layoutInCell="1" allowOverlap="1" wp14:anchorId="5EE9599F" wp14:editId="392012A3">
          <wp:simplePos x="0" y="0"/>
          <wp:positionH relativeFrom="margin">
            <wp:posOffset>1382395</wp:posOffset>
          </wp:positionH>
          <wp:positionV relativeFrom="paragraph">
            <wp:posOffset>-133985</wp:posOffset>
          </wp:positionV>
          <wp:extent cx="2922905" cy="795020"/>
          <wp:effectExtent l="0" t="0" r="0" b="0"/>
          <wp:wrapSquare wrapText="bothSides"/>
          <wp:docPr id="4" name="Image 2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Une image contenant texte, Police, capture d’écran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0065" w14:textId="77777777" w:rsidR="00106D62" w:rsidRDefault="0063425B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8EA401" wp14:editId="3F366D8A">
          <wp:simplePos x="0" y="0"/>
          <wp:positionH relativeFrom="column">
            <wp:posOffset>1750695</wp:posOffset>
          </wp:positionH>
          <wp:positionV relativeFrom="paragraph">
            <wp:posOffset>-118110</wp:posOffset>
          </wp:positionV>
          <wp:extent cx="2543810" cy="68897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81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36pt" o:bullet="t">
        <v:imagedata r:id="rId1" o:title="Courbes-bouton-1"/>
      </v:shape>
    </w:pict>
  </w:numPicBullet>
  <w:abstractNum w:abstractNumId="0" w15:restartNumberingAfterBreak="0">
    <w:nsid w:val="00000001"/>
    <w:multiLevelType w:val="multilevel"/>
    <w:tmpl w:val="5F5A7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45988"/>
    <w:multiLevelType w:val="multilevel"/>
    <w:tmpl w:val="79041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6157D17"/>
    <w:multiLevelType w:val="multilevel"/>
    <w:tmpl w:val="8848B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B21E9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D95927"/>
    <w:multiLevelType w:val="hybridMultilevel"/>
    <w:tmpl w:val="C68EAF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4A0D"/>
    <w:multiLevelType w:val="multilevel"/>
    <w:tmpl w:val="2818771E"/>
    <w:lvl w:ilvl="0">
      <w:start w:val="1"/>
      <w:numFmt w:val="decimal"/>
      <w:pStyle w:val="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D819B6"/>
    <w:multiLevelType w:val="hybridMultilevel"/>
    <w:tmpl w:val="13528750"/>
    <w:lvl w:ilvl="0" w:tplc="94C2429A">
      <w:start w:val="1"/>
      <w:numFmt w:val="bullet"/>
      <w:pStyle w:val="Sansinterligne"/>
      <w:lvlText w:val=""/>
      <w:lvlPicBulletId w:val="0"/>
      <w:lvlJc w:val="left"/>
      <w:pPr>
        <w:ind w:left="720" w:hanging="576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A36C7"/>
    <w:multiLevelType w:val="multilevel"/>
    <w:tmpl w:val="F7F29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9E913D6"/>
    <w:multiLevelType w:val="multilevel"/>
    <w:tmpl w:val="24B47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D1312B"/>
    <w:multiLevelType w:val="hybridMultilevel"/>
    <w:tmpl w:val="5AA4B160"/>
    <w:lvl w:ilvl="0" w:tplc="608C7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F7C62"/>
    <w:multiLevelType w:val="hybridMultilevel"/>
    <w:tmpl w:val="5336B6FE"/>
    <w:lvl w:ilvl="0" w:tplc="A414FE0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0F4"/>
    <w:multiLevelType w:val="hybridMultilevel"/>
    <w:tmpl w:val="063A1ADE"/>
    <w:lvl w:ilvl="0" w:tplc="5606B2E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A5250"/>
    <w:multiLevelType w:val="hybridMultilevel"/>
    <w:tmpl w:val="B80C3B3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C5246"/>
    <w:multiLevelType w:val="hybridMultilevel"/>
    <w:tmpl w:val="AE604018"/>
    <w:lvl w:ilvl="0" w:tplc="F77E4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F1F36"/>
    <w:multiLevelType w:val="hybridMultilevel"/>
    <w:tmpl w:val="37AE5D1A"/>
    <w:lvl w:ilvl="0" w:tplc="5E0A2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721D4"/>
    <w:multiLevelType w:val="multilevel"/>
    <w:tmpl w:val="0C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912533">
    <w:abstractNumId w:val="0"/>
  </w:num>
  <w:num w:numId="2" w16cid:durableId="2025401145">
    <w:abstractNumId w:val="10"/>
  </w:num>
  <w:num w:numId="3" w16cid:durableId="1498764048">
    <w:abstractNumId w:val="11"/>
  </w:num>
  <w:num w:numId="4" w16cid:durableId="1685470806">
    <w:abstractNumId w:val="1"/>
  </w:num>
  <w:num w:numId="5" w16cid:durableId="740637644">
    <w:abstractNumId w:val="1"/>
  </w:num>
  <w:num w:numId="6" w16cid:durableId="1032415270">
    <w:abstractNumId w:val="9"/>
  </w:num>
  <w:num w:numId="7" w16cid:durableId="1112016528">
    <w:abstractNumId w:val="13"/>
  </w:num>
  <w:num w:numId="8" w16cid:durableId="2044280138">
    <w:abstractNumId w:val="9"/>
  </w:num>
  <w:num w:numId="9" w16cid:durableId="77681328">
    <w:abstractNumId w:val="13"/>
  </w:num>
  <w:num w:numId="10" w16cid:durableId="1644850006">
    <w:abstractNumId w:val="4"/>
  </w:num>
  <w:num w:numId="11" w16cid:durableId="496770901">
    <w:abstractNumId w:val="3"/>
  </w:num>
  <w:num w:numId="12" w16cid:durableId="711223845">
    <w:abstractNumId w:val="15"/>
  </w:num>
  <w:num w:numId="13" w16cid:durableId="1319067320">
    <w:abstractNumId w:val="7"/>
  </w:num>
  <w:num w:numId="14" w16cid:durableId="149374086">
    <w:abstractNumId w:val="2"/>
  </w:num>
  <w:num w:numId="15" w16cid:durableId="414935800">
    <w:abstractNumId w:val="8"/>
  </w:num>
  <w:num w:numId="16" w16cid:durableId="2077898935">
    <w:abstractNumId w:val="5"/>
  </w:num>
  <w:num w:numId="17" w16cid:durableId="322853822">
    <w:abstractNumId w:val="14"/>
  </w:num>
  <w:num w:numId="18" w16cid:durableId="1363479056">
    <w:abstractNumId w:val="6"/>
  </w:num>
  <w:num w:numId="19" w16cid:durableId="11061942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66"/>
    <w:rsid w:val="00015F32"/>
    <w:rsid w:val="00027E36"/>
    <w:rsid w:val="00046799"/>
    <w:rsid w:val="00050C8F"/>
    <w:rsid w:val="0007270A"/>
    <w:rsid w:val="000914E4"/>
    <w:rsid w:val="000B45AE"/>
    <w:rsid w:val="000D4777"/>
    <w:rsid w:val="000D77D7"/>
    <w:rsid w:val="000E468E"/>
    <w:rsid w:val="000F6E0D"/>
    <w:rsid w:val="00104231"/>
    <w:rsid w:val="00106D62"/>
    <w:rsid w:val="00146B20"/>
    <w:rsid w:val="00162FC7"/>
    <w:rsid w:val="00172BA0"/>
    <w:rsid w:val="00190407"/>
    <w:rsid w:val="00195D49"/>
    <w:rsid w:val="001D0B20"/>
    <w:rsid w:val="001D3E35"/>
    <w:rsid w:val="001E2E81"/>
    <w:rsid w:val="00210385"/>
    <w:rsid w:val="00276128"/>
    <w:rsid w:val="0027742E"/>
    <w:rsid w:val="002D5D92"/>
    <w:rsid w:val="002E7F03"/>
    <w:rsid w:val="00303767"/>
    <w:rsid w:val="003102AD"/>
    <w:rsid w:val="00334BA0"/>
    <w:rsid w:val="003849F8"/>
    <w:rsid w:val="003A4029"/>
    <w:rsid w:val="003B0EC0"/>
    <w:rsid w:val="003C053C"/>
    <w:rsid w:val="003C05F1"/>
    <w:rsid w:val="003F0D6E"/>
    <w:rsid w:val="00424B5D"/>
    <w:rsid w:val="00427257"/>
    <w:rsid w:val="00440E82"/>
    <w:rsid w:val="00441170"/>
    <w:rsid w:val="00464F07"/>
    <w:rsid w:val="00466E6A"/>
    <w:rsid w:val="0048754D"/>
    <w:rsid w:val="004A1FA0"/>
    <w:rsid w:val="004D1942"/>
    <w:rsid w:val="004F633F"/>
    <w:rsid w:val="00505E04"/>
    <w:rsid w:val="005268BE"/>
    <w:rsid w:val="00585189"/>
    <w:rsid w:val="00597F55"/>
    <w:rsid w:val="005B0726"/>
    <w:rsid w:val="005F22B3"/>
    <w:rsid w:val="00614F1C"/>
    <w:rsid w:val="00625272"/>
    <w:rsid w:val="006302C4"/>
    <w:rsid w:val="00633B74"/>
    <w:rsid w:val="0063425B"/>
    <w:rsid w:val="0064177D"/>
    <w:rsid w:val="00672A39"/>
    <w:rsid w:val="00673830"/>
    <w:rsid w:val="006B2071"/>
    <w:rsid w:val="006D6FED"/>
    <w:rsid w:val="006D7BEC"/>
    <w:rsid w:val="006E287C"/>
    <w:rsid w:val="006F5293"/>
    <w:rsid w:val="00744F95"/>
    <w:rsid w:val="007450B8"/>
    <w:rsid w:val="007461A0"/>
    <w:rsid w:val="007534A1"/>
    <w:rsid w:val="00781714"/>
    <w:rsid w:val="00782370"/>
    <w:rsid w:val="007D0677"/>
    <w:rsid w:val="007F2B34"/>
    <w:rsid w:val="007F5539"/>
    <w:rsid w:val="00800110"/>
    <w:rsid w:val="008230E0"/>
    <w:rsid w:val="0084289D"/>
    <w:rsid w:val="00854867"/>
    <w:rsid w:val="0087335C"/>
    <w:rsid w:val="00874FB3"/>
    <w:rsid w:val="008822FD"/>
    <w:rsid w:val="008C068C"/>
    <w:rsid w:val="008E3D33"/>
    <w:rsid w:val="00902DD4"/>
    <w:rsid w:val="00934418"/>
    <w:rsid w:val="00942724"/>
    <w:rsid w:val="00945A0D"/>
    <w:rsid w:val="009823D7"/>
    <w:rsid w:val="009A287D"/>
    <w:rsid w:val="009B1BBA"/>
    <w:rsid w:val="009C223D"/>
    <w:rsid w:val="009D69D7"/>
    <w:rsid w:val="009D75B6"/>
    <w:rsid w:val="009E574F"/>
    <w:rsid w:val="00A5008E"/>
    <w:rsid w:val="00A67590"/>
    <w:rsid w:val="00A95EC1"/>
    <w:rsid w:val="00AC67F4"/>
    <w:rsid w:val="00AD041C"/>
    <w:rsid w:val="00AD4E73"/>
    <w:rsid w:val="00AE6547"/>
    <w:rsid w:val="00AE6727"/>
    <w:rsid w:val="00AF0995"/>
    <w:rsid w:val="00AF0C87"/>
    <w:rsid w:val="00AF7B7C"/>
    <w:rsid w:val="00B228D6"/>
    <w:rsid w:val="00B26FCF"/>
    <w:rsid w:val="00B40161"/>
    <w:rsid w:val="00B47B67"/>
    <w:rsid w:val="00B55266"/>
    <w:rsid w:val="00B634E5"/>
    <w:rsid w:val="00B857D4"/>
    <w:rsid w:val="00B96E68"/>
    <w:rsid w:val="00BD04CD"/>
    <w:rsid w:val="00BD4D82"/>
    <w:rsid w:val="00BE2262"/>
    <w:rsid w:val="00BF5A87"/>
    <w:rsid w:val="00C10CB1"/>
    <w:rsid w:val="00C267AF"/>
    <w:rsid w:val="00C269AA"/>
    <w:rsid w:val="00C44424"/>
    <w:rsid w:val="00C530B3"/>
    <w:rsid w:val="00C63145"/>
    <w:rsid w:val="00C84646"/>
    <w:rsid w:val="00C97F90"/>
    <w:rsid w:val="00CA49AE"/>
    <w:rsid w:val="00CA78C8"/>
    <w:rsid w:val="00CB29A2"/>
    <w:rsid w:val="00CC67DF"/>
    <w:rsid w:val="00CE08E8"/>
    <w:rsid w:val="00D02D3C"/>
    <w:rsid w:val="00D46597"/>
    <w:rsid w:val="00D546AF"/>
    <w:rsid w:val="00D7173E"/>
    <w:rsid w:val="00D76F10"/>
    <w:rsid w:val="00D82028"/>
    <w:rsid w:val="00D87485"/>
    <w:rsid w:val="00D87702"/>
    <w:rsid w:val="00D91F37"/>
    <w:rsid w:val="00DD4315"/>
    <w:rsid w:val="00DE4A8F"/>
    <w:rsid w:val="00DE6246"/>
    <w:rsid w:val="00DF39B1"/>
    <w:rsid w:val="00E46835"/>
    <w:rsid w:val="00E82C3E"/>
    <w:rsid w:val="00E97A2C"/>
    <w:rsid w:val="00EA5CBA"/>
    <w:rsid w:val="00EB08AB"/>
    <w:rsid w:val="00EC1703"/>
    <w:rsid w:val="00EE096B"/>
    <w:rsid w:val="00F053EE"/>
    <w:rsid w:val="00F47EF5"/>
    <w:rsid w:val="00F71705"/>
    <w:rsid w:val="00F92940"/>
    <w:rsid w:val="00FA578B"/>
    <w:rsid w:val="00FB7083"/>
    <w:rsid w:val="00FD4A17"/>
    <w:rsid w:val="00FF59FD"/>
    <w:rsid w:val="00FF6B0F"/>
    <w:rsid w:val="0C2EDE94"/>
    <w:rsid w:val="77E7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21EC0"/>
  <w15:chartTrackingRefBased/>
  <w15:docId w15:val="{09691142-79B1-420C-AC83-FA17E6BE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Times New Roman (Corps CS)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20"/>
    <w:pPr>
      <w:spacing w:after="160" w:line="259" w:lineRule="auto"/>
    </w:pPr>
    <w:rPr>
      <w:rFonts w:eastAsia="Times New Roman" w:cs="Times New Roman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10385"/>
    <w:pPr>
      <w:spacing w:before="240" w:after="120" w:line="240" w:lineRule="auto"/>
      <w:outlineLvl w:val="0"/>
    </w:pPr>
    <w:rPr>
      <w:rFonts w:eastAsia="Century Gothic" w:cs="Times New Roman (Corps CS)"/>
      <w:b/>
      <w:bCs/>
      <w:caps/>
      <w:color w:val="305554"/>
      <w:spacing w:val="15"/>
      <w:sz w:val="24"/>
      <w:szCs w:val="2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92940"/>
    <w:pPr>
      <w:pBdr>
        <w:top w:val="single" w:sz="24" w:space="0" w:color="7BD46C"/>
        <w:left w:val="single" w:sz="24" w:space="0" w:color="7BD46C"/>
        <w:bottom w:val="single" w:sz="24" w:space="0" w:color="7BD46C"/>
        <w:right w:val="single" w:sz="24" w:space="0" w:color="7BD46C"/>
      </w:pBdr>
      <w:shd w:val="clear" w:color="auto" w:fill="7BD46C"/>
      <w:spacing w:after="0" w:line="240" w:lineRule="auto"/>
      <w:outlineLvl w:val="1"/>
    </w:pPr>
    <w:rPr>
      <w:rFonts w:eastAsia="Century Gothic" w:cs="Times New Roman (Corps CS)"/>
      <w:b/>
      <w:bCs/>
      <w:spacing w:val="1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4646"/>
    <w:pPr>
      <w:pBdr>
        <w:bottom w:val="single" w:sz="6" w:space="1" w:color="7BD46C"/>
      </w:pBdr>
      <w:spacing w:before="300" w:after="0" w:line="240" w:lineRule="auto"/>
      <w:outlineLvl w:val="2"/>
    </w:pPr>
    <w:rPr>
      <w:rFonts w:eastAsia="Century Gothic" w:cs="Times New Roman (Corps CS)"/>
      <w:caps/>
      <w:color w:val="307B24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B45AE"/>
    <w:pPr>
      <w:pBdr>
        <w:top w:val="dotted" w:sz="6" w:space="2" w:color="7BD46C"/>
        <w:left w:val="dotted" w:sz="6" w:space="2" w:color="7BD46C"/>
      </w:pBdr>
      <w:spacing w:before="300" w:after="0" w:line="240" w:lineRule="auto"/>
      <w:outlineLvl w:val="3"/>
    </w:pPr>
    <w:rPr>
      <w:rFonts w:eastAsia="Century Gothic" w:cs="Times New Roman (Corps CS)"/>
      <w:caps/>
      <w:color w:val="48B936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45AE"/>
    <w:pPr>
      <w:pBdr>
        <w:bottom w:val="single" w:sz="6" w:space="1" w:color="7BD46C"/>
      </w:pBdr>
      <w:spacing w:before="300" w:after="0" w:line="240" w:lineRule="auto"/>
      <w:outlineLvl w:val="4"/>
    </w:pPr>
    <w:rPr>
      <w:rFonts w:eastAsia="Century Gothic" w:cs="Times New Roman (Corps CS)"/>
      <w:caps/>
      <w:color w:val="48B936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45AE"/>
    <w:pPr>
      <w:pBdr>
        <w:bottom w:val="dotted" w:sz="6" w:space="1" w:color="7BD46C"/>
      </w:pBdr>
      <w:spacing w:before="300" w:after="0" w:line="240" w:lineRule="auto"/>
      <w:outlineLvl w:val="5"/>
    </w:pPr>
    <w:rPr>
      <w:rFonts w:eastAsia="Century Gothic" w:cs="Times New Roman (Corps CS)"/>
      <w:caps/>
      <w:color w:val="48B936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45AE"/>
    <w:pPr>
      <w:spacing w:before="300" w:after="0" w:line="240" w:lineRule="auto"/>
      <w:outlineLvl w:val="6"/>
    </w:pPr>
    <w:rPr>
      <w:rFonts w:eastAsia="Century Gothic" w:cs="Times New Roman (Corps CS)"/>
      <w:caps/>
      <w:color w:val="48B936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45AE"/>
    <w:pPr>
      <w:spacing w:before="300" w:after="0" w:line="240" w:lineRule="auto"/>
      <w:outlineLvl w:val="7"/>
    </w:pPr>
    <w:rPr>
      <w:rFonts w:eastAsia="Century Gothic" w:cs="Times New Roman (Corps CS)"/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45AE"/>
    <w:pPr>
      <w:spacing w:before="300" w:after="0" w:line="240" w:lineRule="auto"/>
      <w:outlineLvl w:val="8"/>
    </w:pPr>
    <w:rPr>
      <w:rFonts w:eastAsia="Century Gothic" w:cs="Times New Roman (Corps CS)"/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D69D7"/>
    <w:pPr>
      <w:spacing w:after="0" w:line="240" w:lineRule="auto"/>
      <w:jc w:val="center"/>
    </w:pPr>
    <w:rPr>
      <w:rFonts w:ascii="All Round Gothic Medium" w:eastAsia="Century Gothic" w:hAnsi="All Round Gothic Medium" w:cs="Times New Roman (Corps CS)"/>
      <w:caps/>
      <w:color w:val="7BD46C"/>
      <w:spacing w:val="10"/>
      <w:kern w:val="28"/>
      <w:sz w:val="44"/>
      <w:szCs w:val="44"/>
    </w:rPr>
  </w:style>
  <w:style w:type="character" w:customStyle="1" w:styleId="TitreCar">
    <w:name w:val="Titre Car"/>
    <w:link w:val="Titre"/>
    <w:uiPriority w:val="10"/>
    <w:rsid w:val="009D69D7"/>
    <w:rPr>
      <w:rFonts w:ascii="All Round Gothic Medium" w:hAnsi="All Round Gothic Medium"/>
      <w:caps/>
      <w:color w:val="7BD46C"/>
      <w:spacing w:val="10"/>
      <w:kern w:val="28"/>
      <w:sz w:val="44"/>
      <w:szCs w:val="44"/>
    </w:rPr>
  </w:style>
  <w:style w:type="character" w:customStyle="1" w:styleId="Titre1Car">
    <w:name w:val="Titre 1 Car"/>
    <w:link w:val="Titre1"/>
    <w:uiPriority w:val="9"/>
    <w:rsid w:val="00210385"/>
    <w:rPr>
      <w:b/>
      <w:bCs/>
      <w:caps/>
      <w:color w:val="305554"/>
      <w:spacing w:val="15"/>
      <w:sz w:val="24"/>
      <w:szCs w:val="24"/>
    </w:rPr>
  </w:style>
  <w:style w:type="character" w:customStyle="1" w:styleId="Titre2Car">
    <w:name w:val="Titre 2 Car"/>
    <w:link w:val="Titre2"/>
    <w:uiPriority w:val="9"/>
    <w:rsid w:val="00210385"/>
    <w:rPr>
      <w:b/>
      <w:bCs/>
      <w:spacing w:val="10"/>
      <w:shd w:val="clear" w:color="auto" w:fill="7BD46C"/>
    </w:rPr>
  </w:style>
  <w:style w:type="character" w:styleId="Titredulivre">
    <w:name w:val="Book Title"/>
    <w:aliases w:val="Recommandations détails"/>
    <w:uiPriority w:val="33"/>
    <w:qFormat/>
    <w:rsid w:val="000B45AE"/>
    <w:rPr>
      <w:b/>
      <w:bCs/>
      <w:i/>
      <w:iCs/>
      <w:spacing w:val="9"/>
    </w:rPr>
  </w:style>
  <w:style w:type="character" w:styleId="Rfrenceintense">
    <w:name w:val="Intense Reference"/>
    <w:uiPriority w:val="32"/>
    <w:qFormat/>
    <w:rsid w:val="000B45AE"/>
    <w:rPr>
      <w:b/>
      <w:bCs/>
      <w:i/>
      <w:iCs/>
      <w:caps/>
      <w:color w:val="7BD46C"/>
    </w:rPr>
  </w:style>
  <w:style w:type="character" w:customStyle="1" w:styleId="Titre3Car">
    <w:name w:val="Titre 3 Car"/>
    <w:link w:val="Titre3"/>
    <w:uiPriority w:val="9"/>
    <w:rsid w:val="00C84646"/>
    <w:rPr>
      <w:caps/>
      <w:color w:val="307B24"/>
      <w:spacing w:val="15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27E36"/>
    <w:pPr>
      <w:spacing w:after="120" w:line="240" w:lineRule="auto"/>
    </w:pPr>
    <w:rPr>
      <w:rFonts w:eastAsia="Century Gothic" w:cs="Times New Roman (Corps CS)"/>
    </w:rPr>
  </w:style>
  <w:style w:type="character" w:customStyle="1" w:styleId="CorpsdetexteCar">
    <w:name w:val="Corps de texte Car"/>
    <w:link w:val="Corpsdetexte"/>
    <w:uiPriority w:val="99"/>
    <w:semiHidden/>
    <w:rsid w:val="00027E36"/>
    <w:rPr>
      <w:rFonts w:eastAsia="SimSun" w:cs="font51"/>
      <w:szCs w:val="20"/>
      <w:lang w:eastAsia="ar-SA"/>
    </w:rPr>
  </w:style>
  <w:style w:type="paragraph" w:styleId="TM1">
    <w:name w:val="toc 1"/>
    <w:autoRedefine/>
    <w:uiPriority w:val="39"/>
    <w:rsid w:val="008C068C"/>
    <w:pPr>
      <w:tabs>
        <w:tab w:val="left" w:leader="dot" w:pos="440"/>
        <w:tab w:val="right" w:leader="dot" w:pos="9386"/>
      </w:tabs>
      <w:spacing w:before="120"/>
      <w:jc w:val="both"/>
    </w:pPr>
    <w:rPr>
      <w:rFonts w:ascii="Mont Book" w:eastAsia="Calibri" w:hAnsi="Mont Book" w:cs="Calibri"/>
      <w:color w:val="000000"/>
      <w:kern w:val="2"/>
      <w:sz w:val="22"/>
      <w:szCs w:val="22"/>
      <w:u w:color="000000"/>
      <w:lang w:val="fr-FR" w:eastAsia="en-US"/>
    </w:rPr>
  </w:style>
  <w:style w:type="paragraph" w:styleId="TM2">
    <w:name w:val="toc 2"/>
    <w:uiPriority w:val="39"/>
    <w:rsid w:val="008C068C"/>
    <w:pPr>
      <w:tabs>
        <w:tab w:val="right" w:leader="dot" w:pos="576"/>
        <w:tab w:val="right" w:leader="dot" w:pos="9386"/>
      </w:tabs>
      <w:spacing w:before="120"/>
      <w:ind w:left="576"/>
      <w:contextualSpacing/>
      <w:jc w:val="both"/>
    </w:pPr>
    <w:rPr>
      <w:rFonts w:ascii="Mont Book" w:eastAsia="Calibri" w:hAnsi="Mont Book" w:cs="Calibri"/>
      <w:color w:val="000000"/>
      <w:kern w:val="2"/>
      <w:sz w:val="22"/>
      <w:szCs w:val="22"/>
      <w:u w:color="000000"/>
      <w:lang w:val="fr-FR"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4F633F"/>
    <w:pPr>
      <w:tabs>
        <w:tab w:val="left" w:leader="dot" w:pos="1152"/>
        <w:tab w:val="left" w:leader="dot" w:pos="9360"/>
      </w:tabs>
      <w:spacing w:before="120"/>
      <w:ind w:left="1152"/>
      <w:contextualSpacing/>
      <w:jc w:val="both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6D6FED"/>
    <w:pPr>
      <w:spacing w:line="252" w:lineRule="auto"/>
      <w:ind w:left="660"/>
    </w:pPr>
    <w:rPr>
      <w:rFonts w:ascii="Calibri" w:hAnsi="Calibri" w:cs="Calibri"/>
      <w:color w:val="404040"/>
      <w:sz w:val="20"/>
      <w:szCs w:val="20"/>
    </w:rPr>
  </w:style>
  <w:style w:type="character" w:styleId="lev">
    <w:name w:val="Strong"/>
    <w:uiPriority w:val="22"/>
    <w:qFormat/>
    <w:rsid w:val="000B45AE"/>
    <w:rPr>
      <w:b/>
      <w:bCs/>
    </w:rPr>
  </w:style>
  <w:style w:type="paragraph" w:styleId="Paragraphedeliste">
    <w:name w:val="List Paragraph"/>
    <w:basedOn w:val="Normal"/>
    <w:uiPriority w:val="34"/>
    <w:qFormat/>
    <w:rsid w:val="000B45AE"/>
    <w:pPr>
      <w:spacing w:after="0" w:line="240" w:lineRule="auto"/>
      <w:ind w:left="720"/>
      <w:contextualSpacing/>
    </w:pPr>
    <w:rPr>
      <w:rFonts w:eastAsia="Century Gothic" w:cs="Times New Roman (Corps CS)"/>
    </w:rPr>
  </w:style>
  <w:style w:type="character" w:styleId="Accentuationintense">
    <w:name w:val="Intense Emphasis"/>
    <w:uiPriority w:val="21"/>
    <w:qFormat/>
    <w:rsid w:val="000B45AE"/>
    <w:rPr>
      <w:b/>
      <w:bCs/>
      <w:caps/>
      <w:color w:val="307B24"/>
      <w:spacing w:val="10"/>
    </w:rPr>
  </w:style>
  <w:style w:type="paragraph" w:styleId="Sansinterligne">
    <w:name w:val="No Spacing"/>
    <w:aliases w:val="Points-de-forme"/>
    <w:basedOn w:val="Paragraphedeliste"/>
    <w:link w:val="SansinterligneCar"/>
    <w:uiPriority w:val="1"/>
    <w:qFormat/>
    <w:rsid w:val="003849F8"/>
    <w:pPr>
      <w:widowControl w:val="0"/>
      <w:numPr>
        <w:numId w:val="18"/>
      </w:numPr>
      <w:autoSpaceDE w:val="0"/>
      <w:autoSpaceDN w:val="0"/>
      <w:adjustRightInd w:val="0"/>
      <w:spacing w:line="276" w:lineRule="auto"/>
      <w:ind w:right="-1"/>
    </w:pPr>
    <w:rPr>
      <w:lang w:val="en-US"/>
    </w:rPr>
  </w:style>
  <w:style w:type="character" w:customStyle="1" w:styleId="SansinterligneCar">
    <w:name w:val="Sans interligne Car"/>
    <w:aliases w:val="Points-de-forme Car"/>
    <w:link w:val="Sansinterligne"/>
    <w:uiPriority w:val="1"/>
    <w:rsid w:val="003849F8"/>
    <w:rPr>
      <w:lang w:val="en-US"/>
    </w:rPr>
  </w:style>
  <w:style w:type="character" w:customStyle="1" w:styleId="Titre4Car">
    <w:name w:val="Titre 4 Car"/>
    <w:link w:val="Titre4"/>
    <w:uiPriority w:val="9"/>
    <w:rsid w:val="000B45AE"/>
    <w:rPr>
      <w:caps/>
      <w:color w:val="48B936"/>
      <w:spacing w:val="10"/>
    </w:rPr>
  </w:style>
  <w:style w:type="character" w:customStyle="1" w:styleId="Titre5Car">
    <w:name w:val="Titre 5 Car"/>
    <w:link w:val="Titre5"/>
    <w:uiPriority w:val="9"/>
    <w:semiHidden/>
    <w:rsid w:val="000B45AE"/>
    <w:rPr>
      <w:caps/>
      <w:color w:val="48B936"/>
      <w:spacing w:val="10"/>
    </w:rPr>
  </w:style>
  <w:style w:type="character" w:customStyle="1" w:styleId="Titre6Car">
    <w:name w:val="Titre 6 Car"/>
    <w:link w:val="Titre6"/>
    <w:uiPriority w:val="9"/>
    <w:semiHidden/>
    <w:rsid w:val="000B45AE"/>
    <w:rPr>
      <w:caps/>
      <w:color w:val="48B936"/>
      <w:spacing w:val="10"/>
    </w:rPr>
  </w:style>
  <w:style w:type="character" w:customStyle="1" w:styleId="Titre7Car">
    <w:name w:val="Titre 7 Car"/>
    <w:link w:val="Titre7"/>
    <w:uiPriority w:val="9"/>
    <w:semiHidden/>
    <w:rsid w:val="000B45AE"/>
    <w:rPr>
      <w:caps/>
      <w:color w:val="48B936"/>
      <w:spacing w:val="10"/>
    </w:rPr>
  </w:style>
  <w:style w:type="character" w:customStyle="1" w:styleId="Titre8Car">
    <w:name w:val="Titre 8 Car"/>
    <w:link w:val="Titre8"/>
    <w:uiPriority w:val="9"/>
    <w:semiHidden/>
    <w:rsid w:val="000B45AE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0B45AE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B45AE"/>
    <w:pPr>
      <w:spacing w:after="0" w:line="240" w:lineRule="auto"/>
    </w:pPr>
    <w:rPr>
      <w:rFonts w:eastAsia="Century Gothic" w:cs="Times New Roman (Corps CS)"/>
      <w:b/>
      <w:bCs/>
      <w:color w:val="48B936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45AE"/>
    <w:pPr>
      <w:spacing w:after="1000" w:line="240" w:lineRule="auto"/>
    </w:pPr>
    <w:rPr>
      <w:rFonts w:eastAsia="Century Gothic" w:cs="Times New Roman (Corps CS)"/>
      <w:caps/>
      <w:color w:val="595959"/>
      <w:spacing w:val="10"/>
      <w:sz w:val="24"/>
      <w:szCs w:val="24"/>
    </w:rPr>
  </w:style>
  <w:style w:type="character" w:customStyle="1" w:styleId="Sous-titreCar">
    <w:name w:val="Sous-titre Car"/>
    <w:link w:val="Sous-titre"/>
    <w:uiPriority w:val="11"/>
    <w:rsid w:val="000B45AE"/>
    <w:rPr>
      <w:caps/>
      <w:color w:val="595959"/>
      <w:spacing w:val="10"/>
      <w:sz w:val="24"/>
      <w:szCs w:val="24"/>
    </w:rPr>
  </w:style>
  <w:style w:type="character" w:styleId="Accentuation">
    <w:name w:val="Emphasis"/>
    <w:uiPriority w:val="20"/>
    <w:qFormat/>
    <w:rsid w:val="000B45AE"/>
    <w:rPr>
      <w:caps/>
      <w:color w:val="307B24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0B45AE"/>
    <w:pPr>
      <w:spacing w:after="0" w:line="240" w:lineRule="auto"/>
    </w:pPr>
    <w:rPr>
      <w:rFonts w:eastAsia="Century Gothic" w:cs="Times New Roman (Corps CS)"/>
      <w:i/>
      <w:iCs/>
    </w:rPr>
  </w:style>
  <w:style w:type="character" w:customStyle="1" w:styleId="CitationCar">
    <w:name w:val="Citation Car"/>
    <w:link w:val="Citation"/>
    <w:uiPriority w:val="29"/>
    <w:rsid w:val="000B45AE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45AE"/>
    <w:pPr>
      <w:pBdr>
        <w:top w:val="single" w:sz="4" w:space="10" w:color="7BD46C"/>
        <w:left w:val="single" w:sz="4" w:space="10" w:color="7BD46C"/>
      </w:pBdr>
      <w:spacing w:after="0" w:line="240" w:lineRule="auto"/>
      <w:ind w:left="1296" w:right="1152"/>
      <w:jc w:val="both"/>
    </w:pPr>
    <w:rPr>
      <w:rFonts w:eastAsia="Century Gothic" w:cs="Times New Roman (Corps CS)"/>
      <w:i/>
      <w:iCs/>
      <w:color w:val="7BD46C"/>
    </w:rPr>
  </w:style>
  <w:style w:type="character" w:customStyle="1" w:styleId="CitationintenseCar">
    <w:name w:val="Citation intense Car"/>
    <w:link w:val="Citationintense"/>
    <w:uiPriority w:val="30"/>
    <w:rsid w:val="000B45AE"/>
    <w:rPr>
      <w:i/>
      <w:iCs/>
      <w:color w:val="7BD46C"/>
    </w:rPr>
  </w:style>
  <w:style w:type="character" w:styleId="Accentuationlgre">
    <w:name w:val="Subtle Emphasis"/>
    <w:uiPriority w:val="19"/>
    <w:qFormat/>
    <w:rsid w:val="000B45AE"/>
    <w:rPr>
      <w:i/>
      <w:iCs/>
      <w:color w:val="307B24"/>
    </w:rPr>
  </w:style>
  <w:style w:type="character" w:styleId="Rfrencelgre">
    <w:name w:val="Subtle Reference"/>
    <w:uiPriority w:val="31"/>
    <w:qFormat/>
    <w:rsid w:val="000B45AE"/>
    <w:rPr>
      <w:b/>
      <w:bCs/>
      <w:color w:val="7BD46C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B45AE"/>
    <w:pPr>
      <w:outlineLvl w:val="9"/>
    </w:pPr>
  </w:style>
  <w:style w:type="paragraph" w:customStyle="1" w:styleId="T1">
    <w:name w:val="T1"/>
    <w:basedOn w:val="Titre1"/>
    <w:next w:val="Normal"/>
    <w:qFormat/>
    <w:rsid w:val="00C84646"/>
    <w:pPr>
      <w:numPr>
        <w:numId w:val="16"/>
      </w:numPr>
    </w:pPr>
    <w:rPr>
      <w:caps w:val="0"/>
      <w:spacing w:val="10"/>
      <w:sz w:val="22"/>
    </w:rPr>
  </w:style>
  <w:style w:type="numbering" w:styleId="111111">
    <w:name w:val="Outline List 2"/>
    <w:basedOn w:val="Aucuneliste"/>
    <w:uiPriority w:val="99"/>
    <w:semiHidden/>
    <w:unhideWhenUsed/>
    <w:rsid w:val="007461A0"/>
    <w:pPr>
      <w:numPr>
        <w:numId w:val="12"/>
      </w:numPr>
    </w:pPr>
  </w:style>
  <w:style w:type="paragraph" w:customStyle="1" w:styleId="T2">
    <w:name w:val="T2"/>
    <w:basedOn w:val="Titre2"/>
    <w:autoRedefine/>
    <w:qFormat/>
    <w:rsid w:val="00C84646"/>
    <w:pPr>
      <w:numPr>
        <w:ilvl w:val="1"/>
        <w:numId w:val="1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20" w:after="120"/>
    </w:pPr>
    <w:rPr>
      <w:b w:val="0"/>
      <w:spacing w:val="0"/>
    </w:rPr>
  </w:style>
  <w:style w:type="paragraph" w:customStyle="1" w:styleId="T3">
    <w:name w:val="T3"/>
    <w:basedOn w:val="Titre3"/>
    <w:next w:val="Normal"/>
    <w:autoRedefine/>
    <w:qFormat/>
    <w:rsid w:val="00C84646"/>
    <w:pPr>
      <w:numPr>
        <w:ilvl w:val="2"/>
        <w:numId w:val="16"/>
      </w:numPr>
      <w:pBdr>
        <w:bottom w:val="none" w:sz="0" w:space="0" w:color="auto"/>
      </w:pBdr>
    </w:pPr>
    <w:rPr>
      <w:caps w:val="0"/>
      <w:color w:val="auto"/>
      <w:spacing w:val="0"/>
    </w:rPr>
  </w:style>
  <w:style w:type="paragraph" w:customStyle="1" w:styleId="T4">
    <w:name w:val="T4"/>
    <w:basedOn w:val="Titre4"/>
    <w:next w:val="Normal"/>
    <w:autoRedefine/>
    <w:qFormat/>
    <w:rsid w:val="00C84646"/>
    <w:pPr>
      <w:numPr>
        <w:ilvl w:val="3"/>
        <w:numId w:val="16"/>
      </w:numPr>
      <w:pBdr>
        <w:top w:val="none" w:sz="0" w:space="0" w:color="auto"/>
        <w:left w:val="none" w:sz="0" w:space="0" w:color="auto"/>
      </w:pBdr>
    </w:pPr>
    <w:rPr>
      <w:caps w:val="0"/>
      <w:color w:val="auto"/>
      <w:spacing w:val="0"/>
    </w:rPr>
  </w:style>
  <w:style w:type="paragraph" w:styleId="En-tte">
    <w:name w:val="header"/>
    <w:basedOn w:val="Normal"/>
    <w:link w:val="En-tteCar"/>
    <w:uiPriority w:val="99"/>
    <w:unhideWhenUsed/>
    <w:rsid w:val="008230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8230E0"/>
    <w:rPr>
      <w:rFonts w:ascii="Century Gothic" w:eastAsia="Times New Roman" w:hAnsi="Century Gothic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230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8230E0"/>
    <w:rPr>
      <w:rFonts w:ascii="Century Gothic" w:eastAsia="Times New Roman" w:hAnsi="Century Gothic" w:cs="Times New Roman"/>
    </w:rPr>
  </w:style>
  <w:style w:type="table" w:styleId="Grilledutableau">
    <w:name w:val="Table Grid"/>
    <w:basedOn w:val="TableauNormal"/>
    <w:uiPriority w:val="39"/>
    <w:rsid w:val="00195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\Mod&#232;les\OJ-comi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7E5F529DCC448958C6EE254B065E9" ma:contentTypeVersion="15" ma:contentTypeDescription="Crée un document." ma:contentTypeScope="" ma:versionID="e699cea168284da29820500115bfd408">
  <xsd:schema xmlns:xsd="http://www.w3.org/2001/XMLSchema" xmlns:xs="http://www.w3.org/2001/XMLSchema" xmlns:p="http://schemas.microsoft.com/office/2006/metadata/properties" xmlns:ns2="f154c76b-ec08-4354-9835-f60a3e5a1608" xmlns:ns3="a3d1e4a4-d3d2-4338-8ebc-3604cd280d58" targetNamespace="http://schemas.microsoft.com/office/2006/metadata/properties" ma:root="true" ma:fieldsID="8c481b8bd6d52fc86df79bfc44398189" ns2:_="" ns3:_="">
    <xsd:import namespace="f154c76b-ec08-4354-9835-f60a3e5a1608"/>
    <xsd:import namespace="a3d1e4a4-d3d2-4338-8ebc-3604cd280d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c76b-ec08-4354-9835-f60a3e5a1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963f8e4-287a-4ca7-8140-c22d3aafb243}" ma:internalName="TaxCatchAll" ma:showField="CatchAllData" ma:web="f154c76b-ec08-4354-9835-f60a3e5a1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1e4a4-d3d2-4338-8ebc-3604cd280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fa7bf71-31ad-4b3c-aeaf-b9f5b18da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9A0194-6D80-4CE6-B7D7-9FB72D9F4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c76b-ec08-4354-9835-f60a3e5a1608"/>
    <ds:schemaRef ds:uri="a3d1e4a4-d3d2-4338-8ebc-3604cd280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45A97-E5AD-4836-BFA6-557B713EC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D17D0-5E86-4AE2-A683-BDF6818295D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OJ-comite</Template>
  <TotalTime>0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Lécuyer</dc:creator>
  <cp:keywords/>
  <dc:description/>
  <cp:lastModifiedBy>Laurence Lécuyer</cp:lastModifiedBy>
  <cp:revision>1</cp:revision>
  <dcterms:created xsi:type="dcterms:W3CDTF">2025-12-18T19:02:00Z</dcterms:created>
  <dcterms:modified xsi:type="dcterms:W3CDTF">2025-12-18T19:02:00Z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0x0101000907E5F529DCC448958C6EE254B065E9</vt:lpwstr>
  </property>
  <property fmtid="{D5CDD505-2E9C-101B-9397-08002B2CF9AE}" pid="3" name="_dlc_DocIdItemGuid">
    <vt:lpwstr>8d42f190-ee9a-47d9-ad5a-e0a1746a96d1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_dlc_DocId">
    <vt:lpwstr>SVFRCHUKWFNR-2099898294-26075</vt:lpwstr>
  </property>
  <property fmtid="{D5CDD505-2E9C-101B-9397-08002B2CF9AE}" pid="8" name="_dlc_DocIdUrl">
    <vt:lpwstr>https://mrcroussillon.sharepoint.com/sites/VT-Projets/_layouts/15/DocIdRedir.aspx?ID=SVFRCHUKWFNR-2099898294-26075, SVFRCHUKWFNR-2099898294-26075</vt:lpwstr>
  </property>
</Properties>
</file>