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0D1AF" w14:textId="77777777" w:rsidR="00314009" w:rsidRPr="00314009" w:rsidRDefault="00314009" w:rsidP="00C24F58">
      <w:pPr>
        <w:jc w:val="right"/>
      </w:pPr>
      <w:r w:rsidRPr="00314009">
        <w:t xml:space="preserve">Saint-Constant, le xxx </w:t>
      </w:r>
    </w:p>
    <w:p w14:paraId="024909EF" w14:textId="77777777" w:rsidR="00B91B63" w:rsidRDefault="007B1F34" w:rsidP="00314009">
      <w:r w:rsidRPr="0031400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43C245" wp14:editId="1680AB6F">
                <wp:simplePos x="0" y="0"/>
                <wp:positionH relativeFrom="margin">
                  <wp:align>left</wp:align>
                </wp:positionH>
                <wp:positionV relativeFrom="page">
                  <wp:posOffset>1718310</wp:posOffset>
                </wp:positionV>
                <wp:extent cx="2889250" cy="960120"/>
                <wp:effectExtent l="0" t="0" r="0" b="0"/>
                <wp:wrapNone/>
                <wp:docPr id="24646725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6A8F9E" w14:textId="77777777" w:rsidR="00314009" w:rsidRDefault="00314009" w:rsidP="00314009">
                            <w:pPr>
                              <w:ind w:right="25"/>
                              <w:rPr>
                                <w:rFonts w:ascii="Century Gothic" w:hAnsi="Century Gothic"/>
                                <w:highlight w:val="lightGray"/>
                                <w:lang w:eastAsia="fr-C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highlight w:val="lightGray"/>
                                <w:lang w:eastAsia="fr-CA"/>
                              </w:rPr>
                              <w:t>Destinataire</w:t>
                            </w:r>
                          </w:p>
                          <w:p w14:paraId="3F144E7B" w14:textId="77777777" w:rsidR="00314009" w:rsidRDefault="00314009" w:rsidP="00314009">
                            <w:pPr>
                              <w:ind w:right="25"/>
                              <w:rPr>
                                <w:rFonts w:ascii="Century Gothic" w:hAnsi="Century Gothic"/>
                                <w:highlight w:val="lightGray"/>
                                <w:lang w:eastAsia="fr-C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highlight w:val="lightGray"/>
                                <w:lang w:eastAsia="fr-CA"/>
                              </w:rPr>
                              <w:t>Destinataire 2 (s’il y a lieu)</w:t>
                            </w:r>
                          </w:p>
                          <w:p w14:paraId="0913935D" w14:textId="77777777" w:rsidR="00314009" w:rsidRDefault="00314009" w:rsidP="00314009">
                            <w:pPr>
                              <w:ind w:right="25"/>
                              <w:rPr>
                                <w:rFonts w:ascii="Century Gothic" w:hAnsi="Century Gothic"/>
                                <w:highlight w:val="lightGray"/>
                                <w:lang w:eastAsia="fr-C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highlight w:val="lightGray"/>
                                <w:lang w:eastAsia="fr-CA"/>
                              </w:rPr>
                              <w:t>Adresse de correspondance</w:t>
                            </w:r>
                          </w:p>
                          <w:p w14:paraId="4F08FF9F" w14:textId="77777777" w:rsidR="00314009" w:rsidRDefault="00314009" w:rsidP="00314009">
                            <w:pPr>
                              <w:ind w:right="25"/>
                              <w:rPr>
                                <w:rFonts w:ascii="Century Gothic" w:hAnsi="Century Gothic"/>
                                <w:lang w:eastAsia="fr-C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highlight w:val="lightGray"/>
                                <w:lang w:eastAsia="fr-CA"/>
                              </w:rPr>
                              <w:t xml:space="preserve">Ville (Québec) Pays  </w:t>
                            </w:r>
                            <w:r>
                              <w:rPr>
                                <w:rFonts w:ascii="Century Gothic" w:hAnsi="Century Gothic"/>
                                <w:highlight w:val="lightGray"/>
                                <w:lang w:eastAsia="fr-CA"/>
                              </w:rPr>
                              <w:br/>
                              <w:t>code postal</w:t>
                            </w:r>
                          </w:p>
                          <w:p w14:paraId="27435061" w14:textId="77777777" w:rsidR="00314009" w:rsidRDefault="00314009" w:rsidP="00314009"/>
                        </w:txbxContent>
                      </wps:txbx>
                      <wps:bodyPr rot="0" spcFirstLastPara="0" vertOverflow="clip" horzOverflow="clip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3C24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35.3pt;width:227.5pt;height:75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" filled="f" stroked="f" strokeweight=".5pt">
                <v:textbox inset="0">
                  <w:txbxContent>
                    <w:p w14:paraId="1C6A8F9E" w14:textId="77777777" w:rsidR="00314009" w:rsidRDefault="00314009" w:rsidP="00314009">
                      <w:pPr>
                        <w:ind w:right="25"/>
                        <w:rPr>
                          <w:rFonts w:ascii="Century Gothic" w:hAnsi="Century Gothic"/>
                          <w:highlight w:val="lightGray"/>
                          <w:lang w:eastAsia="fr-CA"/>
                        </w:rPr>
                      </w:pPr>
                      <w:r>
                        <w:rPr>
                          <w:rFonts w:ascii="Century Gothic" w:hAnsi="Century Gothic"/>
                          <w:highlight w:val="lightGray"/>
                          <w:lang w:eastAsia="fr-CA"/>
                        </w:rPr>
                        <w:t>Destinataire</w:t>
                      </w:r>
                    </w:p>
                    <w:p w14:paraId="3F144E7B" w14:textId="77777777" w:rsidR="00314009" w:rsidRDefault="00314009" w:rsidP="00314009">
                      <w:pPr>
                        <w:ind w:right="25"/>
                        <w:rPr>
                          <w:rFonts w:ascii="Century Gothic" w:hAnsi="Century Gothic"/>
                          <w:highlight w:val="lightGray"/>
                          <w:lang w:eastAsia="fr-CA"/>
                        </w:rPr>
                      </w:pPr>
                      <w:r>
                        <w:rPr>
                          <w:rFonts w:ascii="Century Gothic" w:hAnsi="Century Gothic"/>
                          <w:highlight w:val="lightGray"/>
                          <w:lang w:eastAsia="fr-CA"/>
                        </w:rPr>
                        <w:t>Destinataire 2 (s’il y a lieu)</w:t>
                      </w:r>
                    </w:p>
                    <w:p w14:paraId="0913935D" w14:textId="77777777" w:rsidR="00314009" w:rsidRDefault="00314009" w:rsidP="00314009">
                      <w:pPr>
                        <w:ind w:right="25"/>
                        <w:rPr>
                          <w:rFonts w:ascii="Century Gothic" w:hAnsi="Century Gothic"/>
                          <w:highlight w:val="lightGray"/>
                          <w:lang w:eastAsia="fr-CA"/>
                        </w:rPr>
                      </w:pPr>
                      <w:r>
                        <w:rPr>
                          <w:rFonts w:ascii="Century Gothic" w:hAnsi="Century Gothic"/>
                          <w:highlight w:val="lightGray"/>
                          <w:lang w:eastAsia="fr-CA"/>
                        </w:rPr>
                        <w:t>Adresse de correspondance</w:t>
                      </w:r>
                    </w:p>
                    <w:p w14:paraId="4F08FF9F" w14:textId="77777777" w:rsidR="00314009" w:rsidRDefault="00314009" w:rsidP="00314009">
                      <w:pPr>
                        <w:ind w:right="25"/>
                        <w:rPr>
                          <w:rFonts w:ascii="Century Gothic" w:hAnsi="Century Gothic"/>
                          <w:lang w:eastAsia="fr-CA"/>
                        </w:rPr>
                      </w:pPr>
                      <w:r>
                        <w:rPr>
                          <w:rFonts w:ascii="Century Gothic" w:hAnsi="Century Gothic"/>
                          <w:highlight w:val="lightGray"/>
                          <w:lang w:eastAsia="fr-CA"/>
                        </w:rPr>
                        <w:t xml:space="preserve">Ville (Québec) Pays  </w:t>
                      </w:r>
                      <w:r>
                        <w:rPr>
                          <w:rFonts w:ascii="Century Gothic" w:hAnsi="Century Gothic"/>
                          <w:highlight w:val="lightGray"/>
                          <w:lang w:eastAsia="fr-CA"/>
                        </w:rPr>
                        <w:br/>
                        <w:t>code postal</w:t>
                      </w:r>
                    </w:p>
                    <w:p w14:paraId="27435061" w14:textId="77777777" w:rsidR="00314009" w:rsidRDefault="00314009" w:rsidP="00314009"/>
                  </w:txbxContent>
                </v:textbox>
                <w10:wrap anchorx="margin" anchory="page"/>
              </v:shape>
            </w:pict>
          </mc:Fallback>
        </mc:AlternateContent>
      </w:r>
    </w:p>
    <w:p w14:paraId="470EC3C1" w14:textId="77777777" w:rsidR="00314009" w:rsidRDefault="00314009" w:rsidP="00314009"/>
    <w:p w14:paraId="1C78AA38" w14:textId="77777777" w:rsidR="00B91B63" w:rsidRDefault="00B91B63" w:rsidP="00B91B63">
      <w:pPr>
        <w:spacing w:after="160" w:line="259" w:lineRule="auto"/>
        <w:outlineLvl w:val="3"/>
        <w:rPr>
          <w:b/>
          <w:bCs/>
          <w:smallCaps/>
          <w:color w:val="305554" w:themeColor="accent2"/>
          <w:spacing w:val="10"/>
          <w:sz w:val="32"/>
          <w:szCs w:val="32"/>
        </w:rPr>
      </w:pPr>
    </w:p>
    <w:p w14:paraId="5C26EE6C" w14:textId="77777777" w:rsidR="00314009" w:rsidRPr="00314009" w:rsidRDefault="00314009" w:rsidP="00314009"/>
    <w:p w14:paraId="5C959B65" w14:textId="77777777" w:rsidR="00314009" w:rsidRPr="00314009" w:rsidRDefault="00314009" w:rsidP="00314009"/>
    <w:p w14:paraId="72775CB0" w14:textId="77777777" w:rsidR="00314009" w:rsidRPr="00314009" w:rsidRDefault="00314009" w:rsidP="00314009"/>
    <w:p w14:paraId="682BB476" w14:textId="77777777" w:rsidR="00314009" w:rsidRPr="00314009" w:rsidRDefault="00314009" w:rsidP="00314009"/>
    <w:p w14:paraId="6FB6FBB0" w14:textId="77777777" w:rsidR="00314009" w:rsidRPr="00314009" w:rsidRDefault="00314009" w:rsidP="00314009">
      <w:pPr>
        <w:rPr>
          <w:b/>
        </w:rPr>
      </w:pPr>
    </w:p>
    <w:p w14:paraId="59E2938F" w14:textId="77777777" w:rsidR="005B0726" w:rsidRPr="00B91B63" w:rsidRDefault="005B0726" w:rsidP="00B91B63"/>
    <w:sectPr w:rsidR="005B0726" w:rsidRPr="00B91B63" w:rsidSect="00E13E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160" w:right="1584" w:bottom="1440" w:left="1584" w:header="518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F582F" w14:textId="77777777" w:rsidR="009374B5" w:rsidRDefault="009374B5">
      <w:r>
        <w:separator/>
      </w:r>
    </w:p>
  </w:endnote>
  <w:endnote w:type="continuationSeparator" w:id="0">
    <w:p w14:paraId="2F43A741" w14:textId="77777777" w:rsidR="009374B5" w:rsidRDefault="009374B5">
      <w:r>
        <w:continuationSeparator/>
      </w:r>
    </w:p>
  </w:endnote>
  <w:endnote w:type="continuationNotice" w:id="1">
    <w:p w14:paraId="70B0D5A4" w14:textId="77777777" w:rsidR="009374B5" w:rsidRDefault="009374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Corps CS)">
    <w:altName w:val="Times New Roman"/>
    <w:charset w:val="00"/>
    <w:family w:val="roman"/>
    <w:pitch w:val="default"/>
  </w:font>
  <w:font w:name="All Round Gothic Medium">
    <w:altName w:val="Calibri"/>
    <w:panose1 w:val="020B0603020202020104"/>
    <w:charset w:val="00"/>
    <w:family w:val="swiss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1">
    <w:altName w:val="Calibri"/>
    <w:charset w:val="00"/>
    <w:family w:val="auto"/>
    <w:pitch w:val="variable"/>
  </w:font>
  <w:font w:name="Mont Book">
    <w:panose1 w:val="00000000000000000000"/>
    <w:charset w:val="00"/>
    <w:family w:val="auto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508E" w14:textId="77777777" w:rsidR="005B0726" w:rsidRPr="00B103D7" w:rsidRDefault="005B0726" w:rsidP="005B0726">
    <w:pPr>
      <w:jc w:val="center"/>
      <w:rPr>
        <w:b/>
        <w:bCs/>
        <w:color w:val="7CD56C"/>
        <w:sz w:val="30"/>
        <w:szCs w:val="30"/>
      </w:rPr>
    </w:pPr>
    <w:r w:rsidRPr="00B103D7">
      <w:rPr>
        <w:noProof/>
        <w:sz w:val="30"/>
        <w:szCs w:val="30"/>
      </w:rPr>
      <w:drawing>
        <wp:anchor distT="0" distB="0" distL="114300" distR="114300" simplePos="0" relativeHeight="251658243" behindDoc="1" locked="0" layoutInCell="1" allowOverlap="0" wp14:anchorId="14FF4725" wp14:editId="205915AF">
          <wp:simplePos x="0" y="0"/>
          <wp:positionH relativeFrom="column">
            <wp:posOffset>5581235</wp:posOffset>
          </wp:positionH>
          <wp:positionV relativeFrom="page">
            <wp:posOffset>9062720</wp:posOffset>
          </wp:positionV>
          <wp:extent cx="743334" cy="686878"/>
          <wp:effectExtent l="0" t="0" r="0" b="0"/>
          <wp:wrapNone/>
          <wp:docPr id="1274424638" name="Image 4" descr="Une image contenant Graphique, ve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93890" name="Image 4" descr="Une image contenant Graphique, ve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334" cy="68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3D7">
      <w:rPr>
        <w:b/>
        <w:bCs/>
        <w:color w:val="7CD56C"/>
        <w:sz w:val="30"/>
        <w:szCs w:val="30"/>
      </w:rPr>
      <w:t>roussillon.ca</w:t>
    </w:r>
    <w:r w:rsidRPr="00B103D7">
      <w:rPr>
        <w:noProof/>
        <w:sz w:val="30"/>
        <w:szCs w:val="30"/>
      </w:rPr>
      <w:t xml:space="preserve"> </w:t>
    </w:r>
  </w:p>
  <w:p w14:paraId="636654CA" w14:textId="77777777" w:rsidR="005B0726" w:rsidRPr="005B0726" w:rsidRDefault="005B0726" w:rsidP="005B0726">
    <w:pPr>
      <w:pStyle w:val="Pieddepage"/>
      <w:jc w:val="center"/>
      <w:rPr>
        <w:sz w:val="16"/>
        <w:szCs w:val="16"/>
      </w:rPr>
    </w:pPr>
    <w:r w:rsidRPr="004E0B77">
      <w:rPr>
        <w:sz w:val="16"/>
        <w:szCs w:val="16"/>
      </w:rPr>
      <w:t>Candiac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Châteauguay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Delson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La Prairie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Léry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Mercier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Saint-Constant</w:t>
    </w:r>
    <w:r>
      <w:rPr>
        <w:sz w:val="16"/>
        <w:szCs w:val="16"/>
      </w:rPr>
      <w:br/>
    </w:r>
    <w:r w:rsidRPr="004E0B77">
      <w:rPr>
        <w:sz w:val="16"/>
        <w:szCs w:val="16"/>
      </w:rPr>
      <w:t>Saint-Isidore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Saint-Mathieu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Saint-Philippe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Sainte-Catherine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7F0B9" w14:textId="77777777" w:rsidR="008230E0" w:rsidRPr="00B103D7" w:rsidRDefault="008230E0">
    <w:pPr>
      <w:jc w:val="center"/>
      <w:rPr>
        <w:b/>
        <w:bCs/>
        <w:color w:val="7CD56C"/>
        <w:sz w:val="30"/>
        <w:szCs w:val="30"/>
      </w:rPr>
    </w:pPr>
    <w:r w:rsidRPr="00B103D7">
      <w:rPr>
        <w:noProof/>
        <w:sz w:val="30"/>
        <w:szCs w:val="30"/>
      </w:rPr>
      <w:drawing>
        <wp:anchor distT="0" distB="0" distL="114300" distR="114300" simplePos="0" relativeHeight="251658241" behindDoc="1" locked="0" layoutInCell="1" allowOverlap="0" wp14:anchorId="14A199BE" wp14:editId="1693C639">
          <wp:simplePos x="0" y="0"/>
          <wp:positionH relativeFrom="column">
            <wp:posOffset>5581235</wp:posOffset>
          </wp:positionH>
          <wp:positionV relativeFrom="page">
            <wp:posOffset>9062720</wp:posOffset>
          </wp:positionV>
          <wp:extent cx="743334" cy="686878"/>
          <wp:effectExtent l="0" t="0" r="0" b="0"/>
          <wp:wrapNone/>
          <wp:docPr id="462140312" name="Image 4" descr="Une image contenant Graphique, ve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93890" name="Image 4" descr="Une image contenant Graphique, ve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334" cy="68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3D7">
      <w:rPr>
        <w:b/>
        <w:bCs/>
        <w:color w:val="7CD56C"/>
        <w:sz w:val="30"/>
        <w:szCs w:val="30"/>
      </w:rPr>
      <w:t>roussillon.ca</w:t>
    </w:r>
    <w:r w:rsidRPr="00B103D7">
      <w:rPr>
        <w:noProof/>
        <w:sz w:val="30"/>
        <w:szCs w:val="30"/>
      </w:rPr>
      <w:t xml:space="preserve"> </w:t>
    </w:r>
  </w:p>
  <w:p w14:paraId="799AA453" w14:textId="77777777" w:rsidR="008230E0" w:rsidRPr="00AB73C4" w:rsidRDefault="008230E0">
    <w:pPr>
      <w:pStyle w:val="Pieddepage"/>
      <w:jc w:val="center"/>
      <w:rPr>
        <w:sz w:val="16"/>
        <w:szCs w:val="16"/>
      </w:rPr>
    </w:pPr>
    <w:r w:rsidRPr="004E0B77">
      <w:rPr>
        <w:sz w:val="16"/>
        <w:szCs w:val="16"/>
      </w:rPr>
      <w:t>Candiac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Châteauguay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Delson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La Prairie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Léry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Mercier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Saint-Constant</w:t>
    </w:r>
    <w:r>
      <w:rPr>
        <w:sz w:val="16"/>
        <w:szCs w:val="16"/>
      </w:rPr>
      <w:br/>
    </w:r>
    <w:r w:rsidRPr="004E0B77">
      <w:rPr>
        <w:sz w:val="16"/>
        <w:szCs w:val="16"/>
      </w:rPr>
      <w:t>Saint-Isidore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Saint-Mathieu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Saint-Philippe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Sainte-Catherine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7236" w14:textId="77777777" w:rsidR="00E47079" w:rsidRPr="00B103D7" w:rsidRDefault="00E47079" w:rsidP="00E47079">
    <w:pPr>
      <w:jc w:val="center"/>
      <w:rPr>
        <w:b/>
        <w:bCs/>
        <w:color w:val="7CD56C"/>
        <w:sz w:val="30"/>
        <w:szCs w:val="30"/>
      </w:rPr>
    </w:pPr>
    <w:r w:rsidRPr="00B103D7">
      <w:rPr>
        <w:noProof/>
        <w:sz w:val="30"/>
        <w:szCs w:val="30"/>
      </w:rPr>
      <w:drawing>
        <wp:anchor distT="0" distB="0" distL="114300" distR="114300" simplePos="0" relativeHeight="251660291" behindDoc="1" locked="0" layoutInCell="1" allowOverlap="0" wp14:anchorId="0283BFE1" wp14:editId="1364C873">
          <wp:simplePos x="0" y="0"/>
          <wp:positionH relativeFrom="column">
            <wp:posOffset>5118475</wp:posOffset>
          </wp:positionH>
          <wp:positionV relativeFrom="page">
            <wp:posOffset>9062720</wp:posOffset>
          </wp:positionV>
          <wp:extent cx="743334" cy="686878"/>
          <wp:effectExtent l="0" t="0" r="0" b="0"/>
          <wp:wrapNone/>
          <wp:docPr id="1411577951" name="Image 4" descr="Une image contenant Graphique, ve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93890" name="Image 4" descr="Une image contenant Graphique, ve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334" cy="68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3D7">
      <w:rPr>
        <w:b/>
        <w:bCs/>
        <w:color w:val="7CD56C"/>
        <w:sz w:val="30"/>
        <w:szCs w:val="30"/>
      </w:rPr>
      <w:t>roussillon.ca</w:t>
    </w:r>
  </w:p>
  <w:p w14:paraId="43402F79" w14:textId="77777777" w:rsidR="00E47079" w:rsidRDefault="00E47079" w:rsidP="00E47079">
    <w:pPr>
      <w:pStyle w:val="Pieddepage"/>
      <w:jc w:val="center"/>
    </w:pPr>
    <w:r w:rsidRPr="004E0B77">
      <w:rPr>
        <w:sz w:val="16"/>
        <w:szCs w:val="16"/>
      </w:rPr>
      <w:t>Candiac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Châteauguay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Delson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La Prairie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Léry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Mercier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Saint-Constant</w:t>
    </w:r>
    <w:r>
      <w:rPr>
        <w:sz w:val="16"/>
        <w:szCs w:val="16"/>
      </w:rPr>
      <w:br/>
    </w:r>
    <w:r w:rsidRPr="004E0B77">
      <w:rPr>
        <w:sz w:val="16"/>
        <w:szCs w:val="16"/>
      </w:rPr>
      <w:t>Saint-Isidore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Saint-Mathieu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Saint-Philippe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Sainte-Catherin</w:t>
    </w:r>
    <w:r>
      <w:rPr>
        <w:sz w:val="16"/>
        <w:szCs w:val="16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2EDD" w14:textId="77777777" w:rsidR="009374B5" w:rsidRDefault="009374B5">
      <w:r>
        <w:separator/>
      </w:r>
    </w:p>
  </w:footnote>
  <w:footnote w:type="continuationSeparator" w:id="0">
    <w:p w14:paraId="63DE8470" w14:textId="77777777" w:rsidR="009374B5" w:rsidRDefault="009374B5">
      <w:r>
        <w:continuationSeparator/>
      </w:r>
    </w:p>
  </w:footnote>
  <w:footnote w:type="continuationNotice" w:id="1">
    <w:p w14:paraId="0CC0952D" w14:textId="77777777" w:rsidR="009374B5" w:rsidRDefault="009374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686" w14:textId="77777777" w:rsidR="00D87702" w:rsidRDefault="000914E4">
    <w:pPr>
      <w:pStyle w:val="En-tte"/>
    </w:pPr>
    <w:r>
      <w:rPr>
        <w:noProof/>
      </w:rPr>
      <w:drawing>
        <wp:anchor distT="0" distB="0" distL="114300" distR="114300" simplePos="0" relativeHeight="251658242" behindDoc="0" locked="1" layoutInCell="1" allowOverlap="1" wp14:anchorId="3B5585DD" wp14:editId="5AFD369E">
          <wp:simplePos x="0" y="0"/>
          <wp:positionH relativeFrom="margin">
            <wp:posOffset>1382395</wp:posOffset>
          </wp:positionH>
          <wp:positionV relativeFrom="paragraph">
            <wp:posOffset>-133985</wp:posOffset>
          </wp:positionV>
          <wp:extent cx="2922905" cy="795020"/>
          <wp:effectExtent l="0" t="0" r="0" b="5080"/>
          <wp:wrapSquare wrapText="bothSides"/>
          <wp:docPr id="933350677" name="Image 2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350677" name="Image 2" descr="Une image contenant texte, Police, capture d’écran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2905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B73E" w14:textId="77777777" w:rsidR="008230E0" w:rsidRPr="00AB73C4" w:rsidRDefault="008230E0">
    <w:pPr>
      <w:pStyle w:val="En-tt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F25223E" wp14:editId="0E9F6C02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2923200" cy="795600"/>
          <wp:effectExtent l="0" t="0" r="0" b="5080"/>
          <wp:wrapSquare wrapText="bothSides"/>
          <wp:docPr id="206152463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81827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F620" w14:textId="77777777" w:rsidR="00905704" w:rsidRDefault="00905704" w:rsidP="00905704">
    <w:pPr>
      <w:pStyle w:val="En-tte"/>
      <w:jc w:val="center"/>
    </w:pPr>
    <w:r>
      <w:rPr>
        <w:noProof/>
      </w:rPr>
      <w:drawing>
        <wp:inline distT="0" distB="0" distL="0" distR="0" wp14:anchorId="3E283506" wp14:editId="2787097D">
          <wp:extent cx="2922905" cy="795020"/>
          <wp:effectExtent l="0" t="0" r="0" b="5080"/>
          <wp:docPr id="100196997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81827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290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9.4pt;height:7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5F5A7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45988"/>
    <w:multiLevelType w:val="multilevel"/>
    <w:tmpl w:val="79041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6157D17"/>
    <w:multiLevelType w:val="multilevel"/>
    <w:tmpl w:val="8848B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B21E9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D95927"/>
    <w:multiLevelType w:val="hybridMultilevel"/>
    <w:tmpl w:val="C68EAF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4A0D"/>
    <w:multiLevelType w:val="multilevel"/>
    <w:tmpl w:val="B87AB076"/>
    <w:lvl w:ilvl="0">
      <w:start w:val="1"/>
      <w:numFmt w:val="decimal"/>
      <w:pStyle w:val="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D819B6"/>
    <w:multiLevelType w:val="hybridMultilevel"/>
    <w:tmpl w:val="5FD62BFA"/>
    <w:lvl w:ilvl="0" w:tplc="94C2429A">
      <w:start w:val="1"/>
      <w:numFmt w:val="bullet"/>
      <w:pStyle w:val="Sansinterligne"/>
      <w:lvlText w:val=""/>
      <w:lvlPicBulletId w:val="0"/>
      <w:lvlJc w:val="left"/>
      <w:pPr>
        <w:ind w:left="720" w:hanging="576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A36C7"/>
    <w:multiLevelType w:val="multilevel"/>
    <w:tmpl w:val="F7F29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9E913D6"/>
    <w:multiLevelType w:val="multilevel"/>
    <w:tmpl w:val="24B47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D1312B"/>
    <w:multiLevelType w:val="hybridMultilevel"/>
    <w:tmpl w:val="5AA4B160"/>
    <w:lvl w:ilvl="0" w:tplc="608C7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F7C62"/>
    <w:multiLevelType w:val="hybridMultilevel"/>
    <w:tmpl w:val="5336B6FE"/>
    <w:lvl w:ilvl="0" w:tplc="A414FE0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0F4"/>
    <w:multiLevelType w:val="hybridMultilevel"/>
    <w:tmpl w:val="063A1ADE"/>
    <w:lvl w:ilvl="0" w:tplc="5606B2E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246"/>
    <w:multiLevelType w:val="hybridMultilevel"/>
    <w:tmpl w:val="AE604018"/>
    <w:lvl w:ilvl="0" w:tplc="F77E4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F1F36"/>
    <w:multiLevelType w:val="hybridMultilevel"/>
    <w:tmpl w:val="37AE5D1A"/>
    <w:lvl w:ilvl="0" w:tplc="5E0A2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721D4"/>
    <w:multiLevelType w:val="multilevel"/>
    <w:tmpl w:val="0C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1368276">
    <w:abstractNumId w:val="0"/>
  </w:num>
  <w:num w:numId="2" w16cid:durableId="352344294">
    <w:abstractNumId w:val="10"/>
  </w:num>
  <w:num w:numId="3" w16cid:durableId="540479752">
    <w:abstractNumId w:val="11"/>
  </w:num>
  <w:num w:numId="4" w16cid:durableId="722097194">
    <w:abstractNumId w:val="1"/>
  </w:num>
  <w:num w:numId="5" w16cid:durableId="1629581634">
    <w:abstractNumId w:val="1"/>
  </w:num>
  <w:num w:numId="6" w16cid:durableId="1249853199">
    <w:abstractNumId w:val="9"/>
  </w:num>
  <w:num w:numId="7" w16cid:durableId="351495257">
    <w:abstractNumId w:val="12"/>
  </w:num>
  <w:num w:numId="8" w16cid:durableId="48310783">
    <w:abstractNumId w:val="9"/>
  </w:num>
  <w:num w:numId="9" w16cid:durableId="1370841482">
    <w:abstractNumId w:val="12"/>
  </w:num>
  <w:num w:numId="10" w16cid:durableId="1695040269">
    <w:abstractNumId w:val="4"/>
  </w:num>
  <w:num w:numId="11" w16cid:durableId="1776630423">
    <w:abstractNumId w:val="3"/>
  </w:num>
  <w:num w:numId="12" w16cid:durableId="1615676737">
    <w:abstractNumId w:val="14"/>
  </w:num>
  <w:num w:numId="13" w16cid:durableId="1953586082">
    <w:abstractNumId w:val="7"/>
  </w:num>
  <w:num w:numId="14" w16cid:durableId="1095901309">
    <w:abstractNumId w:val="2"/>
  </w:num>
  <w:num w:numId="15" w16cid:durableId="1301114252">
    <w:abstractNumId w:val="8"/>
  </w:num>
  <w:num w:numId="16" w16cid:durableId="598493389">
    <w:abstractNumId w:val="5"/>
  </w:num>
  <w:num w:numId="17" w16cid:durableId="1749184455">
    <w:abstractNumId w:val="13"/>
  </w:num>
  <w:num w:numId="18" w16cid:durableId="123549544">
    <w:abstractNumId w:val="6"/>
  </w:num>
  <w:num w:numId="19" w16cid:durableId="2071810117">
    <w:abstractNumId w:val="6"/>
  </w:num>
  <w:num w:numId="20" w16cid:durableId="1204905128">
    <w:abstractNumId w:val="5"/>
  </w:num>
  <w:num w:numId="21" w16cid:durableId="1950772963">
    <w:abstractNumId w:val="5"/>
  </w:num>
  <w:num w:numId="22" w16cid:durableId="1390884988">
    <w:abstractNumId w:val="5"/>
  </w:num>
  <w:num w:numId="23" w16cid:durableId="787117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48"/>
    <w:rsid w:val="00027E36"/>
    <w:rsid w:val="00046799"/>
    <w:rsid w:val="00050C8F"/>
    <w:rsid w:val="0007270A"/>
    <w:rsid w:val="000914E4"/>
    <w:rsid w:val="000B45AE"/>
    <w:rsid w:val="000D4777"/>
    <w:rsid w:val="000D77D7"/>
    <w:rsid w:val="000E468E"/>
    <w:rsid w:val="000F6E0D"/>
    <w:rsid w:val="00146B20"/>
    <w:rsid w:val="00162FC7"/>
    <w:rsid w:val="00172BA0"/>
    <w:rsid w:val="00190407"/>
    <w:rsid w:val="001D3E35"/>
    <w:rsid w:val="001E130B"/>
    <w:rsid w:val="001E2E81"/>
    <w:rsid w:val="001F2070"/>
    <w:rsid w:val="00210385"/>
    <w:rsid w:val="00211665"/>
    <w:rsid w:val="00222B4D"/>
    <w:rsid w:val="002315F5"/>
    <w:rsid w:val="00232CA3"/>
    <w:rsid w:val="00233F5E"/>
    <w:rsid w:val="002368CA"/>
    <w:rsid w:val="00276128"/>
    <w:rsid w:val="002D5D92"/>
    <w:rsid w:val="002E7F03"/>
    <w:rsid w:val="00307032"/>
    <w:rsid w:val="00314009"/>
    <w:rsid w:val="00334BA0"/>
    <w:rsid w:val="003849F8"/>
    <w:rsid w:val="003A4029"/>
    <w:rsid w:val="003B0EC0"/>
    <w:rsid w:val="003C053C"/>
    <w:rsid w:val="003C05F1"/>
    <w:rsid w:val="003C7C48"/>
    <w:rsid w:val="003F0D6E"/>
    <w:rsid w:val="00424B5D"/>
    <w:rsid w:val="004257CE"/>
    <w:rsid w:val="00440E82"/>
    <w:rsid w:val="00441170"/>
    <w:rsid w:val="00464F07"/>
    <w:rsid w:val="00466E6A"/>
    <w:rsid w:val="004776BB"/>
    <w:rsid w:val="0048754D"/>
    <w:rsid w:val="004A1FA0"/>
    <w:rsid w:val="004B3A5B"/>
    <w:rsid w:val="004D1942"/>
    <w:rsid w:val="004F633F"/>
    <w:rsid w:val="00505E04"/>
    <w:rsid w:val="005268BE"/>
    <w:rsid w:val="00580DA3"/>
    <w:rsid w:val="00585189"/>
    <w:rsid w:val="00597F55"/>
    <w:rsid w:val="005B0726"/>
    <w:rsid w:val="005F22B3"/>
    <w:rsid w:val="00614F1C"/>
    <w:rsid w:val="00625272"/>
    <w:rsid w:val="006302C4"/>
    <w:rsid w:val="00633B74"/>
    <w:rsid w:val="00636AB3"/>
    <w:rsid w:val="0064177D"/>
    <w:rsid w:val="0064380E"/>
    <w:rsid w:val="00672A39"/>
    <w:rsid w:val="00673830"/>
    <w:rsid w:val="006B2071"/>
    <w:rsid w:val="006D6FED"/>
    <w:rsid w:val="006D7BEC"/>
    <w:rsid w:val="006F2AD0"/>
    <w:rsid w:val="006F5293"/>
    <w:rsid w:val="00744F95"/>
    <w:rsid w:val="007450B8"/>
    <w:rsid w:val="007461A0"/>
    <w:rsid w:val="00781714"/>
    <w:rsid w:val="00782370"/>
    <w:rsid w:val="007837D2"/>
    <w:rsid w:val="00792293"/>
    <w:rsid w:val="007B1F34"/>
    <w:rsid w:val="007D0677"/>
    <w:rsid w:val="007E7229"/>
    <w:rsid w:val="007F20E3"/>
    <w:rsid w:val="007F2B34"/>
    <w:rsid w:val="007F5539"/>
    <w:rsid w:val="00800110"/>
    <w:rsid w:val="008230E0"/>
    <w:rsid w:val="0084289D"/>
    <w:rsid w:val="00854867"/>
    <w:rsid w:val="0087335C"/>
    <w:rsid w:val="0087638B"/>
    <w:rsid w:val="008822FD"/>
    <w:rsid w:val="008A7E7B"/>
    <w:rsid w:val="008C068C"/>
    <w:rsid w:val="008C17C3"/>
    <w:rsid w:val="008E3D33"/>
    <w:rsid w:val="00902DD4"/>
    <w:rsid w:val="00905704"/>
    <w:rsid w:val="00917074"/>
    <w:rsid w:val="009238AF"/>
    <w:rsid w:val="00934418"/>
    <w:rsid w:val="009374B5"/>
    <w:rsid w:val="00942724"/>
    <w:rsid w:val="009728CE"/>
    <w:rsid w:val="009823D7"/>
    <w:rsid w:val="009A287D"/>
    <w:rsid w:val="009B1BBA"/>
    <w:rsid w:val="009C223D"/>
    <w:rsid w:val="009D69D7"/>
    <w:rsid w:val="009D6C32"/>
    <w:rsid w:val="009D75B6"/>
    <w:rsid w:val="009E574F"/>
    <w:rsid w:val="00A30E7F"/>
    <w:rsid w:val="00A5008E"/>
    <w:rsid w:val="00A67590"/>
    <w:rsid w:val="00AC67F4"/>
    <w:rsid w:val="00AD041C"/>
    <w:rsid w:val="00AD4E73"/>
    <w:rsid w:val="00AE6547"/>
    <w:rsid w:val="00AE6727"/>
    <w:rsid w:val="00AF0995"/>
    <w:rsid w:val="00AF0C87"/>
    <w:rsid w:val="00AF7B7C"/>
    <w:rsid w:val="00B228D6"/>
    <w:rsid w:val="00B26FCF"/>
    <w:rsid w:val="00B47B67"/>
    <w:rsid w:val="00B634E5"/>
    <w:rsid w:val="00B804AC"/>
    <w:rsid w:val="00B91B63"/>
    <w:rsid w:val="00BB2BAA"/>
    <w:rsid w:val="00BB5887"/>
    <w:rsid w:val="00BD04CD"/>
    <w:rsid w:val="00BD4D82"/>
    <w:rsid w:val="00BE2262"/>
    <w:rsid w:val="00C17A26"/>
    <w:rsid w:val="00C24F58"/>
    <w:rsid w:val="00C267AF"/>
    <w:rsid w:val="00C375B4"/>
    <w:rsid w:val="00C44424"/>
    <w:rsid w:val="00C530B3"/>
    <w:rsid w:val="00C63145"/>
    <w:rsid w:val="00C84646"/>
    <w:rsid w:val="00CA49AE"/>
    <w:rsid w:val="00CA78C8"/>
    <w:rsid w:val="00CB29A2"/>
    <w:rsid w:val="00CC67DF"/>
    <w:rsid w:val="00CE08E8"/>
    <w:rsid w:val="00CE76C1"/>
    <w:rsid w:val="00D02D3C"/>
    <w:rsid w:val="00D138EA"/>
    <w:rsid w:val="00D46597"/>
    <w:rsid w:val="00D546AF"/>
    <w:rsid w:val="00D7173E"/>
    <w:rsid w:val="00D76F10"/>
    <w:rsid w:val="00D82028"/>
    <w:rsid w:val="00D87485"/>
    <w:rsid w:val="00D87702"/>
    <w:rsid w:val="00D91F37"/>
    <w:rsid w:val="00D93E60"/>
    <w:rsid w:val="00DD4315"/>
    <w:rsid w:val="00DE4A8F"/>
    <w:rsid w:val="00DF39B1"/>
    <w:rsid w:val="00DF4983"/>
    <w:rsid w:val="00E13EA7"/>
    <w:rsid w:val="00E27BF2"/>
    <w:rsid w:val="00E46835"/>
    <w:rsid w:val="00E47079"/>
    <w:rsid w:val="00E82C3E"/>
    <w:rsid w:val="00E97A2C"/>
    <w:rsid w:val="00EA5CBA"/>
    <w:rsid w:val="00EA661D"/>
    <w:rsid w:val="00EB08AB"/>
    <w:rsid w:val="00EC1703"/>
    <w:rsid w:val="00EC557F"/>
    <w:rsid w:val="00EE2B43"/>
    <w:rsid w:val="00F053EE"/>
    <w:rsid w:val="00F47EF5"/>
    <w:rsid w:val="00F71705"/>
    <w:rsid w:val="00F92940"/>
    <w:rsid w:val="00FB7083"/>
    <w:rsid w:val="00FD4A17"/>
    <w:rsid w:val="00FF59FD"/>
    <w:rsid w:val="00FF6B0F"/>
    <w:rsid w:val="0C2EDE94"/>
    <w:rsid w:val="77E7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48C52"/>
  <w15:chartTrackingRefBased/>
  <w15:docId w15:val="{3F4D8DF3-50C7-4F77-B6CC-43CC16A4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w w:val="110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A5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B3A5B"/>
    <w:pPr>
      <w:spacing w:before="240" w:after="120"/>
      <w:outlineLvl w:val="0"/>
    </w:pPr>
    <w:rPr>
      <w:rFonts w:ascii="Century Gothic" w:hAnsi="Century Gothic" w:cs="Times New Roman (Corps CS)"/>
      <w:b/>
      <w:bCs/>
      <w:caps/>
      <w:color w:val="305554" w:themeColor="accent2"/>
      <w:spacing w:val="15"/>
      <w:sz w:val="24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4B3A5B"/>
    <w:pPr>
      <w:pBdr>
        <w:top w:val="single" w:sz="24" w:space="0" w:color="7BD46C" w:themeColor="accent1"/>
        <w:left w:val="single" w:sz="24" w:space="0" w:color="7BD46C" w:themeColor="accent1"/>
        <w:bottom w:val="single" w:sz="24" w:space="0" w:color="7BD46C" w:themeColor="accent1"/>
        <w:right w:val="single" w:sz="24" w:space="0" w:color="7BD46C" w:themeColor="accent1"/>
      </w:pBdr>
      <w:shd w:val="clear" w:color="auto" w:fill="7BD46C" w:themeFill="accent1"/>
      <w:outlineLvl w:val="1"/>
    </w:pPr>
    <w:rPr>
      <w:rFonts w:ascii="Century Gothic" w:hAnsi="Century Gothic" w:cs="Times New Roman (Corps CS)"/>
      <w:b/>
      <w:bCs/>
      <w:spacing w:val="1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3A5B"/>
    <w:pPr>
      <w:pBdr>
        <w:bottom w:val="single" w:sz="6" w:space="1" w:color="7BD46C" w:themeColor="accent1"/>
      </w:pBdr>
      <w:spacing w:before="300"/>
      <w:outlineLvl w:val="2"/>
    </w:pPr>
    <w:rPr>
      <w:rFonts w:ascii="Century Gothic" w:hAnsi="Century Gothic" w:cs="Times New Roman (Corps CS)"/>
      <w:caps/>
      <w:color w:val="307B24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B3A5B"/>
    <w:pPr>
      <w:pBdr>
        <w:top w:val="dotted" w:sz="6" w:space="2" w:color="7BD46C" w:themeColor="accent1"/>
        <w:left w:val="dotted" w:sz="6" w:space="2" w:color="7BD46C" w:themeColor="accent1"/>
      </w:pBdr>
      <w:spacing w:before="300"/>
      <w:outlineLvl w:val="3"/>
    </w:pPr>
    <w:rPr>
      <w:rFonts w:ascii="Century Gothic" w:hAnsi="Century Gothic" w:cs="Times New Roman (Corps CS)"/>
      <w:caps/>
      <w:color w:val="48B93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3A5B"/>
    <w:pPr>
      <w:pBdr>
        <w:bottom w:val="single" w:sz="6" w:space="1" w:color="7BD46C" w:themeColor="accent1"/>
      </w:pBdr>
      <w:spacing w:before="300"/>
      <w:outlineLvl w:val="4"/>
    </w:pPr>
    <w:rPr>
      <w:rFonts w:ascii="Century Gothic" w:hAnsi="Century Gothic" w:cs="Times New Roman (Corps CS)"/>
      <w:caps/>
      <w:color w:val="48B93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3A5B"/>
    <w:pPr>
      <w:pBdr>
        <w:bottom w:val="dotted" w:sz="6" w:space="1" w:color="7BD46C" w:themeColor="accent1"/>
      </w:pBdr>
      <w:spacing w:before="300"/>
      <w:outlineLvl w:val="5"/>
    </w:pPr>
    <w:rPr>
      <w:rFonts w:ascii="Century Gothic" w:hAnsi="Century Gothic" w:cs="Times New Roman (Corps CS)"/>
      <w:caps/>
      <w:color w:val="48B93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3A5B"/>
    <w:pPr>
      <w:spacing w:before="300"/>
      <w:outlineLvl w:val="6"/>
    </w:pPr>
    <w:rPr>
      <w:rFonts w:ascii="Century Gothic" w:hAnsi="Century Gothic" w:cs="Times New Roman (Corps CS)"/>
      <w:caps/>
      <w:color w:val="48B93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3A5B"/>
    <w:pPr>
      <w:spacing w:before="300"/>
      <w:outlineLvl w:val="7"/>
    </w:pPr>
    <w:rPr>
      <w:rFonts w:ascii="Century Gothic" w:hAnsi="Century Gothic" w:cs="Times New Roman (Corps CS)"/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3A5B"/>
    <w:pPr>
      <w:spacing w:before="300"/>
      <w:outlineLvl w:val="8"/>
    </w:pPr>
    <w:rPr>
      <w:rFonts w:ascii="Century Gothic" w:hAnsi="Century Gothic" w:cs="Times New Roman (Corps CS)"/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B3A5B"/>
    <w:pPr>
      <w:jc w:val="center"/>
    </w:pPr>
    <w:rPr>
      <w:rFonts w:ascii="All Round Gothic Medium" w:hAnsi="All Round Gothic Medium" w:cs="Times New Roman (Corps CS)"/>
      <w:caps/>
      <w:color w:val="7BD46C" w:themeColor="accent1"/>
      <w:spacing w:val="10"/>
      <w:kern w:val="28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4B3A5B"/>
    <w:rPr>
      <w:rFonts w:ascii="All Round Gothic Medium" w:hAnsi="All Round Gothic Medium" w:cs="Times New Roman (Corps CS)"/>
      <w:caps/>
      <w:color w:val="7BD46C" w:themeColor="accent1"/>
      <w:spacing w:val="10"/>
      <w:kern w:val="28"/>
      <w:sz w:val="44"/>
      <w:szCs w:val="44"/>
    </w:rPr>
  </w:style>
  <w:style w:type="character" w:customStyle="1" w:styleId="Titre1Car">
    <w:name w:val="Titre 1 Car"/>
    <w:basedOn w:val="Policepardfaut"/>
    <w:link w:val="Titre1"/>
    <w:uiPriority w:val="9"/>
    <w:rsid w:val="004B3A5B"/>
    <w:rPr>
      <w:rFonts w:ascii="Century Gothic" w:hAnsi="Century Gothic" w:cs="Times New Roman (Corps CS)"/>
      <w:b/>
      <w:bCs/>
      <w:caps/>
      <w:color w:val="305554" w:themeColor="accent2"/>
      <w:spacing w:val="15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4B3A5B"/>
    <w:rPr>
      <w:rFonts w:ascii="Century Gothic" w:hAnsi="Century Gothic" w:cs="Times New Roman (Corps CS)"/>
      <w:b/>
      <w:bCs/>
      <w:spacing w:val="10"/>
      <w:shd w:val="clear" w:color="auto" w:fill="7BD46C" w:themeFill="accent1"/>
    </w:rPr>
  </w:style>
  <w:style w:type="character" w:styleId="Titredulivre">
    <w:name w:val="Book Title"/>
    <w:aliases w:val="Recommandations détails"/>
    <w:uiPriority w:val="33"/>
    <w:qFormat/>
    <w:rsid w:val="004B3A5B"/>
    <w:rPr>
      <w:b/>
      <w:bCs/>
      <w:i/>
      <w:iCs/>
      <w:spacing w:val="9"/>
    </w:rPr>
  </w:style>
  <w:style w:type="character" w:styleId="Rfrenceintense">
    <w:name w:val="Intense Reference"/>
    <w:uiPriority w:val="32"/>
    <w:qFormat/>
    <w:rsid w:val="004B3A5B"/>
    <w:rPr>
      <w:b/>
      <w:bCs/>
      <w:i/>
      <w:iCs/>
      <w:caps/>
      <w:color w:val="7BD46C" w:themeColor="accent1"/>
    </w:rPr>
  </w:style>
  <w:style w:type="character" w:customStyle="1" w:styleId="Titre3Car">
    <w:name w:val="Titre 3 Car"/>
    <w:basedOn w:val="Policepardfaut"/>
    <w:link w:val="Titre3"/>
    <w:uiPriority w:val="9"/>
    <w:rsid w:val="004B3A5B"/>
    <w:rPr>
      <w:rFonts w:ascii="Century Gothic" w:hAnsi="Century Gothic" w:cs="Times New Roman (Corps CS)"/>
      <w:caps/>
      <w:color w:val="307B24" w:themeColor="accent1" w:themeShade="7F"/>
      <w:spacing w:val="15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27E36"/>
    <w:pPr>
      <w:spacing w:after="120"/>
    </w:pPr>
    <w:rPr>
      <w:rFonts w:ascii="Century Gothic" w:hAnsi="Century Gothic" w:cs="Times New Roman (Corps CS)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27E36"/>
    <w:rPr>
      <w:rFonts w:eastAsia="SimSun" w:cs="font51"/>
      <w:szCs w:val="20"/>
      <w:lang w:eastAsia="ar-SA"/>
    </w:rPr>
  </w:style>
  <w:style w:type="paragraph" w:styleId="TM1">
    <w:name w:val="toc 1"/>
    <w:autoRedefine/>
    <w:uiPriority w:val="39"/>
    <w:rsid w:val="008C068C"/>
    <w:pPr>
      <w:tabs>
        <w:tab w:val="left" w:leader="dot" w:pos="440"/>
        <w:tab w:val="right" w:leader="dot" w:pos="9386"/>
      </w:tabs>
      <w:spacing w:before="120"/>
      <w:jc w:val="both"/>
    </w:pPr>
    <w:rPr>
      <w:rFonts w:ascii="Mont Book" w:eastAsia="Calibri" w:hAnsi="Mont Book" w:cs="Calibri"/>
      <w:color w:val="000000"/>
      <w:kern w:val="2"/>
      <w:u w:color="000000"/>
      <w:lang w:val="fr-FR"/>
    </w:rPr>
  </w:style>
  <w:style w:type="paragraph" w:styleId="TM2">
    <w:name w:val="toc 2"/>
    <w:uiPriority w:val="39"/>
    <w:rsid w:val="008C068C"/>
    <w:pPr>
      <w:tabs>
        <w:tab w:val="right" w:leader="dot" w:pos="576"/>
        <w:tab w:val="right" w:leader="dot" w:pos="9386"/>
      </w:tabs>
      <w:spacing w:before="120"/>
      <w:ind w:left="576"/>
      <w:contextualSpacing/>
      <w:jc w:val="both"/>
    </w:pPr>
    <w:rPr>
      <w:rFonts w:ascii="Mont Book" w:eastAsia="Calibri" w:hAnsi="Mont Book" w:cs="Calibri"/>
      <w:color w:val="000000"/>
      <w:kern w:val="2"/>
      <w:u w:color="000000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4F633F"/>
    <w:pPr>
      <w:tabs>
        <w:tab w:val="left" w:leader="dot" w:pos="1152"/>
        <w:tab w:val="left" w:leader="dot" w:pos="9360"/>
      </w:tabs>
      <w:spacing w:before="120"/>
      <w:ind w:left="1152"/>
      <w:contextualSpacing/>
      <w:jc w:val="both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6D6FED"/>
    <w:pPr>
      <w:spacing w:line="252" w:lineRule="auto"/>
      <w:ind w:left="660"/>
    </w:pPr>
    <w:rPr>
      <w:rFonts w:ascii="Calibri" w:eastAsiaTheme="majorEastAsia" w:hAnsi="Calibri" w:cs="Calibri"/>
      <w:color w:val="404040" w:themeColor="text1" w:themeTint="BF"/>
      <w:sz w:val="20"/>
      <w:szCs w:val="20"/>
    </w:rPr>
  </w:style>
  <w:style w:type="character" w:styleId="lev">
    <w:name w:val="Strong"/>
    <w:uiPriority w:val="22"/>
    <w:qFormat/>
    <w:rsid w:val="004B3A5B"/>
    <w:rPr>
      <w:b/>
      <w:bCs/>
    </w:rPr>
  </w:style>
  <w:style w:type="paragraph" w:styleId="Paragraphedeliste">
    <w:name w:val="List Paragraph"/>
    <w:basedOn w:val="Normal"/>
    <w:uiPriority w:val="34"/>
    <w:qFormat/>
    <w:rsid w:val="004B3A5B"/>
    <w:pPr>
      <w:ind w:left="720"/>
      <w:contextualSpacing/>
    </w:pPr>
    <w:rPr>
      <w:rFonts w:ascii="Century Gothic" w:hAnsi="Century Gothic" w:cs="Times New Roman (Corps CS)"/>
    </w:rPr>
  </w:style>
  <w:style w:type="character" w:styleId="Accentuationintense">
    <w:name w:val="Intense Emphasis"/>
    <w:uiPriority w:val="21"/>
    <w:qFormat/>
    <w:rsid w:val="004B3A5B"/>
    <w:rPr>
      <w:b/>
      <w:bCs/>
      <w:caps/>
      <w:color w:val="307B24" w:themeColor="accent1" w:themeShade="7F"/>
      <w:spacing w:val="10"/>
    </w:rPr>
  </w:style>
  <w:style w:type="paragraph" w:styleId="Sansinterligne">
    <w:name w:val="No Spacing"/>
    <w:aliases w:val="Points-de-forme"/>
    <w:basedOn w:val="Paragraphedeliste"/>
    <w:link w:val="SansinterligneCar"/>
    <w:uiPriority w:val="1"/>
    <w:qFormat/>
    <w:rsid w:val="004B3A5B"/>
    <w:pPr>
      <w:widowControl w:val="0"/>
      <w:numPr>
        <w:numId w:val="19"/>
      </w:numPr>
      <w:autoSpaceDE w:val="0"/>
      <w:autoSpaceDN w:val="0"/>
      <w:adjustRightInd w:val="0"/>
      <w:spacing w:line="276" w:lineRule="auto"/>
      <w:ind w:right="-1"/>
    </w:pPr>
    <w:rPr>
      <w:lang w:val="en-US"/>
    </w:rPr>
  </w:style>
  <w:style w:type="character" w:customStyle="1" w:styleId="SansinterligneCar">
    <w:name w:val="Sans interligne Car"/>
    <w:aliases w:val="Points-de-forme Car"/>
    <w:basedOn w:val="Policepardfaut"/>
    <w:link w:val="Sansinterligne"/>
    <w:uiPriority w:val="1"/>
    <w:rsid w:val="004B3A5B"/>
    <w:rPr>
      <w:rFonts w:ascii="Century Gothic" w:hAnsi="Century Gothic" w:cs="Times New Roman (Corps CS)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B3A5B"/>
    <w:rPr>
      <w:rFonts w:ascii="Century Gothic" w:hAnsi="Century Gothic" w:cs="Times New Roman (Corps CS)"/>
      <w:caps/>
      <w:color w:val="48B93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4B3A5B"/>
    <w:rPr>
      <w:rFonts w:ascii="Century Gothic" w:hAnsi="Century Gothic" w:cs="Times New Roman (Corps CS)"/>
      <w:caps/>
      <w:color w:val="48B93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4B3A5B"/>
    <w:rPr>
      <w:rFonts w:ascii="Century Gothic" w:hAnsi="Century Gothic" w:cs="Times New Roman (Corps CS)"/>
      <w:caps/>
      <w:color w:val="48B93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4B3A5B"/>
    <w:rPr>
      <w:rFonts w:ascii="Century Gothic" w:hAnsi="Century Gothic" w:cs="Times New Roman (Corps CS)"/>
      <w:caps/>
      <w:color w:val="48B93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B3A5B"/>
    <w:rPr>
      <w:rFonts w:ascii="Century Gothic" w:hAnsi="Century Gothic" w:cs="Times New Roman (Corps CS)"/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4B3A5B"/>
    <w:rPr>
      <w:rFonts w:ascii="Century Gothic" w:hAnsi="Century Gothic" w:cs="Times New Roman (Corps CS)"/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B3A5B"/>
    <w:rPr>
      <w:rFonts w:ascii="Century Gothic" w:hAnsi="Century Gothic" w:cs="Times New Roman (Corps CS)"/>
      <w:b/>
      <w:bCs/>
      <w:color w:val="48B936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3A5B"/>
    <w:pPr>
      <w:spacing w:after="1000"/>
    </w:pPr>
    <w:rPr>
      <w:rFonts w:ascii="Century Gothic" w:hAnsi="Century Gothic" w:cs="Times New Roman (Corps CS)"/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B3A5B"/>
    <w:rPr>
      <w:rFonts w:ascii="Century Gothic" w:hAnsi="Century Gothic" w:cs="Times New Roman (Corps CS)"/>
      <w:caps/>
      <w:color w:val="595959" w:themeColor="text1" w:themeTint="A6"/>
      <w:spacing w:val="10"/>
      <w:sz w:val="24"/>
      <w:szCs w:val="24"/>
    </w:rPr>
  </w:style>
  <w:style w:type="character" w:styleId="Accentuation">
    <w:name w:val="Emphasis"/>
    <w:uiPriority w:val="20"/>
    <w:qFormat/>
    <w:rsid w:val="004B3A5B"/>
    <w:rPr>
      <w:caps/>
      <w:color w:val="307B24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4B3A5B"/>
    <w:rPr>
      <w:rFonts w:ascii="Century Gothic" w:hAnsi="Century Gothic" w:cs="Times New Roman (Corps CS)"/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4B3A5B"/>
    <w:rPr>
      <w:rFonts w:ascii="Century Gothic" w:hAnsi="Century Gothic" w:cs="Times New Roman (Corps CS)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3A5B"/>
    <w:pPr>
      <w:pBdr>
        <w:top w:val="single" w:sz="4" w:space="10" w:color="7BD46C" w:themeColor="accent1"/>
        <w:left w:val="single" w:sz="4" w:space="10" w:color="7BD46C" w:themeColor="accent1"/>
      </w:pBdr>
      <w:ind w:left="1296" w:right="1152"/>
      <w:jc w:val="both"/>
    </w:pPr>
    <w:rPr>
      <w:rFonts w:ascii="Century Gothic" w:hAnsi="Century Gothic" w:cs="Times New Roman (Corps CS)"/>
      <w:i/>
      <w:iCs/>
      <w:color w:val="7BD46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3A5B"/>
    <w:rPr>
      <w:rFonts w:ascii="Century Gothic" w:hAnsi="Century Gothic" w:cs="Times New Roman (Corps CS)"/>
      <w:i/>
      <w:iCs/>
      <w:color w:val="7BD46C" w:themeColor="accent1"/>
    </w:rPr>
  </w:style>
  <w:style w:type="character" w:styleId="Accentuationlgre">
    <w:name w:val="Subtle Emphasis"/>
    <w:uiPriority w:val="19"/>
    <w:qFormat/>
    <w:rsid w:val="004B3A5B"/>
    <w:rPr>
      <w:i/>
      <w:iCs/>
      <w:color w:val="307B24" w:themeColor="accent1" w:themeShade="7F"/>
    </w:rPr>
  </w:style>
  <w:style w:type="character" w:styleId="Rfrencelgre">
    <w:name w:val="Subtle Reference"/>
    <w:uiPriority w:val="31"/>
    <w:qFormat/>
    <w:rsid w:val="004B3A5B"/>
    <w:rPr>
      <w:b/>
      <w:bCs/>
      <w:color w:val="7BD46C" w:themeColor="accent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B3A5B"/>
    <w:pPr>
      <w:outlineLvl w:val="9"/>
    </w:pPr>
  </w:style>
  <w:style w:type="paragraph" w:customStyle="1" w:styleId="T1">
    <w:name w:val="T1"/>
    <w:basedOn w:val="Titre1"/>
    <w:next w:val="Normal"/>
    <w:qFormat/>
    <w:rsid w:val="004B3A5B"/>
    <w:pPr>
      <w:numPr>
        <w:numId w:val="23"/>
      </w:numPr>
    </w:pPr>
    <w:rPr>
      <w:caps w:val="0"/>
      <w:spacing w:val="10"/>
      <w:sz w:val="22"/>
    </w:rPr>
  </w:style>
  <w:style w:type="numbering" w:styleId="111111">
    <w:name w:val="Outline List 2"/>
    <w:basedOn w:val="Aucuneliste"/>
    <w:uiPriority w:val="99"/>
    <w:semiHidden/>
    <w:unhideWhenUsed/>
    <w:rsid w:val="007461A0"/>
    <w:pPr>
      <w:numPr>
        <w:numId w:val="12"/>
      </w:numPr>
    </w:pPr>
  </w:style>
  <w:style w:type="paragraph" w:customStyle="1" w:styleId="T2">
    <w:name w:val="T2"/>
    <w:basedOn w:val="Titre2"/>
    <w:autoRedefine/>
    <w:qFormat/>
    <w:rsid w:val="004B3A5B"/>
    <w:pPr>
      <w:numPr>
        <w:ilvl w:val="1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20" w:after="120"/>
    </w:pPr>
    <w:rPr>
      <w:b w:val="0"/>
      <w:spacing w:val="0"/>
    </w:rPr>
  </w:style>
  <w:style w:type="paragraph" w:customStyle="1" w:styleId="T3">
    <w:name w:val="T3"/>
    <w:basedOn w:val="Titre3"/>
    <w:next w:val="Normal"/>
    <w:autoRedefine/>
    <w:qFormat/>
    <w:rsid w:val="004B3A5B"/>
    <w:pPr>
      <w:numPr>
        <w:ilvl w:val="2"/>
        <w:numId w:val="23"/>
      </w:numPr>
      <w:pBdr>
        <w:bottom w:val="none" w:sz="0" w:space="0" w:color="auto"/>
      </w:pBdr>
    </w:pPr>
    <w:rPr>
      <w:caps w:val="0"/>
      <w:color w:val="auto"/>
      <w:spacing w:val="0"/>
    </w:rPr>
  </w:style>
  <w:style w:type="paragraph" w:customStyle="1" w:styleId="T4">
    <w:name w:val="T4"/>
    <w:basedOn w:val="Titre4"/>
    <w:next w:val="Normal"/>
    <w:autoRedefine/>
    <w:qFormat/>
    <w:rsid w:val="004B3A5B"/>
    <w:pPr>
      <w:numPr>
        <w:ilvl w:val="3"/>
        <w:numId w:val="23"/>
      </w:numPr>
      <w:pBdr>
        <w:top w:val="none" w:sz="0" w:space="0" w:color="auto"/>
        <w:left w:val="none" w:sz="0" w:space="0" w:color="auto"/>
      </w:pBdr>
    </w:pPr>
    <w:rPr>
      <w:caps w:val="0"/>
      <w:color w:val="auto"/>
      <w:spacing w:val="0"/>
    </w:rPr>
  </w:style>
  <w:style w:type="paragraph" w:styleId="En-tte">
    <w:name w:val="header"/>
    <w:basedOn w:val="Normal"/>
    <w:link w:val="En-tteCar"/>
    <w:uiPriority w:val="99"/>
    <w:unhideWhenUsed/>
    <w:rsid w:val="008230E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230E0"/>
    <w:rPr>
      <w:rFonts w:asciiTheme="minorHAnsi" w:eastAsiaTheme="minorEastAsia" w:hAnsiTheme="minorHAnsi" w:cstheme="minorBidi"/>
    </w:rPr>
  </w:style>
  <w:style w:type="paragraph" w:styleId="Pieddepage">
    <w:name w:val="footer"/>
    <w:basedOn w:val="Normal"/>
    <w:link w:val="PieddepageCar"/>
    <w:uiPriority w:val="99"/>
    <w:unhideWhenUsed/>
    <w:rsid w:val="008230E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30E0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\Mod&#232;les\Modele-lettre-fenetre.dotx" TargetMode="External"/></Relationships>
</file>

<file path=word/theme/theme1.xml><?xml version="1.0" encoding="utf-8"?>
<a:theme xmlns:a="http://schemas.openxmlformats.org/drawingml/2006/main" name="Office-RoussillonRS">
  <a:themeElements>
    <a:clrScheme name="Personnalisé 2">
      <a:dk1>
        <a:srgbClr val="000000"/>
      </a:dk1>
      <a:lt1>
        <a:srgbClr val="FFFFFF"/>
      </a:lt1>
      <a:dk2>
        <a:srgbClr val="283F3E"/>
      </a:dk2>
      <a:lt2>
        <a:srgbClr val="F5F2EA"/>
      </a:lt2>
      <a:accent1>
        <a:srgbClr val="7BD46C"/>
      </a:accent1>
      <a:accent2>
        <a:srgbClr val="305554"/>
      </a:accent2>
      <a:accent3>
        <a:srgbClr val="7BD46C"/>
      </a:accent3>
      <a:accent4>
        <a:srgbClr val="7BD46C"/>
      </a:accent4>
      <a:accent5>
        <a:srgbClr val="7BD46C"/>
      </a:accent5>
      <a:accent6>
        <a:srgbClr val="7CD56C"/>
      </a:accent6>
      <a:hlink>
        <a:srgbClr val="2F5453"/>
      </a:hlink>
      <a:folHlink>
        <a:srgbClr val="7BD46C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AF526F9C50243A5DD83EC6F02693A" ma:contentTypeVersion="13" ma:contentTypeDescription="Crée un document." ma:contentTypeScope="" ma:versionID="275b4eb09ef80adc9fc96650ac07b78f">
  <xsd:schema xmlns:xsd="http://www.w3.org/2001/XMLSchema" xmlns:xs="http://www.w3.org/2001/XMLSchema" xmlns:p="http://schemas.microsoft.com/office/2006/metadata/properties" xmlns:ns2="f154c76b-ec08-4354-9835-f60a3e5a1608" xmlns:ns3="d3fd7aea-8241-4cd6-afb3-2d2ecfe65d32" targetNamespace="http://schemas.microsoft.com/office/2006/metadata/properties" ma:root="true" ma:fieldsID="58a24e855d2bcc94622a690e8aa8c4e7" ns2:_="" ns3:_="">
    <xsd:import namespace="f154c76b-ec08-4354-9835-f60a3e5a1608"/>
    <xsd:import namespace="d3fd7aea-8241-4cd6-afb3-2d2ecfe65d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c76b-ec08-4354-9835-f60a3e5a1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7963f8e4-287a-4ca7-8140-c22d3aafb243}" ma:internalName="TaxCatchAll" ma:showField="CatchAllData" ma:web="f154c76b-ec08-4354-9835-f60a3e5a1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d7aea-8241-4cd6-afb3-2d2ecfe65d3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afa7bf71-31ad-4b3c-aeaf-b9f5b18da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54c76b-ec08-4354-9835-f60a3e5a1608" xsi:nil="true"/>
    <_dlc_DocId xmlns="f154c76b-ec08-4354-9835-f60a3e5a1608">SVFRCHUKWFNR-2099898294-26040</_dlc_DocId>
    <_dlc_DocIdUrl xmlns="f154c76b-ec08-4354-9835-f60a3e5a1608">
      <Url>https://mrcroussillon.sharepoint.com/sites/VT-Projets/_layouts/15/DocIdRedir.aspx?ID=SVFRCHUKWFNR-2099898294-26040</Url>
      <Description>SVFRCHUKWFNR-2099898294-26040</Description>
    </_dlc_DocIdUrl>
    <lcf76f155ced4ddcb4097134ff3c332f xmlns="d3fd7aea-8241-4cd6-afb3-2d2ecfe65d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78381A-CC30-4F81-8A1F-42962EA76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c76b-ec08-4354-9835-f60a3e5a1608"/>
    <ds:schemaRef ds:uri="d3fd7aea-8241-4cd6-afb3-2d2ecfe65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D17D0-5E86-4AE2-A683-BDF6818295D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C45A97-E5AD-4836-BFA6-557B713EC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56A8A-D85B-46C6-BC97-7768EBB94EDD}">
  <ds:schemaRefs>
    <ds:schemaRef ds:uri="http://schemas.microsoft.com/office/2006/metadata/properties"/>
    <ds:schemaRef ds:uri="http://schemas.microsoft.com/office/infopath/2007/PartnerControls"/>
    <ds:schemaRef ds:uri="f154c76b-ec08-4354-9835-f60a3e5a1608"/>
    <ds:schemaRef ds:uri="d3fd7aea-8241-4cd6-afb3-2d2ecfe65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Modele-lettre-fenetre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Lécuyer</dc:creator>
  <cp:keywords/>
  <dc:description/>
  <cp:lastModifiedBy>Laurence Lécuyer</cp:lastModifiedBy>
  <cp:revision>1</cp:revision>
  <cp:lastPrinted>2024-10-10T17:30:00Z</cp:lastPrinted>
  <dcterms:created xsi:type="dcterms:W3CDTF">2025-12-18T18:59:00Z</dcterms:created>
  <dcterms:modified xsi:type="dcterms:W3CDTF">2025-12-18T18:59:00Z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0x010100F43AF526F9C50243A5DD83EC6F02693A</vt:lpwstr>
  </property>
  <property fmtid="{D5CDD505-2E9C-101B-9397-08002B2CF9AE}" pid="3" name="_dlc_DocIdItemGuid">
    <vt:lpwstr>791a2d38-969e-4098-8ef1-8661b69e9bf0</vt:lpwstr>
  </property>
  <property fmtid="{D5CDD505-2E9C-101B-9397-08002B2CF9AE}" pid="4" name="MediaServiceImageTags">
    <vt:lpwstr/>
  </property>
</Properties>
</file>